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A8FB" w14:textId="77777777" w:rsidR="00A64F92" w:rsidRPr="00727B68" w:rsidRDefault="00A64F92" w:rsidP="00A64F92">
      <w:pPr>
        <w:pStyle w:val="Ver8"/>
        <w:wordWrap/>
        <w:spacing w:line="400" w:lineRule="exact"/>
        <w:jc w:val="left"/>
        <w:rPr>
          <w:color w:val="000000"/>
          <w:spacing w:val="2"/>
          <w:szCs w:val="24"/>
        </w:rPr>
      </w:pPr>
      <w:r w:rsidRPr="00727B68">
        <w:rPr>
          <w:rFonts w:hint="eastAsia"/>
          <w:color w:val="000000"/>
          <w:szCs w:val="24"/>
        </w:rPr>
        <w:t>第</w:t>
      </w:r>
      <w:r w:rsidR="00DC6880">
        <w:rPr>
          <w:rFonts w:hint="eastAsia"/>
          <w:color w:val="000000"/>
          <w:szCs w:val="24"/>
        </w:rPr>
        <w:t>１</w:t>
      </w:r>
      <w:r w:rsidRPr="00727B68">
        <w:rPr>
          <w:rFonts w:hint="eastAsia"/>
          <w:color w:val="000000"/>
          <w:szCs w:val="24"/>
        </w:rPr>
        <w:t>号様式</w:t>
      </w:r>
      <w:r w:rsidR="00DC6880">
        <w:rPr>
          <w:rFonts w:hint="eastAsia"/>
          <w:color w:val="000000"/>
          <w:spacing w:val="2"/>
          <w:szCs w:val="24"/>
        </w:rPr>
        <w:t>（第３</w:t>
      </w:r>
      <w:r w:rsidRPr="00727B68">
        <w:rPr>
          <w:rFonts w:hint="eastAsia"/>
          <w:color w:val="000000"/>
          <w:spacing w:val="2"/>
          <w:szCs w:val="24"/>
        </w:rPr>
        <w:t>条関係）</w:t>
      </w:r>
    </w:p>
    <w:p w14:paraId="625370C9" w14:textId="41C5FD6F" w:rsidR="00A64F92" w:rsidRPr="00727B68" w:rsidRDefault="008D7538" w:rsidP="008D7538">
      <w:pPr>
        <w:pStyle w:val="Ver8"/>
        <w:wordWrap/>
        <w:spacing w:line="400" w:lineRule="exact"/>
        <w:ind w:right="-17" w:firstLineChars="2930" w:firstLine="6826"/>
        <w:jc w:val="right"/>
        <w:rPr>
          <w:color w:val="000000"/>
          <w:spacing w:val="0"/>
          <w:szCs w:val="24"/>
        </w:rPr>
      </w:pPr>
      <w:r>
        <w:rPr>
          <w:rFonts w:hint="eastAsia"/>
          <w:color w:val="000000"/>
          <w:szCs w:val="24"/>
        </w:rPr>
        <w:t>令和</w:t>
      </w:r>
      <w:r w:rsidR="004759D9">
        <w:rPr>
          <w:rFonts w:hint="eastAsia"/>
          <w:color w:val="000000"/>
          <w:szCs w:val="24"/>
        </w:rPr>
        <w:t>８</w:t>
      </w:r>
      <w:r w:rsidR="005D64BC">
        <w:rPr>
          <w:rFonts w:hint="eastAsia"/>
          <w:color w:val="000000"/>
          <w:szCs w:val="24"/>
        </w:rPr>
        <w:t>年</w:t>
      </w:r>
      <w:r w:rsidR="009C482D">
        <w:rPr>
          <w:rFonts w:hint="eastAsia"/>
          <w:color w:val="000000"/>
          <w:szCs w:val="24"/>
        </w:rPr>
        <w:t>６月１</w:t>
      </w:r>
      <w:r w:rsidR="00A64F92" w:rsidRPr="00727B68">
        <w:rPr>
          <w:rFonts w:hint="eastAsia"/>
          <w:color w:val="000000"/>
          <w:szCs w:val="24"/>
        </w:rPr>
        <w:t>日</w:t>
      </w:r>
    </w:p>
    <w:p w14:paraId="361AB36D" w14:textId="77777777" w:rsidR="00A64F92" w:rsidRPr="00727B68" w:rsidRDefault="00A64F92" w:rsidP="00A64F92">
      <w:pPr>
        <w:pStyle w:val="Ver8"/>
        <w:wordWrap/>
        <w:spacing w:line="400" w:lineRule="exact"/>
        <w:rPr>
          <w:color w:val="000000"/>
          <w:szCs w:val="24"/>
        </w:rPr>
      </w:pPr>
    </w:p>
    <w:p w14:paraId="39621F5C" w14:textId="77777777" w:rsidR="00A64F92" w:rsidRPr="00727B68" w:rsidRDefault="003F74AB" w:rsidP="00A64F92">
      <w:pPr>
        <w:pStyle w:val="Ver8"/>
        <w:wordWrap/>
        <w:spacing w:line="400" w:lineRule="exact"/>
        <w:rPr>
          <w:color w:val="000000"/>
          <w:szCs w:val="24"/>
        </w:rPr>
      </w:pPr>
      <w:r>
        <w:rPr>
          <w:rFonts w:hint="eastAsia"/>
          <w:color w:val="000000"/>
          <w:szCs w:val="24"/>
        </w:rPr>
        <w:t xml:space="preserve">　大垣市長　</w:t>
      </w:r>
      <w:r w:rsidR="00EA3F4F">
        <w:rPr>
          <w:rFonts w:hint="eastAsia"/>
          <w:color w:val="000000"/>
          <w:szCs w:val="24"/>
        </w:rPr>
        <w:t>石</w:t>
      </w:r>
      <w:r>
        <w:rPr>
          <w:rFonts w:hint="eastAsia"/>
          <w:color w:val="000000"/>
          <w:szCs w:val="24"/>
        </w:rPr>
        <w:t xml:space="preserve">　</w:t>
      </w:r>
      <w:r w:rsidR="00EA3F4F">
        <w:rPr>
          <w:rFonts w:hint="eastAsia"/>
          <w:color w:val="000000"/>
          <w:szCs w:val="24"/>
        </w:rPr>
        <w:t>田</w:t>
      </w:r>
      <w:r>
        <w:rPr>
          <w:rFonts w:hint="eastAsia"/>
          <w:color w:val="000000"/>
          <w:szCs w:val="24"/>
        </w:rPr>
        <w:t xml:space="preserve">　　</w:t>
      </w:r>
      <w:r w:rsidR="00EA3F4F">
        <w:rPr>
          <w:rFonts w:hint="eastAsia"/>
          <w:color w:val="000000"/>
          <w:szCs w:val="24"/>
        </w:rPr>
        <w:t>仁</w:t>
      </w:r>
      <w:r>
        <w:rPr>
          <w:rFonts w:hint="eastAsia"/>
          <w:color w:val="000000"/>
          <w:szCs w:val="24"/>
        </w:rPr>
        <w:t xml:space="preserve">　</w:t>
      </w:r>
      <w:r w:rsidR="00A64F92" w:rsidRPr="00727B68">
        <w:rPr>
          <w:rFonts w:hint="eastAsia"/>
          <w:color w:val="000000"/>
          <w:szCs w:val="24"/>
        </w:rPr>
        <w:t>様</w:t>
      </w:r>
    </w:p>
    <w:p w14:paraId="0459E032" w14:textId="77777777" w:rsidR="003F74AB" w:rsidRPr="00E310D7" w:rsidRDefault="003F74AB" w:rsidP="003F74AB">
      <w:pPr>
        <w:pStyle w:val="ab"/>
        <w:rPr>
          <w:rFonts w:hAnsi="ＭＳ 明朝" w:cs="Times New Roman"/>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3832"/>
        <w:gridCol w:w="1064"/>
      </w:tblGrid>
      <w:tr w:rsidR="003F74AB" w:rsidRPr="001063B2" w14:paraId="09E6B27D" w14:textId="77777777" w:rsidTr="003E3C2E">
        <w:tc>
          <w:tcPr>
            <w:tcW w:w="1693" w:type="dxa"/>
            <w:vAlign w:val="center"/>
          </w:tcPr>
          <w:p w14:paraId="06FA947E" w14:textId="77777777" w:rsidR="003F74AB" w:rsidRPr="001063B2" w:rsidRDefault="003F74AB" w:rsidP="001063B2">
            <w:pPr>
              <w:pStyle w:val="ab"/>
              <w:jc w:val="center"/>
              <w:rPr>
                <w:rFonts w:hAnsi="ＭＳ 明朝" w:cs="Times New Roman"/>
              </w:rPr>
            </w:pPr>
            <w:r w:rsidRPr="001063B2">
              <w:rPr>
                <w:rFonts w:hAnsi="ＭＳ 明朝" w:hint="eastAsia"/>
              </w:rPr>
              <w:t>クラブ名</w:t>
            </w:r>
          </w:p>
        </w:tc>
        <w:tc>
          <w:tcPr>
            <w:tcW w:w="5075" w:type="dxa"/>
            <w:gridSpan w:val="2"/>
          </w:tcPr>
          <w:p w14:paraId="561F4D56" w14:textId="77777777" w:rsidR="003F74AB" w:rsidRPr="001063B2" w:rsidRDefault="003F74AB" w:rsidP="00287E20">
            <w:pPr>
              <w:pStyle w:val="ab"/>
              <w:jc w:val="left"/>
              <w:rPr>
                <w:rFonts w:hAnsi="ＭＳ 明朝" w:cs="Times New Roman"/>
              </w:rPr>
            </w:pPr>
          </w:p>
        </w:tc>
      </w:tr>
      <w:tr w:rsidR="003F74AB" w:rsidRPr="001063B2" w14:paraId="36EF285A" w14:textId="77777777" w:rsidTr="003E3C2E">
        <w:tc>
          <w:tcPr>
            <w:tcW w:w="1693" w:type="dxa"/>
            <w:vAlign w:val="center"/>
          </w:tcPr>
          <w:p w14:paraId="725A1B81" w14:textId="77777777" w:rsidR="003F74AB" w:rsidRPr="001063B2" w:rsidRDefault="003F74AB" w:rsidP="001063B2">
            <w:pPr>
              <w:pStyle w:val="ab"/>
              <w:jc w:val="center"/>
              <w:rPr>
                <w:rFonts w:hAnsi="ＭＳ 明朝" w:cs="Times New Roman"/>
              </w:rPr>
            </w:pPr>
            <w:r w:rsidRPr="001063B2">
              <w:rPr>
                <w:rFonts w:hAnsi="ＭＳ 明朝" w:hint="eastAsia"/>
              </w:rPr>
              <w:t>会長住所</w:t>
            </w:r>
          </w:p>
        </w:tc>
        <w:tc>
          <w:tcPr>
            <w:tcW w:w="5075" w:type="dxa"/>
            <w:gridSpan w:val="2"/>
          </w:tcPr>
          <w:p w14:paraId="05DE299D" w14:textId="77777777" w:rsidR="003F74AB" w:rsidRPr="001063B2" w:rsidRDefault="003E3C2E" w:rsidP="005D64BC">
            <w:pPr>
              <w:pStyle w:val="ab"/>
              <w:rPr>
                <w:rFonts w:hAnsi="ＭＳ 明朝" w:cs="Times New Roman"/>
              </w:rPr>
            </w:pPr>
            <w:r>
              <w:rPr>
                <w:rFonts w:hAnsi="ＭＳ 明朝" w:hint="eastAsia"/>
              </w:rPr>
              <w:t>大垣市</w:t>
            </w:r>
          </w:p>
        </w:tc>
      </w:tr>
      <w:tr w:rsidR="003E3C2E" w:rsidRPr="001063B2" w14:paraId="373E0330" w14:textId="77777777" w:rsidTr="003E3C2E">
        <w:tc>
          <w:tcPr>
            <w:tcW w:w="1693" w:type="dxa"/>
            <w:vAlign w:val="center"/>
          </w:tcPr>
          <w:p w14:paraId="0FEBE701" w14:textId="77777777" w:rsidR="003E3C2E" w:rsidRPr="001063B2" w:rsidRDefault="003E3C2E" w:rsidP="001063B2">
            <w:pPr>
              <w:pStyle w:val="ab"/>
              <w:jc w:val="center"/>
              <w:rPr>
                <w:rFonts w:hAnsi="ＭＳ 明朝" w:cs="Times New Roman"/>
              </w:rPr>
            </w:pPr>
            <w:r w:rsidRPr="001063B2">
              <w:rPr>
                <w:rFonts w:hAnsi="ＭＳ 明朝" w:hint="eastAsia"/>
              </w:rPr>
              <w:t>会長氏名</w:t>
            </w:r>
          </w:p>
        </w:tc>
        <w:tc>
          <w:tcPr>
            <w:tcW w:w="3977" w:type="dxa"/>
            <w:tcBorders>
              <w:right w:val="nil"/>
            </w:tcBorders>
          </w:tcPr>
          <w:p w14:paraId="6809D0D3" w14:textId="77777777" w:rsidR="003E3C2E" w:rsidRPr="003E3C2E" w:rsidRDefault="003E3C2E" w:rsidP="003E3C2E">
            <w:pPr>
              <w:pStyle w:val="ab"/>
              <w:jc w:val="center"/>
              <w:rPr>
                <w:rFonts w:hAnsi="ＭＳ 明朝" w:cs="Times New Roman"/>
              </w:rPr>
            </w:pPr>
          </w:p>
        </w:tc>
        <w:tc>
          <w:tcPr>
            <w:tcW w:w="1098" w:type="dxa"/>
            <w:tcBorders>
              <w:top w:val="nil"/>
              <w:left w:val="nil"/>
              <w:bottom w:val="nil"/>
              <w:right w:val="single" w:sz="4" w:space="0" w:color="auto"/>
            </w:tcBorders>
          </w:tcPr>
          <w:p w14:paraId="5B9D2915" w14:textId="77777777" w:rsidR="003E3C2E" w:rsidRPr="001063B2" w:rsidRDefault="003E3C2E" w:rsidP="008C3DDE">
            <w:pPr>
              <w:pStyle w:val="ab"/>
              <w:rPr>
                <w:rFonts w:hAnsi="ＭＳ 明朝" w:cs="Times New Roman"/>
                <w:sz w:val="28"/>
                <w:szCs w:val="28"/>
              </w:rPr>
            </w:pPr>
          </w:p>
        </w:tc>
      </w:tr>
      <w:tr w:rsidR="003F74AB" w:rsidRPr="001063B2" w14:paraId="7C00E513" w14:textId="77777777" w:rsidTr="003E3C2E">
        <w:tc>
          <w:tcPr>
            <w:tcW w:w="1693" w:type="dxa"/>
            <w:vAlign w:val="center"/>
          </w:tcPr>
          <w:p w14:paraId="610D2C3E" w14:textId="77777777" w:rsidR="003F74AB" w:rsidRPr="001063B2" w:rsidRDefault="003F74AB" w:rsidP="001063B2">
            <w:pPr>
              <w:pStyle w:val="ab"/>
              <w:jc w:val="center"/>
              <w:rPr>
                <w:rFonts w:hAnsi="ＭＳ 明朝" w:cs="Times New Roman"/>
              </w:rPr>
            </w:pPr>
            <w:r w:rsidRPr="001063B2">
              <w:rPr>
                <w:rFonts w:hAnsi="ＭＳ 明朝" w:hint="eastAsia"/>
              </w:rPr>
              <w:t>電話番号</w:t>
            </w:r>
          </w:p>
        </w:tc>
        <w:tc>
          <w:tcPr>
            <w:tcW w:w="5075" w:type="dxa"/>
            <w:gridSpan w:val="2"/>
          </w:tcPr>
          <w:p w14:paraId="51671E44" w14:textId="77777777" w:rsidR="003F74AB" w:rsidRPr="001063B2" w:rsidRDefault="003F74AB" w:rsidP="003E3C2E">
            <w:pPr>
              <w:pStyle w:val="ab"/>
              <w:jc w:val="center"/>
              <w:rPr>
                <w:rFonts w:hAnsi="ＭＳ 明朝" w:cs="Times New Roman"/>
              </w:rPr>
            </w:pPr>
          </w:p>
        </w:tc>
      </w:tr>
    </w:tbl>
    <w:p w14:paraId="496109F4" w14:textId="77777777" w:rsidR="00A64F92" w:rsidRPr="00727B68" w:rsidRDefault="00A64F92" w:rsidP="00A64F92">
      <w:pPr>
        <w:pStyle w:val="Ver8"/>
        <w:wordWrap/>
        <w:spacing w:line="400" w:lineRule="exact"/>
        <w:rPr>
          <w:color w:val="000000"/>
          <w:spacing w:val="0"/>
          <w:szCs w:val="24"/>
        </w:rPr>
      </w:pPr>
    </w:p>
    <w:p w14:paraId="2AC7BFD1" w14:textId="35E2E373" w:rsidR="00A64F92" w:rsidRPr="008059C8" w:rsidRDefault="008D7538" w:rsidP="000A2744">
      <w:pPr>
        <w:pStyle w:val="Ver8"/>
        <w:wordWrap/>
        <w:spacing w:line="400" w:lineRule="exact"/>
        <w:jc w:val="center"/>
        <w:rPr>
          <w:b/>
          <w:bCs/>
          <w:color w:val="000000"/>
          <w:spacing w:val="0"/>
          <w:sz w:val="28"/>
          <w:szCs w:val="28"/>
        </w:rPr>
      </w:pPr>
      <w:r w:rsidRPr="008059C8">
        <w:rPr>
          <w:rFonts w:hint="eastAsia"/>
          <w:b/>
          <w:bCs/>
          <w:color w:val="000000"/>
          <w:spacing w:val="7"/>
          <w:sz w:val="28"/>
          <w:szCs w:val="28"/>
        </w:rPr>
        <w:t>令和</w:t>
      </w:r>
      <w:r w:rsidR="004759D9">
        <w:rPr>
          <w:rFonts w:hint="eastAsia"/>
          <w:b/>
          <w:bCs/>
          <w:color w:val="000000"/>
          <w:spacing w:val="7"/>
          <w:sz w:val="28"/>
          <w:szCs w:val="28"/>
        </w:rPr>
        <w:t>８</w:t>
      </w:r>
      <w:r w:rsidR="003F74AB" w:rsidRPr="008059C8">
        <w:rPr>
          <w:rFonts w:hint="eastAsia"/>
          <w:b/>
          <w:bCs/>
          <w:color w:val="000000"/>
          <w:spacing w:val="7"/>
          <w:sz w:val="28"/>
          <w:szCs w:val="28"/>
        </w:rPr>
        <w:t>年度</w:t>
      </w:r>
      <w:r w:rsidR="00A64F92" w:rsidRPr="008059C8">
        <w:rPr>
          <w:rFonts w:hint="eastAsia"/>
          <w:b/>
          <w:bCs/>
          <w:color w:val="000000"/>
          <w:spacing w:val="7"/>
          <w:sz w:val="28"/>
          <w:szCs w:val="28"/>
        </w:rPr>
        <w:t>大垣市</w:t>
      </w:r>
      <w:r w:rsidR="00F13EEE" w:rsidRPr="008059C8">
        <w:rPr>
          <w:rFonts w:hAnsi="ＭＳ 明朝" w:cs="ＭＳ ゴシック" w:hint="eastAsia"/>
          <w:b/>
          <w:bCs/>
          <w:color w:val="000000"/>
          <w:sz w:val="28"/>
          <w:szCs w:val="28"/>
        </w:rPr>
        <w:t>老人クラブ等</w:t>
      </w:r>
      <w:r w:rsidR="00140A98" w:rsidRPr="008059C8">
        <w:rPr>
          <w:rFonts w:hAnsi="ＭＳ 明朝" w:cs="ＭＳ ゴシック" w:hint="eastAsia"/>
          <w:b/>
          <w:bCs/>
          <w:color w:val="000000"/>
          <w:sz w:val="28"/>
          <w:szCs w:val="28"/>
        </w:rPr>
        <w:t>活動促進事業</w:t>
      </w:r>
      <w:r w:rsidR="00A64F92" w:rsidRPr="008059C8">
        <w:rPr>
          <w:rFonts w:hAnsi="ＭＳ 明朝" w:cs="ＭＳ ゴシック" w:hint="eastAsia"/>
          <w:b/>
          <w:bCs/>
          <w:color w:val="000000"/>
          <w:sz w:val="28"/>
          <w:szCs w:val="28"/>
        </w:rPr>
        <w:t>補助金</w:t>
      </w:r>
      <w:r w:rsidR="00DC6880" w:rsidRPr="008059C8">
        <w:rPr>
          <w:rFonts w:hint="eastAsia"/>
          <w:b/>
          <w:bCs/>
          <w:color w:val="000000"/>
          <w:sz w:val="28"/>
          <w:szCs w:val="28"/>
        </w:rPr>
        <w:t>交付申請書</w:t>
      </w:r>
    </w:p>
    <w:p w14:paraId="4C167729" w14:textId="77777777" w:rsidR="00A64F92" w:rsidRPr="007F5834" w:rsidRDefault="00A64F92" w:rsidP="00A64F92">
      <w:pPr>
        <w:pStyle w:val="Ver8"/>
        <w:wordWrap/>
        <w:spacing w:line="400" w:lineRule="exact"/>
        <w:rPr>
          <w:color w:val="000000"/>
          <w:spacing w:val="0"/>
          <w:szCs w:val="24"/>
        </w:rPr>
      </w:pPr>
    </w:p>
    <w:p w14:paraId="14E64F9E" w14:textId="77777777" w:rsidR="00DC6880" w:rsidRDefault="00DC6880" w:rsidP="00DC6880">
      <w:pPr>
        <w:pStyle w:val="ab"/>
        <w:rPr>
          <w:rFonts w:hAnsi="ＭＳ 明朝"/>
        </w:rPr>
      </w:pPr>
      <w:r>
        <w:rPr>
          <w:rFonts w:hint="eastAsia"/>
          <w:color w:val="000000"/>
        </w:rPr>
        <w:t xml:space="preserve">　</w:t>
      </w:r>
      <w:r>
        <w:rPr>
          <w:rFonts w:hAnsi="ＭＳ 明朝" w:hint="eastAsia"/>
        </w:rPr>
        <w:t>大垣市老人クラブ等活動促進事業補助金交付要綱第３条の規定により、</w:t>
      </w:r>
      <w:r w:rsidRPr="00E310D7">
        <w:rPr>
          <w:rFonts w:hAnsi="ＭＳ 明朝" w:hint="eastAsia"/>
        </w:rPr>
        <w:t>次のとおり</w:t>
      </w:r>
      <w:r>
        <w:rPr>
          <w:rFonts w:hAnsi="ＭＳ 明朝" w:hint="eastAsia"/>
        </w:rPr>
        <w:t>申請します。</w:t>
      </w:r>
    </w:p>
    <w:p w14:paraId="62890D34" w14:textId="77777777" w:rsidR="00DC6880" w:rsidRPr="00E310D7" w:rsidRDefault="00DC6880" w:rsidP="00DC6880">
      <w:pPr>
        <w:pStyle w:val="ab"/>
        <w:tabs>
          <w:tab w:val="left" w:pos="5931"/>
        </w:tabs>
        <w:rPr>
          <w:rFonts w:hAnsi="ＭＳ 明朝" w:cs="Times New Roman"/>
          <w:spacing w:val="0"/>
        </w:rPr>
      </w:pPr>
      <w:r>
        <w:rPr>
          <w:rFonts w:hAnsi="ＭＳ 明朝" w:cs="Times New Roman"/>
          <w:spacing w:val="0"/>
        </w:rPr>
        <w:tab/>
      </w:r>
    </w:p>
    <w:p w14:paraId="3ECC758F" w14:textId="77777777" w:rsidR="00DC6880" w:rsidRPr="00E310D7" w:rsidRDefault="00DC6880" w:rsidP="00DC6880">
      <w:pPr>
        <w:pStyle w:val="ab"/>
        <w:rPr>
          <w:rFonts w:hAnsi="ＭＳ 明朝" w:cs="Times New Roman"/>
          <w:spacing w:val="0"/>
        </w:rPr>
      </w:pPr>
    </w:p>
    <w:p w14:paraId="44C6B77B" w14:textId="77777777" w:rsidR="00DC6880" w:rsidRDefault="00DC6880" w:rsidP="00DC6880">
      <w:pPr>
        <w:pStyle w:val="ab"/>
        <w:ind w:firstLineChars="300" w:firstLine="843"/>
        <w:rPr>
          <w:rFonts w:hAnsi="ＭＳ 明朝"/>
        </w:rPr>
      </w:pPr>
      <w:r w:rsidRPr="00E310D7">
        <w:rPr>
          <w:rFonts w:hAnsi="ＭＳ 明朝" w:hint="eastAsia"/>
        </w:rPr>
        <w:t xml:space="preserve">１　</w:t>
      </w:r>
      <w:r>
        <w:rPr>
          <w:rFonts w:hAnsi="ＭＳ 明朝" w:hint="eastAsia"/>
        </w:rPr>
        <w:t xml:space="preserve">補助事業の名称　　</w:t>
      </w:r>
      <w:r w:rsidR="00435C29">
        <w:rPr>
          <w:rFonts w:hAnsi="ＭＳ 明朝" w:hint="eastAsia"/>
        </w:rPr>
        <w:t>単位</w:t>
      </w:r>
      <w:r>
        <w:rPr>
          <w:rFonts w:hAnsi="ＭＳ 明朝" w:hint="eastAsia"/>
        </w:rPr>
        <w:t>老人クラブ活動事業</w:t>
      </w:r>
    </w:p>
    <w:p w14:paraId="1679BCEF" w14:textId="77777777" w:rsidR="00DC6880" w:rsidRPr="00E310D7" w:rsidRDefault="00DC6880" w:rsidP="00DC6880">
      <w:pPr>
        <w:pStyle w:val="ab"/>
        <w:rPr>
          <w:rFonts w:hAnsi="ＭＳ 明朝" w:cs="Times New Roman"/>
          <w:spacing w:val="0"/>
        </w:rPr>
      </w:pPr>
    </w:p>
    <w:p w14:paraId="5751C8BB" w14:textId="77777777" w:rsidR="00DC6880" w:rsidRPr="00E310D7" w:rsidRDefault="00DC6880" w:rsidP="00DC6880">
      <w:pPr>
        <w:pStyle w:val="ab"/>
        <w:rPr>
          <w:rFonts w:hAnsi="ＭＳ 明朝" w:cs="Times New Roman"/>
          <w:spacing w:val="0"/>
        </w:rPr>
      </w:pPr>
      <w:r w:rsidRPr="00E310D7">
        <w:rPr>
          <w:rFonts w:hAnsi="ＭＳ 明朝" w:hint="eastAsia"/>
        </w:rPr>
        <w:t xml:space="preserve">　</w:t>
      </w:r>
      <w:r>
        <w:rPr>
          <w:rFonts w:hAnsi="ＭＳ 明朝" w:hint="eastAsia"/>
        </w:rPr>
        <w:t xml:space="preserve">　　</w:t>
      </w:r>
      <w:r w:rsidRPr="00E310D7">
        <w:rPr>
          <w:rFonts w:hAnsi="ＭＳ 明朝" w:hint="eastAsia"/>
        </w:rPr>
        <w:t xml:space="preserve">２　</w:t>
      </w:r>
      <w:r>
        <w:rPr>
          <w:rFonts w:hAnsi="ＭＳ 明朝" w:hint="eastAsia"/>
        </w:rPr>
        <w:t xml:space="preserve">交付申請額　　　　　　　</w:t>
      </w:r>
      <w:r w:rsidR="00645233">
        <w:rPr>
          <w:rFonts w:hAnsi="ＭＳ 明朝" w:hint="eastAsia"/>
        </w:rPr>
        <w:t xml:space="preserve">　　　　</w:t>
      </w:r>
      <w:r>
        <w:rPr>
          <w:rFonts w:hAnsi="ＭＳ 明朝" w:hint="eastAsia"/>
        </w:rPr>
        <w:t xml:space="preserve">　　　円</w:t>
      </w:r>
    </w:p>
    <w:p w14:paraId="778E98B4" w14:textId="77777777" w:rsidR="00DC6880" w:rsidRPr="00E310D7" w:rsidRDefault="00DC6880" w:rsidP="00DC6880">
      <w:pPr>
        <w:pStyle w:val="ab"/>
        <w:rPr>
          <w:rFonts w:hAnsi="ＭＳ 明朝" w:cs="Times New Roman"/>
          <w:spacing w:val="0"/>
        </w:rPr>
      </w:pPr>
    </w:p>
    <w:p w14:paraId="34852B60" w14:textId="77777777" w:rsidR="00DC6880" w:rsidRPr="00E310D7" w:rsidRDefault="00DC6880" w:rsidP="00DC6880">
      <w:pPr>
        <w:pStyle w:val="ab"/>
        <w:ind w:firstLineChars="300" w:firstLine="843"/>
        <w:rPr>
          <w:rFonts w:hAnsi="ＭＳ 明朝" w:cs="Times New Roman"/>
          <w:spacing w:val="0"/>
        </w:rPr>
      </w:pPr>
      <w:r>
        <w:rPr>
          <w:rFonts w:hAnsi="ＭＳ 明朝" w:hint="eastAsia"/>
        </w:rPr>
        <w:t>３　補助事業</w:t>
      </w:r>
      <w:r w:rsidRPr="00E310D7">
        <w:rPr>
          <w:rFonts w:hAnsi="ＭＳ 明朝" w:hint="eastAsia"/>
        </w:rPr>
        <w:t>の目的</w:t>
      </w:r>
    </w:p>
    <w:p w14:paraId="73DDD09F" w14:textId="77777777" w:rsidR="00DC6880" w:rsidRDefault="00DC6880" w:rsidP="00DC6880">
      <w:pPr>
        <w:pStyle w:val="ab"/>
        <w:ind w:left="1405" w:hangingChars="500" w:hanging="1405"/>
        <w:rPr>
          <w:rFonts w:hAnsi="ＭＳ 明朝"/>
        </w:rPr>
      </w:pPr>
      <w:r w:rsidRPr="00E310D7">
        <w:rPr>
          <w:rFonts w:hAnsi="ＭＳ 明朝" w:hint="eastAsia"/>
        </w:rPr>
        <w:t xml:space="preserve">　　　</w:t>
      </w:r>
      <w:r>
        <w:rPr>
          <w:rFonts w:hAnsi="ＭＳ 明朝" w:hint="eastAsia"/>
        </w:rPr>
        <w:t xml:space="preserve">　　　</w:t>
      </w:r>
      <w:r w:rsidRPr="00E310D7">
        <w:rPr>
          <w:rFonts w:hAnsi="ＭＳ 明朝" w:hint="eastAsia"/>
        </w:rPr>
        <w:t>介護予防の一つとして、老人クラブ活動を通じ高齢者の</w:t>
      </w:r>
    </w:p>
    <w:p w14:paraId="1F99604B" w14:textId="77777777" w:rsidR="00DC6880" w:rsidRDefault="00DC6880" w:rsidP="00DC6880">
      <w:pPr>
        <w:pStyle w:val="ab"/>
        <w:ind w:leftChars="500" w:left="965" w:firstLineChars="200" w:firstLine="562"/>
        <w:rPr>
          <w:rFonts w:hAnsi="ＭＳ 明朝"/>
        </w:rPr>
      </w:pPr>
      <w:r w:rsidRPr="00E310D7">
        <w:rPr>
          <w:rFonts w:hAnsi="ＭＳ 明朝" w:hint="eastAsia"/>
        </w:rPr>
        <w:t>社会参加を促し、健康で生きがいのある生活が送れるよう</w:t>
      </w:r>
    </w:p>
    <w:p w14:paraId="5A0FF2E3" w14:textId="77777777" w:rsidR="00DC6880" w:rsidRPr="00E310D7" w:rsidRDefault="00DC6880" w:rsidP="00DC6880">
      <w:pPr>
        <w:pStyle w:val="ab"/>
        <w:ind w:leftChars="500" w:left="965" w:firstLineChars="200" w:firstLine="562"/>
        <w:rPr>
          <w:rFonts w:hAnsi="ＭＳ 明朝" w:cs="Times New Roman"/>
          <w:spacing w:val="0"/>
        </w:rPr>
      </w:pPr>
      <w:r w:rsidRPr="00E310D7">
        <w:rPr>
          <w:rFonts w:hAnsi="ＭＳ 明朝" w:hint="eastAsia"/>
        </w:rPr>
        <w:t>本事業を実施する。</w:t>
      </w:r>
    </w:p>
    <w:p w14:paraId="30E5DFE8" w14:textId="77777777" w:rsidR="00DC6880" w:rsidRPr="00E310D7" w:rsidRDefault="00DC6880" w:rsidP="00DC6880">
      <w:pPr>
        <w:pStyle w:val="ab"/>
        <w:rPr>
          <w:rFonts w:hAnsi="ＭＳ 明朝" w:cs="Times New Roman"/>
          <w:spacing w:val="0"/>
        </w:rPr>
      </w:pPr>
    </w:p>
    <w:p w14:paraId="7DCBA144" w14:textId="77777777" w:rsidR="00DC6880" w:rsidRPr="00E310D7" w:rsidRDefault="00DC6880" w:rsidP="00DC6880">
      <w:pPr>
        <w:pStyle w:val="ab"/>
        <w:ind w:firstLineChars="300" w:firstLine="843"/>
        <w:rPr>
          <w:rFonts w:hAnsi="ＭＳ 明朝" w:cs="Times New Roman"/>
          <w:spacing w:val="0"/>
        </w:rPr>
      </w:pPr>
      <w:r w:rsidRPr="00E310D7">
        <w:rPr>
          <w:rFonts w:hAnsi="ＭＳ 明朝" w:hint="eastAsia"/>
        </w:rPr>
        <w:t>４　補助事業等の事業計画</w:t>
      </w:r>
      <w:r>
        <w:rPr>
          <w:rFonts w:hAnsi="ＭＳ 明朝" w:hint="eastAsia"/>
        </w:rPr>
        <w:t>、収支予算書および会員名簿</w:t>
      </w:r>
    </w:p>
    <w:p w14:paraId="07F6B3AE" w14:textId="77777777" w:rsidR="00EA3F4F" w:rsidRDefault="00DC6880" w:rsidP="00EA3F4F">
      <w:pPr>
        <w:pStyle w:val="ab"/>
        <w:rPr>
          <w:rFonts w:hAnsi="ＭＳ 明朝"/>
        </w:rPr>
      </w:pPr>
      <w:r>
        <w:rPr>
          <w:rFonts w:hAnsi="ＭＳ 明朝" w:hint="eastAsia"/>
        </w:rPr>
        <w:t xml:space="preserve">　　　　　（別紙のとおり</w:t>
      </w:r>
      <w:r w:rsidRPr="00E310D7">
        <w:rPr>
          <w:rFonts w:hAnsi="ＭＳ 明朝" w:hint="eastAsia"/>
        </w:rPr>
        <w:t>）</w:t>
      </w:r>
    </w:p>
    <w:p w14:paraId="1E57C4FF" w14:textId="77777777" w:rsidR="00EA3F4F" w:rsidRDefault="00EA3F4F" w:rsidP="00EA3F4F">
      <w:pPr>
        <w:pStyle w:val="ab"/>
        <w:ind w:firstLineChars="300" w:firstLine="843"/>
        <w:rPr>
          <w:rFonts w:hAnsi="ＭＳ 明朝"/>
        </w:rPr>
      </w:pPr>
    </w:p>
    <w:sectPr w:rsidR="00EA3F4F" w:rsidSect="00DC6880">
      <w:headerReference w:type="even" r:id="rId8"/>
      <w:footerReference w:type="even" r:id="rId9"/>
      <w:headerReference w:type="first" r:id="rId10"/>
      <w:footerReference w:type="first" r:id="rId11"/>
      <w:type w:val="continuous"/>
      <w:pgSz w:w="11906" w:h="16838" w:code="9"/>
      <w:pgMar w:top="1418" w:right="1418" w:bottom="1418" w:left="1418" w:header="851" w:footer="992" w:gutter="0"/>
      <w:cols w:space="425"/>
      <w:docGrid w:type="linesAndChars" w:linePitch="46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0C84" w14:textId="77777777" w:rsidR="00EE4FE7" w:rsidRDefault="00EE4FE7">
      <w:r>
        <w:separator/>
      </w:r>
    </w:p>
  </w:endnote>
  <w:endnote w:type="continuationSeparator" w:id="0">
    <w:p w14:paraId="60E77F90" w14:textId="77777777" w:rsidR="00EE4FE7" w:rsidRDefault="00EE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B3F8" w14:textId="77777777" w:rsidR="00003AA0" w:rsidRDefault="00003AA0">
    <w:pPr>
      <w:tabs>
        <w:tab w:val="right" w:pos="8307"/>
      </w:tabs>
      <w:ind w:left="255"/>
    </w:pPr>
    <w:r>
      <w:rPr>
        <w:i/>
      </w:rPr>
      <w:fldChar w:fldCharType="begin"/>
    </w:r>
    <w:r>
      <w:rPr>
        <w:i/>
      </w:rPr>
      <w:instrText xml:space="preserve"> PAGE </w:instrText>
    </w:r>
    <w:r>
      <w:rPr>
        <w:i/>
      </w:rPr>
      <w:fldChar w:fldCharType="separate"/>
    </w:r>
    <w:r w:rsidR="00B93CB7">
      <w:rPr>
        <w:i/>
        <w:noProof/>
      </w:rPr>
      <w:t>1</w:t>
    </w:r>
    <w:r>
      <w:rPr>
        <w:i/>
      </w:rPr>
      <w:fldChar w:fldCharType="end"/>
    </w:r>
    <w:r>
      <w:rPr>
        <w:rFonts w:hint="eastAsia"/>
        <w:i/>
      </w:rPr>
      <w:tab/>
    </w:r>
    <w:r>
      <w:rPr>
        <w:rFonts w:hint="eastAsia"/>
      </w:rPr>
      <w:t>〔</w:t>
    </w:r>
    <w:r>
      <w:rPr>
        <w:rFonts w:hint="eastAsia"/>
      </w:rPr>
      <w:t>J-Sapa</w:t>
    </w:r>
    <w:r>
      <w:rPr>
        <w:rFonts w:hint="eastAsia"/>
      </w:rPr>
      <w:t>①〕</w:t>
    </w:r>
  </w:p>
  <w:p w14:paraId="1175DC68" w14:textId="77777777" w:rsidR="00003AA0" w:rsidRDefault="00003AA0">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29AB" w14:textId="77777777" w:rsidR="00003AA0" w:rsidRDefault="00003AA0">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sidR="00B93CB7">
      <w:rPr>
        <w:i/>
        <w:noProof/>
      </w:rPr>
      <w:t>1</w:t>
    </w:r>
    <w:r>
      <w:rPr>
        <w:i/>
      </w:rPr>
      <w:fldChar w:fldCharType="end"/>
    </w:r>
  </w:p>
  <w:p w14:paraId="5F785AC3" w14:textId="77777777" w:rsidR="00003AA0" w:rsidRDefault="00003A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00BE" w14:textId="77777777" w:rsidR="00EE4FE7" w:rsidRDefault="00EE4FE7">
      <w:r>
        <w:separator/>
      </w:r>
    </w:p>
  </w:footnote>
  <w:footnote w:type="continuationSeparator" w:id="0">
    <w:p w14:paraId="46E37495" w14:textId="77777777" w:rsidR="00EE4FE7" w:rsidRDefault="00EE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432E" w14:textId="77777777" w:rsidR="00003AA0" w:rsidRDefault="00003AA0"/>
  <w:p w14:paraId="67D52EE0" w14:textId="77777777" w:rsidR="00003AA0" w:rsidRDefault="00003AA0">
    <w:r>
      <w:rPr>
        <w:rFonts w:hint="eastAsia"/>
      </w:rPr>
      <w:t>総務編（財団法人ハイウェイ交流センター組織規程）</w:t>
    </w:r>
  </w:p>
  <w:p w14:paraId="7874282E" w14:textId="77777777" w:rsidR="00003AA0" w:rsidRDefault="00003AA0">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B76E" w14:textId="77777777" w:rsidR="00003AA0" w:rsidRDefault="00003AA0"/>
  <w:p w14:paraId="1CE49C5A" w14:textId="77777777" w:rsidR="00003AA0" w:rsidRDefault="00003AA0">
    <w:r>
      <w:rPr>
        <w:rFonts w:hint="eastAsia"/>
      </w:rPr>
      <w:t>総務編（財団法人ハイウェイ交流センター組織規程）</w:t>
    </w:r>
  </w:p>
  <w:p w14:paraId="094EF4AD" w14:textId="77777777" w:rsidR="00003AA0" w:rsidRDefault="00003AA0">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num w:numId="1" w16cid:durableId="1516191718">
    <w:abstractNumId w:val="0"/>
  </w:num>
  <w:num w:numId="2" w16cid:durableId="171372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33"/>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03AA0"/>
    <w:rsid w:val="00014690"/>
    <w:rsid w:val="00014907"/>
    <w:rsid w:val="00022A20"/>
    <w:rsid w:val="00032501"/>
    <w:rsid w:val="00033449"/>
    <w:rsid w:val="00041851"/>
    <w:rsid w:val="000577F2"/>
    <w:rsid w:val="00077C34"/>
    <w:rsid w:val="00083EB1"/>
    <w:rsid w:val="000859C0"/>
    <w:rsid w:val="00093CDD"/>
    <w:rsid w:val="00096A93"/>
    <w:rsid w:val="000A2744"/>
    <w:rsid w:val="000B5074"/>
    <w:rsid w:val="000B6FF5"/>
    <w:rsid w:val="000D18D7"/>
    <w:rsid w:val="000E4E96"/>
    <w:rsid w:val="000F042D"/>
    <w:rsid w:val="000F053A"/>
    <w:rsid w:val="000F2634"/>
    <w:rsid w:val="00101DE7"/>
    <w:rsid w:val="00102574"/>
    <w:rsid w:val="001063B2"/>
    <w:rsid w:val="00107FDA"/>
    <w:rsid w:val="001102DD"/>
    <w:rsid w:val="001174FA"/>
    <w:rsid w:val="001174FC"/>
    <w:rsid w:val="00140A98"/>
    <w:rsid w:val="00141FDE"/>
    <w:rsid w:val="001425AD"/>
    <w:rsid w:val="0015442A"/>
    <w:rsid w:val="001556F9"/>
    <w:rsid w:val="001633AD"/>
    <w:rsid w:val="001633FF"/>
    <w:rsid w:val="00164F61"/>
    <w:rsid w:val="001656A2"/>
    <w:rsid w:val="001712C5"/>
    <w:rsid w:val="00194C2E"/>
    <w:rsid w:val="00195D2D"/>
    <w:rsid w:val="001A534D"/>
    <w:rsid w:val="001D5B7E"/>
    <w:rsid w:val="001E18D0"/>
    <w:rsid w:val="001E3E2C"/>
    <w:rsid w:val="002163A8"/>
    <w:rsid w:val="00247F4A"/>
    <w:rsid w:val="00255284"/>
    <w:rsid w:val="00256FD9"/>
    <w:rsid w:val="00261DEC"/>
    <w:rsid w:val="002774F9"/>
    <w:rsid w:val="00277EEF"/>
    <w:rsid w:val="00286398"/>
    <w:rsid w:val="00287E20"/>
    <w:rsid w:val="002928C1"/>
    <w:rsid w:val="0029359E"/>
    <w:rsid w:val="0029487D"/>
    <w:rsid w:val="002A3779"/>
    <w:rsid w:val="002A39DA"/>
    <w:rsid w:val="002B1A90"/>
    <w:rsid w:val="002C10B3"/>
    <w:rsid w:val="002D31F8"/>
    <w:rsid w:val="002D569F"/>
    <w:rsid w:val="002D6DA5"/>
    <w:rsid w:val="002F4C72"/>
    <w:rsid w:val="00303C57"/>
    <w:rsid w:val="0030687C"/>
    <w:rsid w:val="00306DC4"/>
    <w:rsid w:val="0031141F"/>
    <w:rsid w:val="00321910"/>
    <w:rsid w:val="0032202E"/>
    <w:rsid w:val="00324F88"/>
    <w:rsid w:val="003323E3"/>
    <w:rsid w:val="0034056D"/>
    <w:rsid w:val="003426AB"/>
    <w:rsid w:val="003427C8"/>
    <w:rsid w:val="00346F28"/>
    <w:rsid w:val="0034709E"/>
    <w:rsid w:val="003702D8"/>
    <w:rsid w:val="003757FC"/>
    <w:rsid w:val="00386844"/>
    <w:rsid w:val="00391502"/>
    <w:rsid w:val="003940F6"/>
    <w:rsid w:val="003954AB"/>
    <w:rsid w:val="003C7779"/>
    <w:rsid w:val="003E3C2E"/>
    <w:rsid w:val="003F227A"/>
    <w:rsid w:val="003F4FF7"/>
    <w:rsid w:val="003F57DC"/>
    <w:rsid w:val="003F74AB"/>
    <w:rsid w:val="004053E0"/>
    <w:rsid w:val="00421D25"/>
    <w:rsid w:val="00435C29"/>
    <w:rsid w:val="004424C9"/>
    <w:rsid w:val="004438A9"/>
    <w:rsid w:val="00463A41"/>
    <w:rsid w:val="00467978"/>
    <w:rsid w:val="0047165A"/>
    <w:rsid w:val="004759D9"/>
    <w:rsid w:val="004761A2"/>
    <w:rsid w:val="00487866"/>
    <w:rsid w:val="004A0561"/>
    <w:rsid w:val="004A0C2C"/>
    <w:rsid w:val="004A1624"/>
    <w:rsid w:val="004A30A4"/>
    <w:rsid w:val="004A54D9"/>
    <w:rsid w:val="004B2A8E"/>
    <w:rsid w:val="004B2E9D"/>
    <w:rsid w:val="004B70BE"/>
    <w:rsid w:val="004C332E"/>
    <w:rsid w:val="004C354C"/>
    <w:rsid w:val="004C3FF3"/>
    <w:rsid w:val="004C7148"/>
    <w:rsid w:val="004E17EF"/>
    <w:rsid w:val="004E6AA5"/>
    <w:rsid w:val="004F0E81"/>
    <w:rsid w:val="004F2D2F"/>
    <w:rsid w:val="005043C2"/>
    <w:rsid w:val="00512770"/>
    <w:rsid w:val="00526B80"/>
    <w:rsid w:val="005309E2"/>
    <w:rsid w:val="00531744"/>
    <w:rsid w:val="0054084B"/>
    <w:rsid w:val="00541B45"/>
    <w:rsid w:val="0054245C"/>
    <w:rsid w:val="005457B2"/>
    <w:rsid w:val="00564BD1"/>
    <w:rsid w:val="00596711"/>
    <w:rsid w:val="005A0B0C"/>
    <w:rsid w:val="005B228C"/>
    <w:rsid w:val="005C05AF"/>
    <w:rsid w:val="005C47E8"/>
    <w:rsid w:val="005D4883"/>
    <w:rsid w:val="005D64BC"/>
    <w:rsid w:val="005E351A"/>
    <w:rsid w:val="005F01CC"/>
    <w:rsid w:val="005F024D"/>
    <w:rsid w:val="00601066"/>
    <w:rsid w:val="0061114B"/>
    <w:rsid w:val="00624C78"/>
    <w:rsid w:val="00645233"/>
    <w:rsid w:val="00660EEC"/>
    <w:rsid w:val="006679DC"/>
    <w:rsid w:val="006705A7"/>
    <w:rsid w:val="00672EB5"/>
    <w:rsid w:val="0067308A"/>
    <w:rsid w:val="00676D7C"/>
    <w:rsid w:val="00677BE9"/>
    <w:rsid w:val="006843E5"/>
    <w:rsid w:val="00685148"/>
    <w:rsid w:val="00692B64"/>
    <w:rsid w:val="006A0DA5"/>
    <w:rsid w:val="006B2974"/>
    <w:rsid w:val="006B5D52"/>
    <w:rsid w:val="006B6A68"/>
    <w:rsid w:val="006C3F56"/>
    <w:rsid w:val="006C4282"/>
    <w:rsid w:val="006E0E64"/>
    <w:rsid w:val="006E470E"/>
    <w:rsid w:val="006E79AF"/>
    <w:rsid w:val="006F4B08"/>
    <w:rsid w:val="0070002A"/>
    <w:rsid w:val="00706D18"/>
    <w:rsid w:val="007237BB"/>
    <w:rsid w:val="00725BCE"/>
    <w:rsid w:val="00727504"/>
    <w:rsid w:val="0073362B"/>
    <w:rsid w:val="007445EE"/>
    <w:rsid w:val="00752613"/>
    <w:rsid w:val="00762B85"/>
    <w:rsid w:val="00765378"/>
    <w:rsid w:val="0076558A"/>
    <w:rsid w:val="007842F1"/>
    <w:rsid w:val="00786705"/>
    <w:rsid w:val="00794B1D"/>
    <w:rsid w:val="007956D3"/>
    <w:rsid w:val="00797084"/>
    <w:rsid w:val="007A2CF6"/>
    <w:rsid w:val="007A58DF"/>
    <w:rsid w:val="007C74F7"/>
    <w:rsid w:val="007F5834"/>
    <w:rsid w:val="007F63C5"/>
    <w:rsid w:val="00802E28"/>
    <w:rsid w:val="008059C8"/>
    <w:rsid w:val="0080637E"/>
    <w:rsid w:val="008162A0"/>
    <w:rsid w:val="00822834"/>
    <w:rsid w:val="008261BF"/>
    <w:rsid w:val="0082737D"/>
    <w:rsid w:val="00832AFF"/>
    <w:rsid w:val="00850AC4"/>
    <w:rsid w:val="00862931"/>
    <w:rsid w:val="00872722"/>
    <w:rsid w:val="00881F7C"/>
    <w:rsid w:val="0088509B"/>
    <w:rsid w:val="008A34B0"/>
    <w:rsid w:val="008A78D0"/>
    <w:rsid w:val="008B0577"/>
    <w:rsid w:val="008B2E6D"/>
    <w:rsid w:val="008B339D"/>
    <w:rsid w:val="008B737D"/>
    <w:rsid w:val="008B7565"/>
    <w:rsid w:val="008C3DDE"/>
    <w:rsid w:val="008D7538"/>
    <w:rsid w:val="008E0629"/>
    <w:rsid w:val="008E0C55"/>
    <w:rsid w:val="008E2C5F"/>
    <w:rsid w:val="008F0062"/>
    <w:rsid w:val="008F4B54"/>
    <w:rsid w:val="008F6CFA"/>
    <w:rsid w:val="009032F8"/>
    <w:rsid w:val="009078B0"/>
    <w:rsid w:val="00912BE1"/>
    <w:rsid w:val="00914FF1"/>
    <w:rsid w:val="009204CE"/>
    <w:rsid w:val="00921580"/>
    <w:rsid w:val="00931698"/>
    <w:rsid w:val="0093404D"/>
    <w:rsid w:val="009344EB"/>
    <w:rsid w:val="00935DEB"/>
    <w:rsid w:val="00936EB7"/>
    <w:rsid w:val="00937CD8"/>
    <w:rsid w:val="009538BA"/>
    <w:rsid w:val="00955DF1"/>
    <w:rsid w:val="009744A1"/>
    <w:rsid w:val="009A10B4"/>
    <w:rsid w:val="009A1827"/>
    <w:rsid w:val="009A257E"/>
    <w:rsid w:val="009A6DDB"/>
    <w:rsid w:val="009B589B"/>
    <w:rsid w:val="009B7EBC"/>
    <w:rsid w:val="009C03EE"/>
    <w:rsid w:val="009C482D"/>
    <w:rsid w:val="009C494D"/>
    <w:rsid w:val="009C6E66"/>
    <w:rsid w:val="009F6B3B"/>
    <w:rsid w:val="00A2582D"/>
    <w:rsid w:val="00A36C4C"/>
    <w:rsid w:val="00A50561"/>
    <w:rsid w:val="00A64F92"/>
    <w:rsid w:val="00A65309"/>
    <w:rsid w:val="00A72361"/>
    <w:rsid w:val="00A77136"/>
    <w:rsid w:val="00A82402"/>
    <w:rsid w:val="00A84350"/>
    <w:rsid w:val="00A902D9"/>
    <w:rsid w:val="00A97CE1"/>
    <w:rsid w:val="00AA0481"/>
    <w:rsid w:val="00AA319A"/>
    <w:rsid w:val="00AB2AD5"/>
    <w:rsid w:val="00AC1918"/>
    <w:rsid w:val="00AC5539"/>
    <w:rsid w:val="00AD57BF"/>
    <w:rsid w:val="00AD7598"/>
    <w:rsid w:val="00AE23A7"/>
    <w:rsid w:val="00AF1B0F"/>
    <w:rsid w:val="00AF4F48"/>
    <w:rsid w:val="00B04DCE"/>
    <w:rsid w:val="00B05F49"/>
    <w:rsid w:val="00B17D35"/>
    <w:rsid w:val="00B24979"/>
    <w:rsid w:val="00B3053B"/>
    <w:rsid w:val="00B37506"/>
    <w:rsid w:val="00B40500"/>
    <w:rsid w:val="00B4429E"/>
    <w:rsid w:val="00B50C14"/>
    <w:rsid w:val="00B5222A"/>
    <w:rsid w:val="00B609B2"/>
    <w:rsid w:val="00B64602"/>
    <w:rsid w:val="00B83D65"/>
    <w:rsid w:val="00B93CB7"/>
    <w:rsid w:val="00BA1846"/>
    <w:rsid w:val="00BA7538"/>
    <w:rsid w:val="00BB14CD"/>
    <w:rsid w:val="00BC038E"/>
    <w:rsid w:val="00BC6316"/>
    <w:rsid w:val="00BD0270"/>
    <w:rsid w:val="00BD312D"/>
    <w:rsid w:val="00BE777D"/>
    <w:rsid w:val="00BF0193"/>
    <w:rsid w:val="00BF051E"/>
    <w:rsid w:val="00BF4E05"/>
    <w:rsid w:val="00BF6EBA"/>
    <w:rsid w:val="00BF7A1E"/>
    <w:rsid w:val="00C00E74"/>
    <w:rsid w:val="00C1302D"/>
    <w:rsid w:val="00C14F1F"/>
    <w:rsid w:val="00C25EF5"/>
    <w:rsid w:val="00C37306"/>
    <w:rsid w:val="00C80446"/>
    <w:rsid w:val="00C83FBA"/>
    <w:rsid w:val="00C850A1"/>
    <w:rsid w:val="00C96A61"/>
    <w:rsid w:val="00CA62F4"/>
    <w:rsid w:val="00CB4318"/>
    <w:rsid w:val="00CC1120"/>
    <w:rsid w:val="00CC47B0"/>
    <w:rsid w:val="00CE0AC7"/>
    <w:rsid w:val="00CE1C5D"/>
    <w:rsid w:val="00CE5E48"/>
    <w:rsid w:val="00CE61C4"/>
    <w:rsid w:val="00CF60BD"/>
    <w:rsid w:val="00D00DAA"/>
    <w:rsid w:val="00D22EDB"/>
    <w:rsid w:val="00D47700"/>
    <w:rsid w:val="00D52976"/>
    <w:rsid w:val="00D56AA6"/>
    <w:rsid w:val="00D8042D"/>
    <w:rsid w:val="00D8087E"/>
    <w:rsid w:val="00D93DB2"/>
    <w:rsid w:val="00D97AA0"/>
    <w:rsid w:val="00DA67A2"/>
    <w:rsid w:val="00DB01E6"/>
    <w:rsid w:val="00DC61E7"/>
    <w:rsid w:val="00DC6880"/>
    <w:rsid w:val="00DE5A70"/>
    <w:rsid w:val="00DF35EE"/>
    <w:rsid w:val="00DF6FA9"/>
    <w:rsid w:val="00E03F8C"/>
    <w:rsid w:val="00E1257A"/>
    <w:rsid w:val="00E24AAE"/>
    <w:rsid w:val="00E257C4"/>
    <w:rsid w:val="00E3517D"/>
    <w:rsid w:val="00E35930"/>
    <w:rsid w:val="00E37167"/>
    <w:rsid w:val="00E456D3"/>
    <w:rsid w:val="00E62932"/>
    <w:rsid w:val="00E64BED"/>
    <w:rsid w:val="00E66F14"/>
    <w:rsid w:val="00E72F1C"/>
    <w:rsid w:val="00E82746"/>
    <w:rsid w:val="00EA297E"/>
    <w:rsid w:val="00EA3F4F"/>
    <w:rsid w:val="00EA7FD4"/>
    <w:rsid w:val="00EB2CC5"/>
    <w:rsid w:val="00EC30C2"/>
    <w:rsid w:val="00EC690B"/>
    <w:rsid w:val="00ED18FD"/>
    <w:rsid w:val="00ED31C2"/>
    <w:rsid w:val="00ED4386"/>
    <w:rsid w:val="00EE3A11"/>
    <w:rsid w:val="00EE4FE7"/>
    <w:rsid w:val="00EF0C33"/>
    <w:rsid w:val="00F02B2C"/>
    <w:rsid w:val="00F10C8D"/>
    <w:rsid w:val="00F13EEE"/>
    <w:rsid w:val="00F14634"/>
    <w:rsid w:val="00F14F37"/>
    <w:rsid w:val="00F15CD1"/>
    <w:rsid w:val="00F15F88"/>
    <w:rsid w:val="00F20C58"/>
    <w:rsid w:val="00F428AA"/>
    <w:rsid w:val="00F5148B"/>
    <w:rsid w:val="00F53827"/>
    <w:rsid w:val="00F54EE6"/>
    <w:rsid w:val="00F55B63"/>
    <w:rsid w:val="00F92D8F"/>
    <w:rsid w:val="00FB6396"/>
    <w:rsid w:val="00FB6BD6"/>
    <w:rsid w:val="00FD5E4A"/>
    <w:rsid w:val="00FE293D"/>
    <w:rsid w:val="00FE55C7"/>
    <w:rsid w:val="00FE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65FB2DE"/>
  <w15:chartTrackingRefBased/>
  <w15:docId w15:val="{32E1B4F6-64D2-410E-8568-CC2E1456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9D9"/>
    <w:pPr>
      <w:widowControl w:val="0"/>
      <w:jc w:val="both"/>
    </w:pPr>
    <w:rPr>
      <w:kern w:val="2"/>
      <w:sz w:val="21"/>
      <w:lang w:bidi="he-IL"/>
    </w:rPr>
  </w:style>
  <w:style w:type="character" w:default="1" w:styleId="a0">
    <w:name w:val="Default Paragraph Font"/>
    <w:semiHidden/>
    <w:rsid w:val="004759D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759D9"/>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37167"/>
    <w:rPr>
      <w:rFonts w:ascii="Arial" w:eastAsia="ＭＳ ゴシック" w:hAnsi="Arial"/>
      <w:sz w:val="18"/>
      <w:szCs w:val="18"/>
    </w:rPr>
  </w:style>
  <w:style w:type="paragraph" w:styleId="a6">
    <w:name w:val="Date"/>
    <w:basedOn w:val="a"/>
    <w:next w:val="a"/>
    <w:link w:val="a7"/>
    <w:rsid w:val="004B2A8E"/>
    <w:rPr>
      <w:sz w:val="22"/>
      <w:szCs w:val="24"/>
      <w:lang w:bidi="ar-SA"/>
    </w:rPr>
  </w:style>
  <w:style w:type="paragraph" w:styleId="a8">
    <w:name w:val="Note Heading"/>
    <w:basedOn w:val="a"/>
    <w:next w:val="a"/>
    <w:rsid w:val="004B2A8E"/>
    <w:pPr>
      <w:jc w:val="center"/>
    </w:pPr>
    <w:rPr>
      <w:sz w:val="22"/>
      <w:szCs w:val="24"/>
      <w:lang w:bidi="ar-SA"/>
    </w:rPr>
  </w:style>
  <w:style w:type="paragraph" w:styleId="a9">
    <w:name w:val="Closing"/>
    <w:basedOn w:val="a"/>
    <w:rsid w:val="004B2A8E"/>
    <w:pPr>
      <w:jc w:val="right"/>
    </w:pPr>
    <w:rPr>
      <w:sz w:val="22"/>
      <w:szCs w:val="24"/>
      <w:lang w:bidi="ar-SA"/>
    </w:rPr>
  </w:style>
  <w:style w:type="table" w:styleId="aa">
    <w:name w:val="Table Grid"/>
    <w:basedOn w:val="a1"/>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character" w:customStyle="1" w:styleId="a7">
    <w:name w:val="日付 (文字)"/>
    <w:link w:val="a6"/>
    <w:rsid w:val="00E35930"/>
    <w:rPr>
      <w:rFonts w:ascii="Century" w:eastAsia="ＭＳ 明朝" w:hAnsi="Century"/>
      <w:kern w:val="2"/>
      <w:sz w:val="22"/>
      <w:szCs w:val="24"/>
      <w:lang w:val="en-US" w:eastAsia="ja-JP" w:bidi="ar-SA"/>
    </w:rPr>
  </w:style>
  <w:style w:type="paragraph" w:customStyle="1" w:styleId="ab">
    <w:name w:val="キャノワード"/>
    <w:uiPriority w:val="99"/>
    <w:rsid w:val="003F74AB"/>
    <w:pPr>
      <w:widowControl w:val="0"/>
      <w:wordWrap w:val="0"/>
      <w:autoSpaceDE w:val="0"/>
      <w:autoSpaceDN w:val="0"/>
      <w:adjustRightInd w:val="0"/>
      <w:spacing w:line="481" w:lineRule="exact"/>
      <w:jc w:val="both"/>
    </w:pPr>
    <w:rPr>
      <w:rFonts w:ascii="ＭＳ 明朝" w:cs="ＭＳ 明朝"/>
      <w:spacing w:val="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274">
      <w:bodyDiv w:val="1"/>
      <w:marLeft w:val="0"/>
      <w:marRight w:val="0"/>
      <w:marTop w:val="0"/>
      <w:marBottom w:val="0"/>
      <w:divBdr>
        <w:top w:val="none" w:sz="0" w:space="0" w:color="auto"/>
        <w:left w:val="none" w:sz="0" w:space="0" w:color="auto"/>
        <w:bottom w:val="none" w:sz="0" w:space="0" w:color="auto"/>
        <w:right w:val="none" w:sz="0" w:space="0" w:color="auto"/>
      </w:divBdr>
    </w:div>
    <w:div w:id="525337389">
      <w:bodyDiv w:val="1"/>
      <w:marLeft w:val="0"/>
      <w:marRight w:val="0"/>
      <w:marTop w:val="0"/>
      <w:marBottom w:val="0"/>
      <w:divBdr>
        <w:top w:val="none" w:sz="0" w:space="0" w:color="auto"/>
        <w:left w:val="none" w:sz="0" w:space="0" w:color="auto"/>
        <w:bottom w:val="none" w:sz="0" w:space="0" w:color="auto"/>
        <w:right w:val="none" w:sz="0" w:space="0" w:color="auto"/>
      </w:divBdr>
    </w:div>
    <w:div w:id="560865214">
      <w:bodyDiv w:val="1"/>
      <w:marLeft w:val="0"/>
      <w:marRight w:val="0"/>
      <w:marTop w:val="0"/>
      <w:marBottom w:val="0"/>
      <w:divBdr>
        <w:top w:val="none" w:sz="0" w:space="0" w:color="auto"/>
        <w:left w:val="none" w:sz="0" w:space="0" w:color="auto"/>
        <w:bottom w:val="none" w:sz="0" w:space="0" w:color="auto"/>
        <w:right w:val="none" w:sz="0" w:space="0" w:color="auto"/>
      </w:divBdr>
    </w:div>
    <w:div w:id="669258994">
      <w:bodyDiv w:val="1"/>
      <w:marLeft w:val="0"/>
      <w:marRight w:val="0"/>
      <w:marTop w:val="0"/>
      <w:marBottom w:val="0"/>
      <w:divBdr>
        <w:top w:val="none" w:sz="0" w:space="0" w:color="auto"/>
        <w:left w:val="none" w:sz="0" w:space="0" w:color="auto"/>
        <w:bottom w:val="none" w:sz="0" w:space="0" w:color="auto"/>
        <w:right w:val="none" w:sz="0" w:space="0" w:color="auto"/>
      </w:divBdr>
    </w:div>
    <w:div w:id="1104305631">
      <w:bodyDiv w:val="1"/>
      <w:marLeft w:val="0"/>
      <w:marRight w:val="0"/>
      <w:marTop w:val="0"/>
      <w:marBottom w:val="0"/>
      <w:divBdr>
        <w:top w:val="none" w:sz="0" w:space="0" w:color="auto"/>
        <w:left w:val="none" w:sz="0" w:space="0" w:color="auto"/>
        <w:bottom w:val="none" w:sz="0" w:space="0" w:color="auto"/>
        <w:right w:val="none" w:sz="0" w:space="0" w:color="auto"/>
      </w:divBdr>
    </w:div>
    <w:div w:id="1156646790">
      <w:bodyDiv w:val="1"/>
      <w:marLeft w:val="0"/>
      <w:marRight w:val="0"/>
      <w:marTop w:val="0"/>
      <w:marBottom w:val="0"/>
      <w:divBdr>
        <w:top w:val="none" w:sz="0" w:space="0" w:color="auto"/>
        <w:left w:val="none" w:sz="0" w:space="0" w:color="auto"/>
        <w:bottom w:val="none" w:sz="0" w:space="0" w:color="auto"/>
        <w:right w:val="none" w:sz="0" w:space="0" w:color="auto"/>
      </w:divBdr>
    </w:div>
    <w:div w:id="1688435327">
      <w:bodyDiv w:val="1"/>
      <w:marLeft w:val="0"/>
      <w:marRight w:val="0"/>
      <w:marTop w:val="0"/>
      <w:marBottom w:val="0"/>
      <w:divBdr>
        <w:top w:val="none" w:sz="0" w:space="0" w:color="auto"/>
        <w:left w:val="none" w:sz="0" w:space="0" w:color="auto"/>
        <w:bottom w:val="none" w:sz="0" w:space="0" w:color="auto"/>
        <w:right w:val="none" w:sz="0" w:space="0" w:color="auto"/>
      </w:divBdr>
    </w:div>
    <w:div w:id="2006935324">
      <w:bodyDiv w:val="1"/>
      <w:marLeft w:val="0"/>
      <w:marRight w:val="0"/>
      <w:marTop w:val="0"/>
      <w:marBottom w:val="0"/>
      <w:divBdr>
        <w:top w:val="none" w:sz="0" w:space="0" w:color="auto"/>
        <w:left w:val="none" w:sz="0" w:space="0" w:color="auto"/>
        <w:bottom w:val="none" w:sz="0" w:space="0" w:color="auto"/>
        <w:right w:val="none" w:sz="0" w:space="0" w:color="auto"/>
      </w:divBdr>
    </w:div>
    <w:div w:id="21167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A7A2-167F-43E5-A7F0-D4F50022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9</TotalTime>
  <Pages>1</Pages>
  <Words>244</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大垣市国民健康保険居所不明被保険者に係る資格喪失確認の事務処理要綱</vt:lpstr>
      <vt:lpstr>　大垣市国民健康保険居所不明被保険者に係る資格喪失確認の事務処理要綱</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(株)ぎょうせい</dc:creator>
  <cp:keywords/>
  <dc:description/>
  <cp:lastModifiedBy>早見 胤月</cp:lastModifiedBy>
  <cp:revision>11</cp:revision>
  <cp:lastPrinted>2017-10-26T01:34:00Z</cp:lastPrinted>
  <dcterms:created xsi:type="dcterms:W3CDTF">2020-12-08T10:31:00Z</dcterms:created>
  <dcterms:modified xsi:type="dcterms:W3CDTF">2025-11-14T04:59:00Z</dcterms:modified>
</cp:coreProperties>
</file>