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F92" w:rsidRPr="0078200B" w:rsidRDefault="00A64F92" w:rsidP="00A64F92">
      <w:pPr>
        <w:pStyle w:val="Ver8"/>
        <w:wordWrap/>
        <w:spacing w:line="400" w:lineRule="exact"/>
        <w:rPr>
          <w:b/>
          <w:color w:val="000000"/>
          <w:szCs w:val="24"/>
        </w:rPr>
      </w:pPr>
      <w:r w:rsidRPr="0078200B">
        <w:rPr>
          <w:rFonts w:hint="eastAsia"/>
          <w:b/>
          <w:color w:val="000000"/>
          <w:szCs w:val="24"/>
        </w:rPr>
        <w:t>第</w:t>
      </w:r>
      <w:r w:rsidR="00B03911">
        <w:rPr>
          <w:rFonts w:hint="eastAsia"/>
          <w:b/>
          <w:color w:val="000000"/>
          <w:szCs w:val="24"/>
        </w:rPr>
        <w:t>6</w:t>
      </w:r>
      <w:r w:rsidRPr="0078200B">
        <w:rPr>
          <w:rFonts w:hint="eastAsia"/>
          <w:b/>
          <w:color w:val="000000"/>
          <w:szCs w:val="24"/>
        </w:rPr>
        <w:t>号様式（第</w:t>
      </w:r>
      <w:r w:rsidR="00F952C9">
        <w:rPr>
          <w:rFonts w:hint="eastAsia"/>
          <w:b/>
          <w:color w:val="000000"/>
          <w:szCs w:val="24"/>
        </w:rPr>
        <w:t>11</w:t>
      </w:r>
      <w:r w:rsidRPr="0078200B">
        <w:rPr>
          <w:rFonts w:hint="eastAsia"/>
          <w:b/>
          <w:color w:val="000000"/>
          <w:szCs w:val="24"/>
        </w:rPr>
        <w:t>条関係）</w:t>
      </w:r>
    </w:p>
    <w:p w:rsidR="00A64F92" w:rsidRPr="0078200B" w:rsidRDefault="00A64F92" w:rsidP="00A64F92">
      <w:pPr>
        <w:pStyle w:val="Ver8"/>
        <w:wordWrap/>
        <w:spacing w:line="400" w:lineRule="exact"/>
        <w:ind w:right="968"/>
        <w:rPr>
          <w:b/>
          <w:color w:val="000000"/>
          <w:szCs w:val="24"/>
        </w:rPr>
      </w:pPr>
    </w:p>
    <w:p w:rsidR="00A64F92" w:rsidRPr="0078200B" w:rsidRDefault="00A64F92" w:rsidP="00A64F92">
      <w:pPr>
        <w:pStyle w:val="Ver8"/>
        <w:wordWrap/>
        <w:spacing w:line="400" w:lineRule="exact"/>
        <w:jc w:val="right"/>
        <w:rPr>
          <w:b/>
          <w:color w:val="000000"/>
          <w:spacing w:val="0"/>
          <w:szCs w:val="24"/>
        </w:rPr>
      </w:pPr>
      <w:r w:rsidRPr="0078200B">
        <w:rPr>
          <w:rFonts w:hint="eastAsia"/>
          <w:b/>
          <w:color w:val="000000"/>
          <w:szCs w:val="24"/>
        </w:rPr>
        <w:t xml:space="preserve">　　年　　月　　日　</w:t>
      </w:r>
    </w:p>
    <w:p w:rsidR="00A64F92" w:rsidRPr="0078200B" w:rsidRDefault="00A64F92" w:rsidP="00A64F92">
      <w:pPr>
        <w:pStyle w:val="Ver8"/>
        <w:wordWrap/>
        <w:spacing w:line="400" w:lineRule="exact"/>
        <w:rPr>
          <w:b/>
          <w:color w:val="000000"/>
          <w:szCs w:val="24"/>
        </w:rPr>
      </w:pPr>
    </w:p>
    <w:p w:rsidR="00A64F92" w:rsidRPr="0078200B" w:rsidRDefault="00A64F92" w:rsidP="00A64F92">
      <w:pPr>
        <w:pStyle w:val="Ver8"/>
        <w:wordWrap/>
        <w:spacing w:line="400" w:lineRule="exact"/>
        <w:rPr>
          <w:b/>
          <w:color w:val="000000"/>
          <w:szCs w:val="24"/>
        </w:rPr>
      </w:pPr>
      <w:r w:rsidRPr="0078200B">
        <w:rPr>
          <w:rFonts w:hint="eastAsia"/>
          <w:b/>
          <w:color w:val="000000"/>
          <w:szCs w:val="24"/>
        </w:rPr>
        <w:t xml:space="preserve">　大垣市長　　　　　　　　様</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住　　　所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申請者　　　団　体　名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代表者氏名　　　　　　　　　　　　　　</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jc w:val="center"/>
        <w:rPr>
          <w:b/>
          <w:color w:val="000000"/>
          <w:spacing w:val="0"/>
          <w:szCs w:val="24"/>
        </w:rPr>
      </w:pPr>
      <w:r w:rsidRPr="0078200B">
        <w:rPr>
          <w:rFonts w:hint="eastAsia"/>
          <w:b/>
          <w:color w:val="000000"/>
          <w:spacing w:val="7"/>
          <w:szCs w:val="24"/>
        </w:rPr>
        <w:t>大垣市</w:t>
      </w:r>
      <w:r w:rsidR="00B03911">
        <w:rPr>
          <w:rFonts w:hint="eastAsia"/>
          <w:b/>
          <w:color w:val="000000"/>
          <w:spacing w:val="7"/>
          <w:szCs w:val="24"/>
        </w:rPr>
        <w:t>福祉施設等奨励助成金</w:t>
      </w:r>
      <w:r w:rsidRPr="0078200B">
        <w:rPr>
          <w:rFonts w:hint="eastAsia"/>
          <w:b/>
          <w:color w:val="000000"/>
          <w:szCs w:val="24"/>
        </w:rPr>
        <w:t>変更交付等申請書</w:t>
      </w: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r w:rsidRPr="0078200B">
        <w:rPr>
          <w:rFonts w:hint="eastAsia"/>
          <w:b/>
          <w:color w:val="000000"/>
          <w:szCs w:val="24"/>
        </w:rPr>
        <w:t xml:space="preserve">　大垣市</w:t>
      </w:r>
      <w:r w:rsidR="00B03911">
        <w:rPr>
          <w:rFonts w:hAnsi="ＭＳ 明朝" w:cs="ＭＳ ゴシック" w:hint="eastAsia"/>
          <w:b/>
          <w:color w:val="000000"/>
          <w:szCs w:val="24"/>
        </w:rPr>
        <w:t>福祉施設等開放奨励助成事業</w:t>
      </w:r>
      <w:r w:rsidRPr="0078200B">
        <w:rPr>
          <w:rFonts w:hint="eastAsia"/>
          <w:b/>
          <w:color w:val="000000"/>
          <w:szCs w:val="24"/>
        </w:rPr>
        <w:t>第</w:t>
      </w:r>
      <w:r w:rsidR="00F952C9">
        <w:rPr>
          <w:rFonts w:hint="eastAsia"/>
          <w:b/>
          <w:color w:val="000000"/>
          <w:szCs w:val="24"/>
        </w:rPr>
        <w:t>11</w:t>
      </w:r>
      <w:r w:rsidRPr="0078200B">
        <w:rPr>
          <w:rFonts w:hint="eastAsia"/>
          <w:b/>
          <w:color w:val="000000"/>
          <w:szCs w:val="24"/>
        </w:rPr>
        <w:t>条</w:t>
      </w:r>
      <w:r w:rsidR="00A40EF4" w:rsidRPr="0078200B">
        <w:rPr>
          <w:rFonts w:hint="eastAsia"/>
          <w:b/>
          <w:color w:val="000000"/>
          <w:szCs w:val="24"/>
        </w:rPr>
        <w:t>第</w:t>
      </w:r>
      <w:r w:rsidR="00B03911">
        <w:rPr>
          <w:rFonts w:hint="eastAsia"/>
          <w:b/>
          <w:color w:val="000000"/>
          <w:szCs w:val="24"/>
        </w:rPr>
        <w:t>1</w:t>
      </w:r>
      <w:r w:rsidR="00A40EF4" w:rsidRPr="0078200B">
        <w:rPr>
          <w:rFonts w:hint="eastAsia"/>
          <w:b/>
          <w:color w:val="000000"/>
          <w:szCs w:val="24"/>
        </w:rPr>
        <w:t>項</w:t>
      </w:r>
      <w:r w:rsidRPr="0078200B">
        <w:rPr>
          <w:rFonts w:hint="eastAsia"/>
          <w:b/>
          <w:color w:val="000000"/>
          <w:szCs w:val="24"/>
        </w:rPr>
        <w:t>の規定により、次のとおり申請します。</w:t>
      </w: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zCs w:val="24"/>
        </w:rPr>
        <w:t xml:space="preserve">　１　補助事業の名称</w:t>
      </w:r>
      <w:r w:rsidRPr="0078200B">
        <w:rPr>
          <w:rFonts w:hint="eastAsia"/>
          <w:b/>
          <w:color w:val="000000"/>
          <w:spacing w:val="2"/>
          <w:szCs w:val="24"/>
        </w:rPr>
        <w:t xml:space="preserve">　　　</w:t>
      </w:r>
      <w:bookmarkStart w:id="0" w:name="_GoBack"/>
      <w:bookmarkEnd w:id="0"/>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r w:rsidRPr="0078200B">
        <w:rPr>
          <w:rFonts w:hint="eastAsia"/>
          <w:b/>
          <w:color w:val="000000"/>
          <w:szCs w:val="24"/>
        </w:rPr>
        <w:t xml:space="preserve">　２　補助事業の変更</w:t>
      </w:r>
      <w:r w:rsidR="00A40EF4" w:rsidRPr="0078200B">
        <w:rPr>
          <w:rFonts w:hint="eastAsia"/>
          <w:b/>
          <w:color w:val="000000"/>
          <w:szCs w:val="24"/>
        </w:rPr>
        <w:t>、中止又は</w:t>
      </w:r>
      <w:r w:rsidRPr="0078200B">
        <w:rPr>
          <w:rFonts w:hint="eastAsia"/>
          <w:b/>
          <w:color w:val="000000"/>
          <w:szCs w:val="24"/>
        </w:rPr>
        <w:t>廃止の理由</w:t>
      </w: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r w:rsidRPr="0078200B">
        <w:rPr>
          <w:rFonts w:hint="eastAsia"/>
          <w:b/>
          <w:color w:val="000000"/>
          <w:szCs w:val="24"/>
        </w:rPr>
        <w:t xml:space="preserve">　３　補助事業の変更の内容</w:t>
      </w: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r w:rsidRPr="0078200B">
        <w:rPr>
          <w:rFonts w:hint="eastAsia"/>
          <w:b/>
          <w:color w:val="000000"/>
          <w:szCs w:val="24"/>
        </w:rPr>
        <w:t xml:space="preserve">　４　既交付決定額</w:t>
      </w: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r w:rsidRPr="0078200B">
        <w:rPr>
          <w:rFonts w:hint="eastAsia"/>
          <w:b/>
          <w:color w:val="000000"/>
          <w:szCs w:val="24"/>
        </w:rPr>
        <w:t xml:space="preserve">　５　変更交付申請額</w:t>
      </w: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p>
    <w:p w:rsidR="00A64F92" w:rsidRPr="0078200B" w:rsidRDefault="00A64F92" w:rsidP="00A64F92">
      <w:pPr>
        <w:pStyle w:val="Ver8"/>
        <w:wordWrap/>
        <w:spacing w:line="400" w:lineRule="exact"/>
        <w:jc w:val="left"/>
        <w:rPr>
          <w:b/>
          <w:color w:val="000000"/>
          <w:szCs w:val="24"/>
        </w:rPr>
      </w:pPr>
      <w:r w:rsidRPr="0078200B">
        <w:rPr>
          <w:rFonts w:hint="eastAsia"/>
          <w:b/>
          <w:color w:val="000000"/>
          <w:szCs w:val="24"/>
        </w:rPr>
        <w:t xml:space="preserve">　６　添付書類</w:t>
      </w:r>
    </w:p>
    <w:p w:rsidR="00A64F92" w:rsidRPr="0078200B" w:rsidRDefault="00A64F92" w:rsidP="00A64F92">
      <w:pPr>
        <w:pStyle w:val="Ver8"/>
        <w:wordWrap/>
        <w:spacing w:line="400" w:lineRule="exact"/>
        <w:jc w:val="left"/>
        <w:rPr>
          <w:b/>
          <w:color w:val="000000"/>
          <w:szCs w:val="24"/>
        </w:rPr>
      </w:pPr>
    </w:p>
    <w:sectPr w:rsidR="00A64F92" w:rsidRPr="0078200B" w:rsidSect="00A40EF4">
      <w:headerReference w:type="even" r:id="rId7"/>
      <w:footerReference w:type="even" r:id="rId8"/>
      <w:headerReference w:type="first" r:id="rId9"/>
      <w:footerReference w:type="first" r:id="rId10"/>
      <w:pgSz w:w="11906" w:h="16838" w:code="9"/>
      <w:pgMar w:top="1418" w:right="1418" w:bottom="1418"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21E" w:rsidRDefault="00DC221E">
      <w:r>
        <w:separator/>
      </w:r>
    </w:p>
  </w:endnote>
  <w:endnote w:type="continuationSeparator" w:id="0">
    <w:p w:rsidR="00DC221E" w:rsidRDefault="00D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rsidR="003757FC" w:rsidRDefault="003757FC">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3757FC" w:rsidRDefault="00375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21E" w:rsidRDefault="00DC221E">
      <w:r>
        <w:separator/>
      </w:r>
    </w:p>
  </w:footnote>
  <w:footnote w:type="continuationSeparator" w:id="0">
    <w:p w:rsidR="00DC221E" w:rsidRDefault="00DC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04"/>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14690"/>
    <w:rsid w:val="00014907"/>
    <w:rsid w:val="0003269D"/>
    <w:rsid w:val="000404A0"/>
    <w:rsid w:val="00041851"/>
    <w:rsid w:val="000577F2"/>
    <w:rsid w:val="00077C34"/>
    <w:rsid w:val="000859C0"/>
    <w:rsid w:val="00093CDD"/>
    <w:rsid w:val="000B5074"/>
    <w:rsid w:val="000B6FF5"/>
    <w:rsid w:val="000D18D7"/>
    <w:rsid w:val="000E3736"/>
    <w:rsid w:val="000F2634"/>
    <w:rsid w:val="00101DE7"/>
    <w:rsid w:val="00102574"/>
    <w:rsid w:val="001174FA"/>
    <w:rsid w:val="0015442A"/>
    <w:rsid w:val="001633FF"/>
    <w:rsid w:val="001656A2"/>
    <w:rsid w:val="00195D2D"/>
    <w:rsid w:val="001D5B7E"/>
    <w:rsid w:val="002163A8"/>
    <w:rsid w:val="00255284"/>
    <w:rsid w:val="00256FD9"/>
    <w:rsid w:val="00261DEC"/>
    <w:rsid w:val="002774F9"/>
    <w:rsid w:val="00277EEF"/>
    <w:rsid w:val="00286398"/>
    <w:rsid w:val="002928C1"/>
    <w:rsid w:val="0029359E"/>
    <w:rsid w:val="0029487D"/>
    <w:rsid w:val="002A39DA"/>
    <w:rsid w:val="002B1A90"/>
    <w:rsid w:val="002C10B3"/>
    <w:rsid w:val="002D31F8"/>
    <w:rsid w:val="002D569F"/>
    <w:rsid w:val="00303C57"/>
    <w:rsid w:val="0030687C"/>
    <w:rsid w:val="00306DC4"/>
    <w:rsid w:val="0031141F"/>
    <w:rsid w:val="00321910"/>
    <w:rsid w:val="0034056D"/>
    <w:rsid w:val="003426AB"/>
    <w:rsid w:val="00346F28"/>
    <w:rsid w:val="0034709E"/>
    <w:rsid w:val="003702D8"/>
    <w:rsid w:val="003757FC"/>
    <w:rsid w:val="003940F6"/>
    <w:rsid w:val="003F1444"/>
    <w:rsid w:val="003F4FF7"/>
    <w:rsid w:val="003F57DC"/>
    <w:rsid w:val="00421D25"/>
    <w:rsid w:val="004424C9"/>
    <w:rsid w:val="0047165A"/>
    <w:rsid w:val="004761A2"/>
    <w:rsid w:val="004A30A4"/>
    <w:rsid w:val="004B2A8E"/>
    <w:rsid w:val="004B2E9D"/>
    <w:rsid w:val="004C354C"/>
    <w:rsid w:val="004C3FF3"/>
    <w:rsid w:val="004C64B1"/>
    <w:rsid w:val="004C7148"/>
    <w:rsid w:val="004E6AA5"/>
    <w:rsid w:val="004F0E81"/>
    <w:rsid w:val="004F2D2F"/>
    <w:rsid w:val="005309E2"/>
    <w:rsid w:val="005457B2"/>
    <w:rsid w:val="00571DF7"/>
    <w:rsid w:val="005A0B0C"/>
    <w:rsid w:val="005C05AF"/>
    <w:rsid w:val="005E351A"/>
    <w:rsid w:val="005F024D"/>
    <w:rsid w:val="00601066"/>
    <w:rsid w:val="0061114B"/>
    <w:rsid w:val="00660EEC"/>
    <w:rsid w:val="00672EB5"/>
    <w:rsid w:val="0067308A"/>
    <w:rsid w:val="00676D7C"/>
    <w:rsid w:val="00677BE9"/>
    <w:rsid w:val="00692B64"/>
    <w:rsid w:val="006B2974"/>
    <w:rsid w:val="006B5D52"/>
    <w:rsid w:val="006B6A68"/>
    <w:rsid w:val="006C3F56"/>
    <w:rsid w:val="006E0E64"/>
    <w:rsid w:val="006E470E"/>
    <w:rsid w:val="006E79AF"/>
    <w:rsid w:val="00706D18"/>
    <w:rsid w:val="007237BB"/>
    <w:rsid w:val="00725BCE"/>
    <w:rsid w:val="0073362B"/>
    <w:rsid w:val="007445EE"/>
    <w:rsid w:val="00765378"/>
    <w:rsid w:val="0078200B"/>
    <w:rsid w:val="007956D3"/>
    <w:rsid w:val="00797084"/>
    <w:rsid w:val="007A2CF6"/>
    <w:rsid w:val="007A58DF"/>
    <w:rsid w:val="007E73A6"/>
    <w:rsid w:val="007F63C5"/>
    <w:rsid w:val="00802E28"/>
    <w:rsid w:val="0080637E"/>
    <w:rsid w:val="00822834"/>
    <w:rsid w:val="0082737D"/>
    <w:rsid w:val="00832AFF"/>
    <w:rsid w:val="00840014"/>
    <w:rsid w:val="00872722"/>
    <w:rsid w:val="008A78D0"/>
    <w:rsid w:val="008B2E6D"/>
    <w:rsid w:val="008B339D"/>
    <w:rsid w:val="008B737D"/>
    <w:rsid w:val="008B7565"/>
    <w:rsid w:val="008E0629"/>
    <w:rsid w:val="008F4B54"/>
    <w:rsid w:val="009078B0"/>
    <w:rsid w:val="00912BE1"/>
    <w:rsid w:val="00914FF1"/>
    <w:rsid w:val="00921580"/>
    <w:rsid w:val="00935DEB"/>
    <w:rsid w:val="00937CD8"/>
    <w:rsid w:val="00955DF1"/>
    <w:rsid w:val="00962A99"/>
    <w:rsid w:val="009643CB"/>
    <w:rsid w:val="009A10B4"/>
    <w:rsid w:val="009A1827"/>
    <w:rsid w:val="009A6DDB"/>
    <w:rsid w:val="009B589B"/>
    <w:rsid w:val="009B7EBC"/>
    <w:rsid w:val="009C03EE"/>
    <w:rsid w:val="009C494D"/>
    <w:rsid w:val="009F42C1"/>
    <w:rsid w:val="00A2582D"/>
    <w:rsid w:val="00A36C4C"/>
    <w:rsid w:val="00A40EF4"/>
    <w:rsid w:val="00A64F92"/>
    <w:rsid w:val="00A72361"/>
    <w:rsid w:val="00A82402"/>
    <w:rsid w:val="00A84350"/>
    <w:rsid w:val="00A902D9"/>
    <w:rsid w:val="00A97CE1"/>
    <w:rsid w:val="00AB247F"/>
    <w:rsid w:val="00AB2AD5"/>
    <w:rsid w:val="00AF1B0F"/>
    <w:rsid w:val="00AF4F48"/>
    <w:rsid w:val="00B03911"/>
    <w:rsid w:val="00B04DCE"/>
    <w:rsid w:val="00B3053B"/>
    <w:rsid w:val="00B5222A"/>
    <w:rsid w:val="00B64602"/>
    <w:rsid w:val="00B83D65"/>
    <w:rsid w:val="00BA1846"/>
    <w:rsid w:val="00BB14CD"/>
    <w:rsid w:val="00BC6316"/>
    <w:rsid w:val="00BD0270"/>
    <w:rsid w:val="00BF0193"/>
    <w:rsid w:val="00BF051E"/>
    <w:rsid w:val="00C1302D"/>
    <w:rsid w:val="00C14F1F"/>
    <w:rsid w:val="00C1699D"/>
    <w:rsid w:val="00C37306"/>
    <w:rsid w:val="00C740A5"/>
    <w:rsid w:val="00C80446"/>
    <w:rsid w:val="00C850A1"/>
    <w:rsid w:val="00CB4318"/>
    <w:rsid w:val="00CC47B0"/>
    <w:rsid w:val="00CE5E48"/>
    <w:rsid w:val="00CF60BD"/>
    <w:rsid w:val="00D02E10"/>
    <w:rsid w:val="00D56AA6"/>
    <w:rsid w:val="00D8042D"/>
    <w:rsid w:val="00D93DB2"/>
    <w:rsid w:val="00D97AA0"/>
    <w:rsid w:val="00DA67A2"/>
    <w:rsid w:val="00DB5153"/>
    <w:rsid w:val="00DC221E"/>
    <w:rsid w:val="00DF6FA9"/>
    <w:rsid w:val="00E03F8C"/>
    <w:rsid w:val="00E1257A"/>
    <w:rsid w:val="00E257C4"/>
    <w:rsid w:val="00E34AB0"/>
    <w:rsid w:val="00E3517D"/>
    <w:rsid w:val="00E37167"/>
    <w:rsid w:val="00E456D3"/>
    <w:rsid w:val="00E62932"/>
    <w:rsid w:val="00E64BED"/>
    <w:rsid w:val="00E66F14"/>
    <w:rsid w:val="00EA7FD4"/>
    <w:rsid w:val="00EC690B"/>
    <w:rsid w:val="00ED18FD"/>
    <w:rsid w:val="00F14F37"/>
    <w:rsid w:val="00F15CD1"/>
    <w:rsid w:val="00F15F88"/>
    <w:rsid w:val="00F4141C"/>
    <w:rsid w:val="00F428AA"/>
    <w:rsid w:val="00F5148B"/>
    <w:rsid w:val="00F5256B"/>
    <w:rsid w:val="00F54EE6"/>
    <w:rsid w:val="00F77B5D"/>
    <w:rsid w:val="00F952C9"/>
    <w:rsid w:val="00FB6396"/>
    <w:rsid w:val="00FB6BD6"/>
    <w:rsid w:val="00FE55C7"/>
    <w:rsid w:val="00FE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86DFBB"/>
  <w15:chartTrackingRefBased/>
  <w15:docId w15:val="{33D62851-2747-49C3-823D-ACDC5C9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52C9"/>
    <w:pPr>
      <w:widowControl w:val="0"/>
      <w:jc w:val="both"/>
    </w:pPr>
    <w:rPr>
      <w:kern w:val="2"/>
      <w:sz w:val="21"/>
      <w:lang w:bidi="he-IL"/>
    </w:rPr>
  </w:style>
  <w:style w:type="character" w:default="1" w:styleId="a0">
    <w:name w:val="Default Paragraph Font"/>
    <w:semiHidden/>
    <w:rsid w:val="00F952C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952C9"/>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37167"/>
    <w:rPr>
      <w:rFonts w:ascii="Arial" w:eastAsia="ＭＳ ゴシック" w:hAnsi="Arial"/>
      <w:sz w:val="18"/>
      <w:szCs w:val="18"/>
    </w:rPr>
  </w:style>
  <w:style w:type="paragraph" w:styleId="a7">
    <w:name w:val="Date"/>
    <w:basedOn w:val="a"/>
    <w:next w:val="a"/>
    <w:rsid w:val="004B2A8E"/>
    <w:rPr>
      <w:sz w:val="22"/>
      <w:szCs w:val="24"/>
      <w:lang w:bidi="ar-SA"/>
    </w:rPr>
  </w:style>
  <w:style w:type="paragraph" w:styleId="a8">
    <w:name w:val="Note Heading"/>
    <w:basedOn w:val="a"/>
    <w:next w:val="a"/>
    <w:rsid w:val="004B2A8E"/>
    <w:pPr>
      <w:jc w:val="center"/>
    </w:pPr>
    <w:rPr>
      <w:sz w:val="22"/>
      <w:szCs w:val="24"/>
      <w:lang w:bidi="ar-SA"/>
    </w:rPr>
  </w:style>
  <w:style w:type="paragraph" w:styleId="a9">
    <w:name w:val="Closing"/>
    <w:basedOn w:val="a"/>
    <w:rsid w:val="004B2A8E"/>
    <w:pPr>
      <w:jc w:val="right"/>
    </w:pPr>
    <w:rPr>
      <w:sz w:val="22"/>
      <w:szCs w:val="24"/>
      <w:lang w:bidi="ar-SA"/>
    </w:rPr>
  </w:style>
  <w:style w:type="table" w:styleId="aa">
    <w:name w:val="Table Grid"/>
    <w:basedOn w:val="a1"/>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character" w:customStyle="1" w:styleId="a4">
    <w:name w:val="ヘッダー (文字)"/>
    <w:link w:val="a3"/>
    <w:rsid w:val="00DB5153"/>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14</TotalTime>
  <Pages>1</Pages>
  <Words>151</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大垣市国民健康保険居所不明被保険者に係る資格喪失確認の事務処理要綱</vt:lpstr>
      <vt:lpstr>　大垣市国民健康保険居所不明被保険者に係る資格喪失確認の事務処理要綱</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小木曽 一哉</dc:creator>
  <cp:keywords/>
  <dc:description/>
  <cp:lastModifiedBy>小木曽　一哉</cp:lastModifiedBy>
  <cp:revision>6</cp:revision>
  <cp:lastPrinted>2008-09-01T07:20:00Z</cp:lastPrinted>
  <dcterms:created xsi:type="dcterms:W3CDTF">2025-07-25T06:57:00Z</dcterms:created>
  <dcterms:modified xsi:type="dcterms:W3CDTF">2025-09-08T02:00:00Z</dcterms:modified>
</cp:coreProperties>
</file>