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第</w:t>
      </w:r>
      <w:r w:rsidR="00D8454F">
        <w:rPr>
          <w:rFonts w:hAnsi="ＭＳ 明朝" w:cs="ＭＳ 明朝" w:hint="eastAsia"/>
          <w:b/>
          <w:bCs/>
          <w:kern w:val="0"/>
        </w:rPr>
        <w:t>4</w:t>
      </w:r>
      <w:r w:rsidRPr="006072B7">
        <w:rPr>
          <w:rFonts w:hAnsi="ＭＳ 明朝" w:cs="ＭＳ 明朝" w:hint="eastAsia"/>
          <w:b/>
          <w:bCs/>
          <w:kern w:val="0"/>
        </w:rPr>
        <w:t>号様式</w:t>
      </w:r>
      <w:r w:rsidR="006072B7" w:rsidRPr="006072B7">
        <w:rPr>
          <w:rFonts w:hAnsi="ＭＳ 明朝" w:cs="ＭＳ 明朝" w:hint="eastAsia"/>
          <w:b/>
          <w:bCs/>
          <w:kern w:val="0"/>
        </w:rPr>
        <w:t>(</w:t>
      </w:r>
      <w:r w:rsidRPr="006072B7">
        <w:rPr>
          <w:rFonts w:hAnsi="ＭＳ 明朝" w:cs="ＭＳ 明朝" w:hint="eastAsia"/>
          <w:b/>
          <w:bCs/>
          <w:kern w:val="0"/>
        </w:rPr>
        <w:t>第</w:t>
      </w:r>
      <w:r w:rsidR="00D8454F">
        <w:rPr>
          <w:rFonts w:hAnsi="ＭＳ 明朝" w:cs="ＭＳ 明朝" w:hint="eastAsia"/>
          <w:b/>
          <w:bCs/>
          <w:kern w:val="0"/>
        </w:rPr>
        <w:t>11</w:t>
      </w:r>
      <w:r w:rsidRPr="006072B7">
        <w:rPr>
          <w:rFonts w:hAnsi="ＭＳ 明朝" w:cs="ＭＳ 明朝" w:hint="eastAsia"/>
          <w:b/>
          <w:bCs/>
          <w:kern w:val="0"/>
        </w:rPr>
        <w:t>条関係</w:t>
      </w:r>
      <w:r w:rsidR="006072B7" w:rsidRPr="006072B7">
        <w:rPr>
          <w:rFonts w:hAnsi="ＭＳ 明朝" w:cs="ＭＳ 明朝" w:hint="eastAsia"/>
          <w:b/>
          <w:bCs/>
          <w:kern w:val="0"/>
        </w:rPr>
        <w:t>)</w:t>
      </w:r>
    </w:p>
    <w:p w:rsidR="000A1B36" w:rsidRPr="006072B7" w:rsidRDefault="000A1B36" w:rsidP="00D8454F">
      <w:pPr>
        <w:autoSpaceDE w:val="0"/>
        <w:autoSpaceDN w:val="0"/>
        <w:adjustRightInd w:val="0"/>
        <w:ind w:rightChars="100" w:right="269"/>
        <w:jc w:val="right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　　年　　月　　日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大垣市長　　　　　　様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6072B7" w:rsidRPr="006072B7" w:rsidRDefault="006072B7" w:rsidP="006072B7">
      <w:pPr>
        <w:autoSpaceDE w:val="0"/>
        <w:autoSpaceDN w:val="0"/>
        <w:adjustRightInd w:val="0"/>
        <w:ind w:leftChars="1700" w:left="4571"/>
        <w:jc w:val="left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所　在　地　</w:t>
      </w:r>
    </w:p>
    <w:p w:rsidR="006072B7" w:rsidRPr="006072B7" w:rsidRDefault="006072B7" w:rsidP="006072B7">
      <w:pPr>
        <w:autoSpaceDE w:val="0"/>
        <w:autoSpaceDN w:val="0"/>
        <w:adjustRightInd w:val="0"/>
        <w:ind w:leftChars="1700" w:left="4571"/>
        <w:jc w:val="left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名　　　称　</w:t>
      </w:r>
    </w:p>
    <w:p w:rsidR="000A1B36" w:rsidRPr="006072B7" w:rsidRDefault="006072B7" w:rsidP="006072B7">
      <w:pPr>
        <w:autoSpaceDE w:val="0"/>
        <w:autoSpaceDN w:val="0"/>
        <w:adjustRightInd w:val="0"/>
        <w:ind w:leftChars="1700" w:left="4571"/>
        <w:jc w:val="left"/>
        <w:textAlignment w:val="baseline"/>
        <w:rPr>
          <w:rFonts w:hAnsi="ＭＳ 明朝"/>
          <w:b/>
          <w:bCs/>
          <w:spacing w:val="10"/>
          <w:kern w:val="0"/>
        </w:rPr>
      </w:pPr>
      <w:r w:rsidRPr="009F730E">
        <w:rPr>
          <w:rFonts w:hAnsi="ＭＳ 明朝" w:cs="ＭＳ 明朝" w:hint="eastAsia"/>
          <w:b/>
          <w:bCs/>
          <w:spacing w:val="17"/>
          <w:kern w:val="0"/>
          <w:fitText w:val="1345" w:id="-1257454592"/>
        </w:rPr>
        <w:t>代表者氏</w:t>
      </w:r>
      <w:r w:rsidRPr="009F730E">
        <w:rPr>
          <w:rFonts w:hAnsi="ＭＳ 明朝" w:cs="ＭＳ 明朝" w:hint="eastAsia"/>
          <w:b/>
          <w:bCs/>
          <w:spacing w:val="2"/>
          <w:kern w:val="0"/>
          <w:fitText w:val="1345" w:id="-1257454592"/>
        </w:rPr>
        <w:t>名</w:t>
      </w:r>
      <w:r w:rsidRPr="006072B7">
        <w:rPr>
          <w:rFonts w:hAnsi="ＭＳ 明朝" w:cs="ＭＳ 明朝" w:hint="eastAsia"/>
          <w:b/>
          <w:bCs/>
          <w:kern w:val="0"/>
        </w:rPr>
        <w:t xml:space="preserve">　　　　　　　　　　㊞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6072B7">
      <w:pPr>
        <w:autoSpaceDE w:val="0"/>
        <w:autoSpaceDN w:val="0"/>
        <w:adjustRightInd w:val="0"/>
        <w:jc w:val="center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spacing w:val="2"/>
          <w:kern w:val="0"/>
        </w:rPr>
        <w:t>大垣市民間建築物アスベスト対策事業補助金変更交付申請書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D8454F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="0004127E" w:rsidRPr="006072B7">
        <w:rPr>
          <w:rFonts w:hAnsi="ＭＳ 明朝" w:cs="ＭＳ 明朝" w:hint="eastAsia"/>
          <w:b/>
          <w:bCs/>
          <w:kern w:val="0"/>
        </w:rPr>
        <w:t xml:space="preserve">　　　</w:t>
      </w:r>
      <w:r w:rsidRPr="006072B7">
        <w:rPr>
          <w:rFonts w:hAnsi="ＭＳ 明朝" w:cs="ＭＳ 明朝" w:hint="eastAsia"/>
          <w:b/>
          <w:bCs/>
          <w:kern w:val="0"/>
        </w:rPr>
        <w:t>年　　月　　日付け</w:t>
      </w:r>
      <w:r w:rsidR="00320606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Pr="006072B7">
        <w:rPr>
          <w:rFonts w:hAnsi="ＭＳ 明朝" w:cs="ＭＳ 明朝" w:hint="eastAsia"/>
          <w:b/>
          <w:bCs/>
          <w:kern w:val="0"/>
        </w:rPr>
        <w:t>第　　　号で通知を受けた</w:t>
      </w:r>
      <w:r w:rsidRPr="006072B7">
        <w:rPr>
          <w:rFonts w:hAnsi="ＭＳ 明朝" w:cs="ＭＳ 明朝" w:hint="eastAsia"/>
          <w:b/>
          <w:bCs/>
          <w:spacing w:val="2"/>
          <w:kern w:val="0"/>
        </w:rPr>
        <w:t>民間建築物アスベスト対策</w:t>
      </w:r>
      <w:r w:rsidRPr="006072B7">
        <w:rPr>
          <w:rFonts w:hAnsi="ＭＳ 明朝" w:cs="ＭＳ 明朝" w:hint="eastAsia"/>
          <w:b/>
          <w:bCs/>
          <w:kern w:val="0"/>
        </w:rPr>
        <w:t>事業補助金交付決定額を変更したいので、</w:t>
      </w:r>
      <w:r w:rsidR="00AE15E1" w:rsidRPr="006072B7">
        <w:rPr>
          <w:rFonts w:hAnsi="ＭＳ 明朝" w:cs="ＭＳ 明朝" w:hint="eastAsia"/>
          <w:b/>
          <w:bCs/>
          <w:kern w:val="0"/>
        </w:rPr>
        <w:t>大垣市民間建築物アスベスト対策事業補助金交付要綱第</w:t>
      </w:r>
      <w:r w:rsidR="00D8454F">
        <w:rPr>
          <w:rFonts w:hAnsi="ＭＳ 明朝" w:cs="ＭＳ 明朝" w:hint="eastAsia"/>
          <w:b/>
          <w:bCs/>
          <w:kern w:val="0"/>
        </w:rPr>
        <w:t>11</w:t>
      </w:r>
      <w:r w:rsidR="00AE15E1" w:rsidRPr="006072B7">
        <w:rPr>
          <w:rFonts w:hAnsi="ＭＳ 明朝" w:cs="ＭＳ 明朝" w:hint="eastAsia"/>
          <w:b/>
          <w:bCs/>
          <w:kern w:val="0"/>
        </w:rPr>
        <w:t>条</w:t>
      </w:r>
      <w:r w:rsidR="00551BF7" w:rsidRPr="006072B7">
        <w:rPr>
          <w:rFonts w:hAnsi="ＭＳ 明朝" w:cs="ＭＳ 明朝" w:hint="eastAsia"/>
          <w:b/>
          <w:bCs/>
          <w:kern w:val="0"/>
        </w:rPr>
        <w:t>第</w:t>
      </w:r>
      <w:r w:rsidR="00D8454F">
        <w:rPr>
          <w:rFonts w:hAnsi="ＭＳ 明朝" w:cs="ＭＳ 明朝" w:hint="eastAsia"/>
          <w:b/>
          <w:bCs/>
          <w:kern w:val="0"/>
        </w:rPr>
        <w:t>1</w:t>
      </w:r>
      <w:r w:rsidR="00551BF7" w:rsidRPr="006072B7">
        <w:rPr>
          <w:rFonts w:hAnsi="ＭＳ 明朝" w:cs="ＭＳ 明朝" w:hint="eastAsia"/>
          <w:b/>
          <w:bCs/>
          <w:kern w:val="0"/>
        </w:rPr>
        <w:t>項</w:t>
      </w:r>
      <w:r w:rsidR="00AE15E1" w:rsidRPr="006072B7">
        <w:rPr>
          <w:rFonts w:hAnsi="ＭＳ 明朝" w:cs="ＭＳ 明朝" w:hint="eastAsia"/>
          <w:b/>
          <w:bCs/>
          <w:kern w:val="0"/>
        </w:rPr>
        <w:t>の規定により、関係書類を添えて次の</w:t>
      </w:r>
      <w:r w:rsidRPr="006072B7">
        <w:rPr>
          <w:rFonts w:hAnsi="ＭＳ 明朝" w:cs="ＭＳ 明朝" w:hint="eastAsia"/>
          <w:b/>
          <w:bCs/>
          <w:kern w:val="0"/>
        </w:rPr>
        <w:t>とおり申請します。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D8454F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/>
          <w:b/>
          <w:bCs/>
          <w:spacing w:val="10"/>
          <w:kern w:val="0"/>
        </w:rPr>
      </w:pPr>
      <w:r>
        <w:rPr>
          <w:rFonts w:hAnsi="ＭＳ 明朝" w:cs="ＭＳ 明朝" w:hint="eastAsia"/>
          <w:b/>
          <w:bCs/>
          <w:kern w:val="0"/>
        </w:rPr>
        <w:t>1</w:t>
      </w:r>
      <w:r w:rsidR="000A1B36" w:rsidRPr="006072B7">
        <w:rPr>
          <w:rFonts w:hAnsi="ＭＳ 明朝" w:cs="ＭＳ 明朝" w:hint="eastAsia"/>
          <w:b/>
          <w:bCs/>
          <w:kern w:val="0"/>
        </w:rPr>
        <w:t xml:space="preserve">　補助事業の名称</w:t>
      </w:r>
      <w:r w:rsidR="00320606" w:rsidRPr="006072B7">
        <w:rPr>
          <w:rFonts w:hAnsi="ＭＳ 明朝" w:cs="ＭＳ 明朝"/>
          <w:b/>
          <w:bCs/>
          <w:kern w:val="0"/>
        </w:rPr>
        <w:tab/>
      </w:r>
      <w:r w:rsidR="00320606" w:rsidRPr="006072B7">
        <w:rPr>
          <w:rFonts w:hAnsi="ＭＳ 明朝" w:cs="ＭＳ 明朝"/>
          <w:b/>
          <w:bCs/>
          <w:kern w:val="0"/>
        </w:rPr>
        <w:tab/>
      </w:r>
      <w:r w:rsidR="000A1B36" w:rsidRPr="006072B7">
        <w:rPr>
          <w:rFonts w:hAnsi="ＭＳ 明朝" w:hint="eastAsia"/>
          <w:b/>
          <w:bCs/>
        </w:rPr>
        <w:t>民間建築物</w:t>
      </w:r>
      <w:r w:rsidR="000A1B36" w:rsidRPr="006072B7">
        <w:rPr>
          <w:rFonts w:hAnsi="ＭＳ 明朝" w:hint="eastAsia"/>
          <w:b/>
          <w:bCs/>
          <w:spacing w:val="9"/>
          <w:szCs w:val="24"/>
        </w:rPr>
        <w:t>アスベスト対策</w:t>
      </w:r>
      <w:r w:rsidR="000A1B36" w:rsidRPr="006072B7">
        <w:rPr>
          <w:rFonts w:hAnsi="ＭＳ 明朝" w:hint="eastAsia"/>
          <w:b/>
          <w:bCs/>
        </w:rPr>
        <w:t>事業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CB5D63" w:rsidRPr="006072B7" w:rsidRDefault="00D8454F" w:rsidP="006072B7">
      <w:pPr>
        <w:autoSpaceDE w:val="0"/>
        <w:autoSpaceDN w:val="0"/>
        <w:adjustRightInd w:val="0"/>
        <w:ind w:firstLineChars="100" w:firstLine="290"/>
        <w:textAlignment w:val="baseline"/>
        <w:rPr>
          <w:rFonts w:hAnsi="ＭＳ 明朝"/>
          <w:b/>
          <w:bCs/>
          <w:spacing w:val="10"/>
          <w:kern w:val="0"/>
        </w:rPr>
      </w:pPr>
      <w:r>
        <w:rPr>
          <w:rFonts w:hAnsi="ＭＳ 明朝" w:hint="eastAsia"/>
          <w:b/>
          <w:bCs/>
          <w:spacing w:val="10"/>
          <w:kern w:val="0"/>
        </w:rPr>
        <w:t>2</w:t>
      </w:r>
      <w:r w:rsidR="00CB5D63" w:rsidRPr="006072B7">
        <w:rPr>
          <w:rFonts w:hAnsi="ＭＳ 明朝" w:hint="eastAsia"/>
          <w:b/>
          <w:bCs/>
          <w:spacing w:val="10"/>
          <w:kern w:val="0"/>
        </w:rPr>
        <w:t xml:space="preserve">　補助事業の内容</w:t>
      </w:r>
      <w:r w:rsidR="00320606" w:rsidRPr="006072B7">
        <w:rPr>
          <w:rFonts w:hAnsi="ＭＳ 明朝"/>
          <w:b/>
          <w:bCs/>
          <w:spacing w:val="10"/>
          <w:kern w:val="0"/>
        </w:rPr>
        <w:tab/>
      </w:r>
      <w:r w:rsidR="00320606" w:rsidRPr="006072B7">
        <w:rPr>
          <w:rFonts w:hAnsi="ＭＳ 明朝"/>
          <w:b/>
          <w:bCs/>
          <w:spacing w:val="10"/>
          <w:kern w:val="0"/>
        </w:rPr>
        <w:tab/>
      </w:r>
    </w:p>
    <w:p w:rsidR="00CB5D63" w:rsidRPr="006072B7" w:rsidRDefault="00CB5D63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131929" w:rsidRPr="006072B7" w:rsidRDefault="00D8454F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 w:cs="ＭＳ 明朝"/>
          <w:b/>
          <w:bCs/>
          <w:kern w:val="0"/>
        </w:rPr>
      </w:pPr>
      <w:r>
        <w:rPr>
          <w:rFonts w:hAnsi="ＭＳ 明朝" w:cs="ＭＳ 明朝" w:hint="eastAsia"/>
          <w:b/>
          <w:bCs/>
          <w:kern w:val="0"/>
        </w:rPr>
        <w:t>3</w:t>
      </w:r>
      <w:r w:rsidR="000A1B36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="00131929" w:rsidRPr="006072B7">
        <w:rPr>
          <w:rFonts w:hAnsi="ＭＳ 明朝" w:cs="ＭＳ 明朝" w:hint="eastAsia"/>
          <w:b/>
          <w:bCs/>
          <w:kern w:val="0"/>
        </w:rPr>
        <w:t>補助事業完了予定年月日</w:t>
      </w:r>
      <w:r w:rsidR="00320606" w:rsidRPr="006072B7">
        <w:rPr>
          <w:rFonts w:hAnsi="ＭＳ 明朝" w:cs="ＭＳ 明朝"/>
          <w:b/>
          <w:bCs/>
          <w:kern w:val="0"/>
        </w:rPr>
        <w:tab/>
      </w:r>
      <w:r w:rsidR="00131929" w:rsidRPr="006072B7">
        <w:rPr>
          <w:rFonts w:hAnsi="ＭＳ 明朝" w:cs="ＭＳ 明朝" w:hint="eastAsia"/>
          <w:b/>
          <w:bCs/>
          <w:kern w:val="0"/>
        </w:rPr>
        <w:t xml:space="preserve">　　</w:t>
      </w:r>
      <w:r>
        <w:rPr>
          <w:rFonts w:hAnsi="ＭＳ 明朝" w:cs="ＭＳ 明朝" w:hint="eastAsia"/>
          <w:b/>
          <w:bCs/>
          <w:kern w:val="0"/>
        </w:rPr>
        <w:t xml:space="preserve">　</w:t>
      </w:r>
      <w:r w:rsidR="00131929" w:rsidRPr="006072B7">
        <w:rPr>
          <w:rFonts w:hAnsi="ＭＳ 明朝" w:cs="ＭＳ 明朝" w:hint="eastAsia"/>
          <w:b/>
          <w:bCs/>
          <w:kern w:val="0"/>
        </w:rPr>
        <w:t xml:space="preserve">　年　　月　　日</w:t>
      </w:r>
    </w:p>
    <w:p w:rsidR="00131929" w:rsidRPr="006072B7" w:rsidRDefault="00131929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</w:p>
    <w:p w:rsidR="00131929" w:rsidRPr="006072B7" w:rsidRDefault="00D8454F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 w:cs="ＭＳ 明朝"/>
          <w:b/>
          <w:bCs/>
          <w:kern w:val="0"/>
        </w:rPr>
      </w:pPr>
      <w:r>
        <w:rPr>
          <w:rFonts w:hAnsi="ＭＳ 明朝" w:cs="ＭＳ 明朝" w:hint="eastAsia"/>
          <w:b/>
          <w:bCs/>
          <w:kern w:val="0"/>
        </w:rPr>
        <w:t>4</w:t>
      </w:r>
      <w:r w:rsidR="00CB5D63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="00131929" w:rsidRPr="006072B7">
        <w:rPr>
          <w:rFonts w:hAnsi="ＭＳ 明朝" w:cs="ＭＳ 明朝" w:hint="eastAsia"/>
          <w:b/>
          <w:bCs/>
          <w:kern w:val="0"/>
        </w:rPr>
        <w:t>変更を必要とする理由</w:t>
      </w:r>
      <w:r w:rsidR="00320606" w:rsidRPr="006072B7">
        <w:rPr>
          <w:rFonts w:hAnsi="ＭＳ 明朝" w:cs="ＭＳ 明朝"/>
          <w:b/>
          <w:bCs/>
          <w:kern w:val="0"/>
        </w:rPr>
        <w:tab/>
      </w:r>
      <w:r>
        <w:rPr>
          <w:rFonts w:hAnsi="ＭＳ 明朝" w:cs="ＭＳ 明朝"/>
          <w:b/>
          <w:bCs/>
          <w:kern w:val="0"/>
        </w:rPr>
        <w:tab/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D8454F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/>
          <w:b/>
          <w:bCs/>
          <w:spacing w:val="10"/>
          <w:kern w:val="0"/>
        </w:rPr>
      </w:pPr>
      <w:r>
        <w:rPr>
          <w:rFonts w:hAnsi="ＭＳ 明朝" w:cs="ＭＳ 明朝" w:hint="eastAsia"/>
          <w:b/>
          <w:bCs/>
          <w:kern w:val="0"/>
        </w:rPr>
        <w:t>5</w:t>
      </w:r>
      <w:r w:rsidR="000A1B36" w:rsidRPr="006072B7">
        <w:rPr>
          <w:rFonts w:hAnsi="ＭＳ 明朝" w:cs="ＭＳ 明朝" w:hint="eastAsia"/>
          <w:b/>
          <w:bCs/>
          <w:kern w:val="0"/>
        </w:rPr>
        <w:t xml:space="preserve">　補助金変更交付額</w:t>
      </w:r>
    </w:p>
    <w:p w:rsidR="000A1B36" w:rsidRPr="006072B7" w:rsidRDefault="000A1B36" w:rsidP="009F730E">
      <w:pPr>
        <w:autoSpaceDE w:val="0"/>
        <w:autoSpaceDN w:val="0"/>
        <w:adjustRightInd w:val="0"/>
        <w:ind w:leftChars="350" w:left="941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交付決定額</w:t>
      </w:r>
      <w:r w:rsidR="005735A5" w:rsidRPr="006072B7">
        <w:rPr>
          <w:rFonts w:hAnsi="ＭＳ 明朝" w:cs="ＭＳ 明朝"/>
          <w:b/>
          <w:bCs/>
          <w:kern w:val="0"/>
        </w:rPr>
        <w:tab/>
      </w:r>
      <w:r w:rsidR="005735A5" w:rsidRPr="006072B7">
        <w:rPr>
          <w:rFonts w:hAnsi="ＭＳ 明朝" w:cs="ＭＳ 明朝"/>
          <w:b/>
          <w:bCs/>
          <w:kern w:val="0"/>
        </w:rPr>
        <w:tab/>
      </w:r>
      <w:r w:rsidR="00892B5A" w:rsidRPr="006072B7">
        <w:rPr>
          <w:rFonts w:hAnsi="ＭＳ 明朝" w:cs="ＭＳ 明朝"/>
          <w:b/>
          <w:bCs/>
          <w:kern w:val="0"/>
        </w:rPr>
        <w:tab/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892B5A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Pr="006072B7">
        <w:rPr>
          <w:rFonts w:hAnsi="ＭＳ 明朝" w:cs="ＭＳ 明朝" w:hint="eastAsia"/>
          <w:b/>
          <w:bCs/>
          <w:kern w:val="0"/>
        </w:rPr>
        <w:t>千円</w:t>
      </w:r>
    </w:p>
    <w:p w:rsidR="000A1B36" w:rsidRPr="006072B7" w:rsidRDefault="000A1B36" w:rsidP="009F730E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9F730E">
      <w:pPr>
        <w:autoSpaceDE w:val="0"/>
        <w:autoSpaceDN w:val="0"/>
        <w:adjustRightInd w:val="0"/>
        <w:ind w:leftChars="350" w:left="941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変更交付申請額</w:t>
      </w:r>
      <w:r w:rsidR="005735A5" w:rsidRPr="006072B7">
        <w:rPr>
          <w:rFonts w:hAnsi="ＭＳ 明朝" w:cs="ＭＳ 明朝"/>
          <w:b/>
          <w:bCs/>
          <w:kern w:val="0"/>
        </w:rPr>
        <w:tab/>
      </w:r>
      <w:r w:rsidR="00892B5A" w:rsidRPr="006072B7">
        <w:rPr>
          <w:rFonts w:hAnsi="ＭＳ 明朝" w:cs="ＭＳ 明朝"/>
          <w:b/>
          <w:bCs/>
          <w:kern w:val="0"/>
        </w:rPr>
        <w:tab/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892B5A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Pr="006072B7">
        <w:rPr>
          <w:rFonts w:hAnsi="ＭＳ 明朝" w:cs="ＭＳ 明朝" w:hint="eastAsia"/>
          <w:b/>
          <w:bCs/>
          <w:kern w:val="0"/>
        </w:rPr>
        <w:t>千円</w:t>
      </w:r>
    </w:p>
    <w:p w:rsidR="000A1B36" w:rsidRPr="006072B7" w:rsidRDefault="000A1B36" w:rsidP="009F730E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0A1B36" w:rsidP="009F730E">
      <w:pPr>
        <w:autoSpaceDE w:val="0"/>
        <w:autoSpaceDN w:val="0"/>
        <w:adjustRightInd w:val="0"/>
        <w:ind w:leftChars="350" w:left="941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差引増減額</w:t>
      </w:r>
      <w:r w:rsidR="005735A5" w:rsidRPr="006072B7">
        <w:rPr>
          <w:rFonts w:hAnsi="ＭＳ 明朝" w:cs="ＭＳ 明朝"/>
          <w:b/>
          <w:bCs/>
          <w:kern w:val="0"/>
        </w:rPr>
        <w:tab/>
      </w:r>
      <w:r w:rsidR="005735A5" w:rsidRPr="006072B7">
        <w:rPr>
          <w:rFonts w:hAnsi="ＭＳ 明朝" w:cs="ＭＳ 明朝"/>
          <w:b/>
          <w:bCs/>
          <w:kern w:val="0"/>
        </w:rPr>
        <w:tab/>
      </w:r>
      <w:r w:rsidR="00892B5A" w:rsidRPr="006072B7">
        <w:rPr>
          <w:rFonts w:hAnsi="ＭＳ 明朝" w:cs="ＭＳ 明朝"/>
          <w:b/>
          <w:bCs/>
          <w:kern w:val="0"/>
        </w:rPr>
        <w:tab/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892B5A" w:rsidRPr="006072B7">
        <w:rPr>
          <w:rFonts w:hAnsi="ＭＳ 明朝" w:cs="ＭＳ 明朝" w:hint="eastAsia"/>
          <w:b/>
          <w:bCs/>
          <w:kern w:val="0"/>
        </w:rPr>
        <w:t xml:space="preserve">　　</w:t>
      </w:r>
      <w:r w:rsidR="005735A5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Pr="006072B7">
        <w:rPr>
          <w:rFonts w:hAnsi="ＭＳ 明朝" w:cs="ＭＳ 明朝" w:hint="eastAsia"/>
          <w:b/>
          <w:bCs/>
          <w:kern w:val="0"/>
        </w:rPr>
        <w:t>千円</w:t>
      </w:r>
    </w:p>
    <w:p w:rsidR="000A1B36" w:rsidRPr="006072B7" w:rsidRDefault="000A1B36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p w:rsidR="000A1B36" w:rsidRPr="006072B7" w:rsidRDefault="00D8454F" w:rsidP="006072B7">
      <w:pPr>
        <w:autoSpaceDE w:val="0"/>
        <w:autoSpaceDN w:val="0"/>
        <w:adjustRightInd w:val="0"/>
        <w:ind w:firstLineChars="100" w:firstLine="270"/>
        <w:textAlignment w:val="baseline"/>
        <w:rPr>
          <w:rFonts w:hAnsi="ＭＳ 明朝" w:cs="ＭＳ 明朝"/>
          <w:b/>
          <w:bCs/>
          <w:kern w:val="0"/>
        </w:rPr>
      </w:pPr>
      <w:r>
        <w:rPr>
          <w:rFonts w:hAnsi="ＭＳ 明朝" w:cs="ＭＳ 明朝" w:hint="eastAsia"/>
          <w:b/>
          <w:bCs/>
          <w:kern w:val="0"/>
        </w:rPr>
        <w:t>6</w:t>
      </w:r>
      <w:r w:rsidR="000A1B36" w:rsidRPr="006072B7">
        <w:rPr>
          <w:rFonts w:hAnsi="ＭＳ 明朝" w:cs="ＭＳ 明朝" w:hint="eastAsia"/>
          <w:b/>
          <w:bCs/>
          <w:kern w:val="0"/>
        </w:rPr>
        <w:t xml:space="preserve">　変更交付申請額の算出方法等</w:t>
      </w:r>
      <w:r w:rsidR="006072B7" w:rsidRPr="006072B7">
        <w:rPr>
          <w:rFonts w:hAnsi="ＭＳ 明朝" w:cs="ＭＳ 明朝" w:hint="eastAsia"/>
          <w:b/>
          <w:bCs/>
          <w:kern w:val="0"/>
        </w:rPr>
        <w:t>(</w:t>
      </w:r>
      <w:r w:rsidR="000A1B36" w:rsidRPr="006072B7">
        <w:rPr>
          <w:rFonts w:hAnsi="ＭＳ 明朝" w:cs="ＭＳ 明朝" w:hint="eastAsia"/>
          <w:b/>
          <w:bCs/>
          <w:kern w:val="0"/>
        </w:rPr>
        <w:t>別紙</w:t>
      </w:r>
      <w:r>
        <w:rPr>
          <w:rFonts w:hAnsi="ＭＳ 明朝" w:cs="ＭＳ 明朝" w:hint="eastAsia"/>
          <w:b/>
          <w:bCs/>
          <w:kern w:val="0"/>
        </w:rPr>
        <w:t>1</w:t>
      </w:r>
      <w:r w:rsidR="00BC3BF5" w:rsidRPr="006072B7">
        <w:rPr>
          <w:rFonts w:hAnsi="ＭＳ 明朝" w:cs="ＭＳ 明朝" w:hint="eastAsia"/>
          <w:b/>
          <w:bCs/>
          <w:kern w:val="0"/>
        </w:rPr>
        <w:t>及び</w:t>
      </w:r>
      <w:r>
        <w:rPr>
          <w:rFonts w:hAnsi="ＭＳ 明朝" w:cs="ＭＳ 明朝" w:hint="eastAsia"/>
          <w:b/>
          <w:bCs/>
          <w:kern w:val="0"/>
        </w:rPr>
        <w:t>2</w:t>
      </w:r>
      <w:r w:rsidR="006072B7" w:rsidRPr="006072B7">
        <w:rPr>
          <w:rFonts w:hAnsi="ＭＳ 明朝" w:cs="ＭＳ 明朝" w:hint="eastAsia"/>
          <w:b/>
          <w:bCs/>
          <w:kern w:val="0"/>
        </w:rPr>
        <w:t>)</w:t>
      </w:r>
    </w:p>
    <w:p w:rsidR="005735A5" w:rsidRPr="006072B7" w:rsidRDefault="005735A5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/>
          <w:b/>
          <w:bCs/>
          <w:spacing w:val="10"/>
          <w:kern w:val="0"/>
        </w:rPr>
        <w:br w:type="page"/>
      </w:r>
    </w:p>
    <w:p w:rsidR="005735A5" w:rsidRPr="006072B7" w:rsidRDefault="005735A5" w:rsidP="006072B7">
      <w:pPr>
        <w:autoSpaceDE w:val="0"/>
        <w:autoSpaceDN w:val="0"/>
        <w:adjustRightInd w:val="0"/>
        <w:textAlignment w:val="baseline"/>
        <w:rPr>
          <w:rFonts w:hAnsi="ＭＳ 明朝" w:cs="ＭＳ Ｐゴシック"/>
          <w:b/>
          <w:bCs/>
          <w:kern w:val="0"/>
          <w:szCs w:val="24"/>
          <w:lang w:bidi="ar-SA"/>
        </w:rPr>
      </w:pPr>
      <w:r w:rsidRPr="006072B7">
        <w:rPr>
          <w:rFonts w:hAnsi="ＭＳ 明朝" w:cs="ＭＳ Ｐゴシック" w:hint="eastAsia"/>
          <w:b/>
          <w:bCs/>
          <w:kern w:val="0"/>
          <w:szCs w:val="24"/>
          <w:lang w:bidi="ar-SA"/>
        </w:rPr>
        <w:lastRenderedPageBreak/>
        <w:t>別紙</w:t>
      </w:r>
      <w:r w:rsidR="00D8454F">
        <w:rPr>
          <w:rFonts w:hAnsi="ＭＳ 明朝" w:cs="ＭＳ Ｐゴシック" w:hint="eastAsia"/>
          <w:b/>
          <w:bCs/>
          <w:kern w:val="0"/>
          <w:szCs w:val="24"/>
          <w:lang w:bidi="ar-SA"/>
        </w:rPr>
        <w:t>1</w:t>
      </w:r>
    </w:p>
    <w:p w:rsidR="005735A5" w:rsidRPr="006072B7" w:rsidRDefault="005735A5" w:rsidP="006072B7">
      <w:pPr>
        <w:autoSpaceDE w:val="0"/>
        <w:autoSpaceDN w:val="0"/>
        <w:adjustRightInd w:val="0"/>
        <w:textAlignment w:val="baseline"/>
        <w:rPr>
          <w:rFonts w:hAnsi="ＭＳ 明朝"/>
          <w:b/>
          <w:bCs/>
          <w:spacing w:val="10"/>
          <w:kern w:val="0"/>
        </w:rPr>
      </w:pPr>
    </w:p>
    <w:tbl>
      <w:tblPr>
        <w:tblW w:w="9375" w:type="dxa"/>
        <w:tblInd w:w="8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12"/>
        <w:gridCol w:w="2168"/>
        <w:gridCol w:w="1280"/>
        <w:gridCol w:w="1280"/>
        <w:gridCol w:w="1280"/>
        <w:gridCol w:w="1280"/>
        <w:gridCol w:w="1075"/>
      </w:tblGrid>
      <w:tr w:rsidR="000E4F25" w:rsidRPr="006072B7" w:rsidTr="008D6186">
        <w:trPr>
          <w:trHeight w:val="480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 xml:space="preserve">　交付申請額の算出方法及び経費の配分　</w:t>
            </w:r>
            <w:r w:rsidR="006072B7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(</w:t>
            </w: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 xml:space="preserve">　　　　年度分</w:t>
            </w:r>
            <w:r w:rsidR="006072B7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)</w:t>
            </w:r>
          </w:p>
          <w:p w:rsidR="004E5345" w:rsidRPr="006072B7" w:rsidRDefault="006072B7" w:rsidP="006072B7">
            <w:pPr>
              <w:autoSpaceDE w:val="0"/>
              <w:autoSpaceDN w:val="0"/>
              <w:jc w:val="righ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(</w:t>
            </w:r>
            <w:r w:rsidR="004E5345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単位：千円</w:t>
            </w: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)</w:t>
            </w:r>
          </w:p>
        </w:tc>
      </w:tr>
      <w:tr w:rsidR="000E4F25" w:rsidRPr="006072B7" w:rsidTr="008D6186">
        <w:trPr>
          <w:trHeight w:val="375"/>
        </w:trPr>
        <w:tc>
          <w:tcPr>
            <w:tcW w:w="3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種別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事業費ａ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補助対象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補助率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補　助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備考</w:t>
            </w:r>
          </w:p>
        </w:tc>
      </w:tr>
      <w:tr w:rsidR="000E4F25" w:rsidRPr="006072B7" w:rsidTr="008D6186">
        <w:trPr>
          <w:trHeight w:val="375"/>
        </w:trPr>
        <w:tc>
          <w:tcPr>
            <w:tcW w:w="3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事業費ｂ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申請額ｃ</w:t>
            </w: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アスベスト含有調査費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10/10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3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アスベスト除去等費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2/3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合計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総計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今回交付申請額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既交付決定額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900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変更増減額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6072B7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345" w:rsidRPr="006072B7" w:rsidRDefault="004E5345" w:rsidP="00D8454F">
            <w:pPr>
              <w:autoSpaceDE w:val="0"/>
              <w:autoSpaceDN w:val="0"/>
              <w:jc w:val="center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</w:p>
        </w:tc>
      </w:tr>
      <w:tr w:rsidR="000E4F25" w:rsidRPr="006072B7" w:rsidTr="008D6186">
        <w:trPr>
          <w:trHeight w:val="480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345" w:rsidRPr="006072B7" w:rsidRDefault="006072B7" w:rsidP="006072B7">
            <w:pPr>
              <w:autoSpaceDE w:val="0"/>
              <w:autoSpaceDN w:val="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(</w:t>
            </w:r>
            <w:r w:rsidR="004E5345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注</w:t>
            </w:r>
            <w:r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)</w:t>
            </w:r>
            <w:r w:rsidR="00D8454F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1</w:t>
            </w:r>
            <w:r w:rsidR="00AB546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 xml:space="preserve">　</w:t>
            </w:r>
            <w:r w:rsidR="004E5345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事業費欄は、実際に要する事業費を記載すること。</w:t>
            </w:r>
          </w:p>
        </w:tc>
      </w:tr>
      <w:tr w:rsidR="000E4F25" w:rsidRPr="006072B7" w:rsidTr="008D6186">
        <w:trPr>
          <w:trHeight w:val="480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345" w:rsidRPr="006072B7" w:rsidRDefault="00D8454F" w:rsidP="00D8454F">
            <w:pPr>
              <w:autoSpaceDE w:val="0"/>
              <w:autoSpaceDN w:val="0"/>
              <w:ind w:firstLineChars="200" w:firstLine="540"/>
              <w:jc w:val="left"/>
              <w:rPr>
                <w:rFonts w:hAnsi="ＭＳ 明朝" w:cs="ＭＳ Ｐゴシック"/>
                <w:b/>
                <w:bCs/>
                <w:kern w:val="0"/>
                <w:szCs w:val="24"/>
                <w:lang w:bidi="ar-SA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2</w:t>
            </w:r>
            <w:r w:rsidR="00AB546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 xml:space="preserve">　</w:t>
            </w:r>
            <w:r w:rsidR="004E5345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事業が</w:t>
            </w:r>
            <w:r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2</w:t>
            </w:r>
            <w:r w:rsidR="004E5345" w:rsidRPr="006072B7">
              <w:rPr>
                <w:rFonts w:hAnsi="ＭＳ 明朝" w:cs="ＭＳ Ｐゴシック" w:hint="eastAsia"/>
                <w:b/>
                <w:bCs/>
                <w:kern w:val="0"/>
                <w:szCs w:val="24"/>
                <w:lang w:bidi="ar-SA"/>
              </w:rPr>
              <w:t>年以上にわたる場合は、年度ごとに作成すること。</w:t>
            </w:r>
          </w:p>
        </w:tc>
      </w:tr>
    </w:tbl>
    <w:p w:rsidR="005735A5" w:rsidRPr="006072B7" w:rsidRDefault="005735A5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/>
          <w:b/>
          <w:bCs/>
          <w:kern w:val="0"/>
        </w:rPr>
        <w:br w:type="page"/>
      </w:r>
    </w:p>
    <w:p w:rsidR="004E5345" w:rsidRPr="006072B7" w:rsidRDefault="004E5345" w:rsidP="006072B7">
      <w:pPr>
        <w:autoSpaceDE w:val="0"/>
        <w:autoSpaceDN w:val="0"/>
        <w:adjustRightInd w:val="0"/>
        <w:ind w:leftChars="28" w:left="607" w:hangingChars="197" w:hanging="532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lastRenderedPageBreak/>
        <w:t>別紙</w:t>
      </w:r>
      <w:r w:rsidR="00D8454F">
        <w:rPr>
          <w:rFonts w:hAnsi="ＭＳ 明朝" w:cs="ＭＳ 明朝" w:hint="eastAsia"/>
          <w:b/>
          <w:bCs/>
          <w:kern w:val="0"/>
        </w:rPr>
        <w:t>2</w:t>
      </w:r>
    </w:p>
    <w:p w:rsidR="008741C6" w:rsidRPr="006072B7" w:rsidRDefault="004E5345" w:rsidP="006072B7">
      <w:pPr>
        <w:autoSpaceDE w:val="0"/>
        <w:autoSpaceDN w:val="0"/>
        <w:adjustRightInd w:val="0"/>
        <w:ind w:leftChars="28" w:left="686" w:hangingChars="197" w:hanging="611"/>
        <w:jc w:val="center"/>
        <w:textAlignment w:val="baseline"/>
        <w:rPr>
          <w:rFonts w:hAnsi="ＭＳ 明朝" w:cs="ＭＳ 明朝"/>
          <w:b/>
          <w:bCs/>
          <w:kern w:val="0"/>
          <w:sz w:val="28"/>
          <w:szCs w:val="28"/>
        </w:rPr>
      </w:pPr>
      <w:r w:rsidRPr="006072B7">
        <w:rPr>
          <w:rFonts w:hAnsi="ＭＳ 明朝" w:cs="ＭＳ 明朝" w:hint="eastAsia"/>
          <w:b/>
          <w:bCs/>
          <w:kern w:val="0"/>
          <w:sz w:val="28"/>
          <w:szCs w:val="28"/>
        </w:rPr>
        <w:t>事業計画書</w:t>
      </w:r>
    </w:p>
    <w:p w:rsidR="008741C6" w:rsidRPr="006072B7" w:rsidRDefault="008741C6" w:rsidP="006072B7">
      <w:pPr>
        <w:autoSpaceDE w:val="0"/>
        <w:autoSpaceDN w:val="0"/>
        <w:adjustRightInd w:val="0"/>
        <w:ind w:leftChars="28" w:left="607" w:hangingChars="197" w:hanging="532"/>
        <w:jc w:val="center"/>
        <w:textAlignment w:val="baseline"/>
        <w:rPr>
          <w:rFonts w:hAnsi="ＭＳ 明朝" w:cs="ＭＳ 明朝"/>
          <w:b/>
          <w:bCs/>
          <w:kern w:val="0"/>
        </w:rPr>
      </w:pPr>
    </w:p>
    <w:p w:rsidR="008741C6" w:rsidRPr="006072B7" w:rsidRDefault="004E5345" w:rsidP="006072B7">
      <w:pPr>
        <w:autoSpaceDE w:val="0"/>
        <w:autoSpaceDN w:val="0"/>
        <w:adjustRightInd w:val="0"/>
        <w:ind w:leftChars="28" w:left="607" w:hangingChars="197" w:hanging="532"/>
        <w:jc w:val="left"/>
        <w:textAlignment w:val="baseline"/>
        <w:rPr>
          <w:rFonts w:hAnsi="ＭＳ 明朝" w:cs="ＭＳ 明朝"/>
          <w:b/>
          <w:bCs/>
          <w:kern w:val="0"/>
          <w:sz w:val="18"/>
          <w:szCs w:val="18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①　</w:t>
      </w:r>
      <w:r w:rsidR="008741C6" w:rsidRPr="006072B7">
        <w:rPr>
          <w:rFonts w:hAnsi="ＭＳ 明朝" w:cs="ＭＳ 明朝" w:hint="eastAsia"/>
          <w:b/>
          <w:bCs/>
          <w:kern w:val="0"/>
        </w:rPr>
        <w:t xml:space="preserve">＜建物概要＞　</w:t>
      </w:r>
    </w:p>
    <w:tbl>
      <w:tblPr>
        <w:tblW w:w="954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79"/>
        <w:gridCol w:w="2520"/>
        <w:gridCol w:w="1260"/>
        <w:gridCol w:w="2880"/>
      </w:tblGrid>
      <w:tr w:rsidR="000E4F25" w:rsidRPr="006072B7" w:rsidTr="008741C6">
        <w:trPr>
          <w:trHeight w:val="55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建物規等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建築年次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119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階数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119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  <w:tr w:rsidR="000E4F25" w:rsidRPr="006072B7" w:rsidTr="004D7719">
        <w:trPr>
          <w:trHeight w:val="551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252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119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構造</w:t>
            </w:r>
          </w:p>
        </w:tc>
        <w:tc>
          <w:tcPr>
            <w:tcW w:w="288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119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  <w:tr w:rsidR="000E4F25" w:rsidRPr="006072B7" w:rsidTr="004D7719">
        <w:trPr>
          <w:trHeight w:val="545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延べ面積</w:t>
            </w:r>
          </w:p>
        </w:tc>
        <w:tc>
          <w:tcPr>
            <w:tcW w:w="252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AB5467">
            <w:pPr>
              <w:autoSpaceDE w:val="0"/>
              <w:autoSpaceDN w:val="0"/>
              <w:ind w:rightChars="100" w:right="269"/>
              <w:jc w:val="right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㎡</w:t>
            </w:r>
          </w:p>
        </w:tc>
        <w:tc>
          <w:tcPr>
            <w:tcW w:w="1260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ed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  <w:tr w:rsidR="000E4F25" w:rsidRPr="006072B7" w:rsidTr="004D7719">
        <w:trPr>
          <w:trHeight w:val="67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アスベスト施工部位の概要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室名称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232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施工面積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232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概ね　　　　　　　㎡</w:t>
            </w:r>
          </w:p>
        </w:tc>
      </w:tr>
      <w:tr w:rsidR="000E4F25" w:rsidRPr="006072B7" w:rsidTr="008741C6">
        <w:trPr>
          <w:trHeight w:val="652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6072B7">
              <w:rPr>
                <w:rFonts w:hAnsi="ＭＳ 明朝" w:hint="eastAsia"/>
                <w:b/>
                <w:bCs/>
                <w:sz w:val="21"/>
                <w:szCs w:val="21"/>
              </w:rPr>
              <w:t>部位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232"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23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1C6" w:rsidRPr="006072B7" w:rsidRDefault="008741C6" w:rsidP="006072B7">
            <w:pPr>
              <w:autoSpaceDE w:val="0"/>
              <w:autoSpaceDN w:val="0"/>
              <w:ind w:left="232"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</w:tr>
    </w:tbl>
    <w:p w:rsidR="008741C6" w:rsidRPr="006072B7" w:rsidRDefault="008741C6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</w:p>
    <w:p w:rsidR="008741C6" w:rsidRPr="006072B7" w:rsidRDefault="008741C6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</w:p>
    <w:p w:rsidR="0090013F" w:rsidRPr="006072B7" w:rsidRDefault="00131929" w:rsidP="006072B7">
      <w:pPr>
        <w:autoSpaceDE w:val="0"/>
        <w:autoSpaceDN w:val="0"/>
        <w:adjustRightInd w:val="0"/>
        <w:ind w:leftChars="28" w:left="607" w:hangingChars="197" w:hanging="532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②　＜事業概要</w:t>
      </w:r>
      <w:r w:rsidR="0090013F" w:rsidRPr="006072B7">
        <w:rPr>
          <w:rFonts w:hAnsi="ＭＳ 明朝" w:cs="ＭＳ 明朝" w:hint="eastAsia"/>
          <w:b/>
          <w:bCs/>
          <w:kern w:val="0"/>
        </w:rPr>
        <w:t>＞</w:t>
      </w:r>
    </w:p>
    <w:p w:rsidR="0090013F" w:rsidRPr="006072B7" w:rsidRDefault="0090013F" w:rsidP="006072B7">
      <w:pPr>
        <w:autoSpaceDE w:val="0"/>
        <w:autoSpaceDN w:val="0"/>
        <w:adjustRightInd w:val="0"/>
        <w:ind w:leftChars="128" w:left="606" w:hangingChars="97" w:hanging="262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⑴　アスベスト含有調査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240"/>
        <w:gridCol w:w="2240"/>
        <w:gridCol w:w="2240"/>
      </w:tblGrid>
      <w:tr w:rsidR="000E4F25" w:rsidRPr="006072B7" w:rsidTr="00452363">
        <w:trPr>
          <w:trHeight w:val="510"/>
        </w:trPr>
        <w:tc>
          <w:tcPr>
            <w:tcW w:w="2239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対象施設名称</w:t>
            </w: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調査対象面積</w:t>
            </w:r>
            <w:r w:rsidR="006072B7" w:rsidRPr="00452363"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  <w:t>(</w:t>
            </w: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㎡</w:t>
            </w:r>
            <w:r w:rsidR="006072B7" w:rsidRPr="00452363"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事業費</w:t>
            </w:r>
            <w:r w:rsidR="006072B7" w:rsidRPr="00452363"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  <w:t>(</w:t>
            </w: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千円</w:t>
            </w:r>
            <w:r w:rsidR="006072B7" w:rsidRPr="00452363"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  <w:r w:rsidRPr="00452363">
              <w:rPr>
                <w:rFonts w:hAnsi="ＭＳ 明朝" w:cs="ＭＳ 明朝" w:hint="eastAsia"/>
                <w:b/>
                <w:bCs/>
                <w:kern w:val="0"/>
                <w:sz w:val="21"/>
                <w:szCs w:val="21"/>
              </w:rPr>
              <w:t>実施業者名</w:t>
            </w:r>
          </w:p>
        </w:tc>
      </w:tr>
      <w:tr w:rsidR="000E4F25" w:rsidRPr="006072B7" w:rsidTr="00452363">
        <w:trPr>
          <w:trHeight w:val="510"/>
        </w:trPr>
        <w:tc>
          <w:tcPr>
            <w:tcW w:w="2239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90013F" w:rsidRPr="00452363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90013F" w:rsidRPr="006072B7" w:rsidRDefault="0090013F" w:rsidP="006072B7">
      <w:pPr>
        <w:autoSpaceDE w:val="0"/>
        <w:autoSpaceDN w:val="0"/>
        <w:adjustRightInd w:val="0"/>
        <w:ind w:leftChars="28" w:left="607" w:hangingChars="197" w:hanging="532"/>
        <w:textAlignment w:val="baseline"/>
        <w:rPr>
          <w:rFonts w:hAnsi="ＭＳ 明朝" w:cs="ＭＳ 明朝"/>
          <w:b/>
          <w:bCs/>
          <w:kern w:val="0"/>
        </w:rPr>
      </w:pPr>
    </w:p>
    <w:p w:rsidR="0090013F" w:rsidRPr="006072B7" w:rsidRDefault="0090013F" w:rsidP="006072B7">
      <w:pPr>
        <w:autoSpaceDE w:val="0"/>
        <w:autoSpaceDN w:val="0"/>
        <w:adjustRightInd w:val="0"/>
        <w:ind w:leftChars="128" w:left="606" w:hangingChars="97" w:hanging="262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⑵　アスベスト除去等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34"/>
        <w:gridCol w:w="1305"/>
        <w:gridCol w:w="1417"/>
        <w:gridCol w:w="1531"/>
        <w:gridCol w:w="1701"/>
      </w:tblGrid>
      <w:tr w:rsidR="000E4F25" w:rsidRPr="006072B7" w:rsidTr="00320606">
        <w:tc>
          <w:tcPr>
            <w:tcW w:w="1842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0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20"/>
              </w:rPr>
              <w:t>対象施設名称</w:t>
            </w:r>
          </w:p>
        </w:tc>
        <w:tc>
          <w:tcPr>
            <w:tcW w:w="1134" w:type="dxa"/>
          </w:tcPr>
          <w:p w:rsidR="0090013F" w:rsidRPr="006072B7" w:rsidRDefault="00BC3BF5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施工</w:t>
            </w:r>
            <w:r w:rsidR="0090013F"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面積</w:t>
            </w:r>
            <w:r w:rsidR="006072B7"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(</w:t>
            </w:r>
            <w:r w:rsidR="0090013F"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㎡</w:t>
            </w:r>
            <w:r w:rsidR="006072B7"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単価</w:t>
            </w:r>
          </w:p>
          <w:p w:rsidR="0090013F" w:rsidRPr="006072B7" w:rsidRDefault="006072B7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(</w:t>
            </w:r>
            <w:r w:rsidR="0090013F"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千円</w:t>
            </w:r>
            <w:r w:rsidR="0090013F"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/</w:t>
            </w:r>
            <w:r w:rsidR="0090013F"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㎡</w:t>
            </w:r>
            <w:r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事業費</w:t>
            </w:r>
          </w:p>
          <w:p w:rsidR="0090013F" w:rsidRPr="006072B7" w:rsidRDefault="006072B7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(</w:t>
            </w:r>
            <w:r w:rsidR="0090013F"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千円</w:t>
            </w:r>
            <w:r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31" w:type="dxa"/>
          </w:tcPr>
          <w:p w:rsidR="00320606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補助対象</w:t>
            </w:r>
          </w:p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事業費</w:t>
            </w:r>
            <w:r w:rsidR="006072B7"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(</w:t>
            </w:r>
            <w:r w:rsidRPr="006072B7">
              <w:rPr>
                <w:rFonts w:hAnsi="ＭＳ 明朝" w:cs="ＭＳ 明朝" w:hint="eastAsia"/>
                <w:b/>
                <w:bCs/>
                <w:kern w:val="0"/>
                <w:sz w:val="18"/>
                <w:szCs w:val="18"/>
              </w:rPr>
              <w:t>千円</w:t>
            </w:r>
            <w:r w:rsidR="006072B7" w:rsidRPr="006072B7">
              <w:rPr>
                <w:rFonts w:hAnsi="ＭＳ 明朝" w:cs="ＭＳ 明朝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  <w:sz w:val="20"/>
              </w:rPr>
            </w:pPr>
            <w:r w:rsidRPr="006072B7">
              <w:rPr>
                <w:rFonts w:hAnsi="ＭＳ 明朝" w:cs="ＭＳ 明朝" w:hint="eastAsia"/>
                <w:b/>
                <w:bCs/>
                <w:kern w:val="0"/>
                <w:sz w:val="20"/>
              </w:rPr>
              <w:t>実施業者名</w:t>
            </w:r>
          </w:p>
        </w:tc>
      </w:tr>
      <w:tr w:rsidR="000E4F25" w:rsidRPr="006072B7" w:rsidTr="00320606">
        <w:trPr>
          <w:trHeight w:val="510"/>
        </w:trPr>
        <w:tc>
          <w:tcPr>
            <w:tcW w:w="1842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  <w:tc>
          <w:tcPr>
            <w:tcW w:w="1305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0013F" w:rsidRPr="006072B7" w:rsidRDefault="0090013F" w:rsidP="006072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b/>
                <w:bCs/>
                <w:kern w:val="0"/>
              </w:rPr>
            </w:pPr>
          </w:p>
        </w:tc>
      </w:tr>
    </w:tbl>
    <w:p w:rsidR="005735A5" w:rsidRPr="006072B7" w:rsidRDefault="005735A5" w:rsidP="006072B7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b/>
          <w:bCs/>
          <w:kern w:val="0"/>
          <w:szCs w:val="24"/>
        </w:rPr>
      </w:pPr>
      <w:r w:rsidRPr="006072B7">
        <w:rPr>
          <w:rFonts w:hAnsi="ＭＳ 明朝" w:cs="ＭＳ 明朝"/>
          <w:b/>
          <w:bCs/>
          <w:kern w:val="0"/>
          <w:szCs w:val="24"/>
        </w:rPr>
        <w:br w:type="page"/>
      </w:r>
    </w:p>
    <w:p w:rsidR="004E5345" w:rsidRPr="006072B7" w:rsidRDefault="0090013F" w:rsidP="006072B7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b/>
          <w:bCs/>
          <w:kern w:val="0"/>
          <w:szCs w:val="24"/>
        </w:rPr>
      </w:pPr>
      <w:r w:rsidRPr="006072B7">
        <w:rPr>
          <w:rFonts w:hAnsi="ＭＳ 明朝" w:cs="ＭＳ 明朝" w:hint="eastAsia"/>
          <w:b/>
          <w:bCs/>
          <w:kern w:val="0"/>
          <w:szCs w:val="24"/>
        </w:rPr>
        <w:lastRenderedPageBreak/>
        <w:t xml:space="preserve">③　</w:t>
      </w:r>
      <w:r w:rsidR="008741C6" w:rsidRPr="006072B7">
        <w:rPr>
          <w:rFonts w:hAnsi="ＭＳ 明朝" w:cs="ＭＳ 明朝" w:hint="eastAsia"/>
          <w:b/>
          <w:bCs/>
          <w:kern w:val="0"/>
          <w:szCs w:val="24"/>
        </w:rPr>
        <w:t>＜作業工程表＞</w:t>
      </w:r>
    </w:p>
    <w:p w:rsidR="009B712B" w:rsidRPr="006072B7" w:rsidRDefault="008741C6" w:rsidP="006072B7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hint="eastAsia"/>
          <w:b/>
          <w:bCs/>
          <w:spacing w:val="10"/>
          <w:kern w:val="0"/>
          <w:szCs w:val="24"/>
        </w:rPr>
        <w:t xml:space="preserve">予定施工期間　　</w:t>
      </w:r>
      <w:r w:rsidRPr="006072B7">
        <w:rPr>
          <w:rFonts w:hAnsi="ＭＳ 明朝" w:cs="ＭＳ 明朝" w:hint="eastAsia"/>
          <w:b/>
          <w:bCs/>
          <w:kern w:val="0"/>
          <w:szCs w:val="24"/>
        </w:rPr>
        <w:t xml:space="preserve">　年　　月　　日　～　　　年　　月　　日</w:t>
      </w:r>
      <w:r w:rsidR="009B712B" w:rsidRPr="006072B7">
        <w:rPr>
          <w:rFonts w:hAnsi="ＭＳ 明朝" w:cs="ＭＳ 明朝"/>
          <w:b/>
          <w:bCs/>
          <w:kern w:val="0"/>
        </w:rPr>
        <w:object w:dxaOrig="8978" w:dyaOrig="2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1pt;height:180.7pt" o:ole="">
            <v:imagedata r:id="rId8" o:title=""/>
          </v:shape>
          <o:OLEObject Type="Embed" ProgID="Excel.Sheet.12" ShapeID="_x0000_i1026" DrawAspect="Content" ObjectID="_1746009151" r:id="rId9"/>
        </w:object>
      </w:r>
    </w:p>
    <w:p w:rsidR="0090013F" w:rsidRPr="006072B7" w:rsidRDefault="0090013F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</w:p>
    <w:p w:rsidR="0090013F" w:rsidRPr="006072B7" w:rsidRDefault="0090013F" w:rsidP="006072B7">
      <w:pPr>
        <w:autoSpaceDE w:val="0"/>
        <w:autoSpaceDN w:val="0"/>
        <w:adjustRightInd w:val="0"/>
        <w:textAlignment w:val="baseline"/>
        <w:rPr>
          <w:rFonts w:hAnsi="ＭＳ 明朝" w:cs="ＭＳ 明朝"/>
          <w:b/>
          <w:bCs/>
          <w:kern w:val="0"/>
        </w:rPr>
      </w:pPr>
    </w:p>
    <w:p w:rsidR="0090013F" w:rsidRPr="006072B7" w:rsidRDefault="0090013F" w:rsidP="006072B7">
      <w:pPr>
        <w:autoSpaceDE w:val="0"/>
        <w:autoSpaceDN w:val="0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④　</w:t>
      </w:r>
      <w:r w:rsidR="00BC3BF5" w:rsidRPr="006072B7">
        <w:rPr>
          <w:rFonts w:hAnsi="ＭＳ 明朝" w:cs="ＭＳ 明朝" w:hint="eastAsia"/>
          <w:b/>
          <w:bCs/>
          <w:kern w:val="0"/>
        </w:rPr>
        <w:t>＜</w:t>
      </w:r>
      <w:r w:rsidRPr="006072B7">
        <w:rPr>
          <w:rFonts w:hAnsi="ＭＳ 明朝" w:cs="ＭＳ 明朝" w:hint="eastAsia"/>
          <w:b/>
          <w:bCs/>
          <w:kern w:val="0"/>
        </w:rPr>
        <w:t>申請書に添付を要する</w:t>
      </w:r>
      <w:r w:rsidR="00BC3BF5" w:rsidRPr="006072B7">
        <w:rPr>
          <w:rFonts w:hAnsi="ＭＳ 明朝" w:cs="ＭＳ 明朝" w:hint="eastAsia"/>
          <w:b/>
          <w:bCs/>
          <w:kern w:val="0"/>
        </w:rPr>
        <w:t>図書</w:t>
      </w:r>
      <w:r w:rsidRPr="006072B7">
        <w:rPr>
          <w:rFonts w:hAnsi="ＭＳ 明朝" w:cs="ＭＳ 明朝" w:hint="eastAsia"/>
          <w:b/>
          <w:bCs/>
          <w:kern w:val="0"/>
        </w:rPr>
        <w:t>＞</w:t>
      </w:r>
    </w:p>
    <w:p w:rsidR="0090013F" w:rsidRPr="006072B7" w:rsidRDefault="0025256A" w:rsidP="006072B7">
      <w:pPr>
        <w:autoSpaceDE w:val="0"/>
        <w:autoSpaceDN w:val="0"/>
        <w:ind w:firstLineChars="100" w:firstLine="270"/>
        <w:rPr>
          <w:rFonts w:hAnsi="ＭＳ 明朝" w:cs="ＭＳ 明朝"/>
          <w:b/>
          <w:bCs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>○</w:t>
      </w:r>
      <w:r w:rsidR="00320606" w:rsidRPr="006072B7">
        <w:rPr>
          <w:rFonts w:hAnsi="ＭＳ 明朝" w:cs="ＭＳ 明朝" w:hint="eastAsia"/>
          <w:b/>
          <w:bCs/>
          <w:kern w:val="0"/>
        </w:rPr>
        <w:t xml:space="preserve">　</w:t>
      </w:r>
      <w:r w:rsidR="0090013F" w:rsidRPr="006072B7">
        <w:rPr>
          <w:rFonts w:hAnsi="ＭＳ 明朝" w:cs="ＭＳ 明朝" w:hint="eastAsia"/>
          <w:b/>
          <w:bCs/>
          <w:kern w:val="0"/>
        </w:rPr>
        <w:t>変更に係る図書すべて</w:t>
      </w:r>
    </w:p>
    <w:p w:rsidR="000A1B36" w:rsidRPr="000E4F25" w:rsidRDefault="000A1B36" w:rsidP="005A2469">
      <w:pPr>
        <w:autoSpaceDE w:val="0"/>
        <w:autoSpaceDN w:val="0"/>
        <w:spacing w:line="400" w:lineRule="exact"/>
        <w:rPr>
          <w:rFonts w:ascii="Times New Roman" w:hAnsi="Times New Roman" w:cs="ＭＳ 明朝" w:hint="eastAsia"/>
          <w:kern w:val="0"/>
        </w:rPr>
      </w:pPr>
      <w:bookmarkStart w:id="0" w:name="_GoBack"/>
      <w:bookmarkEnd w:id="0"/>
    </w:p>
    <w:sectPr w:rsidR="000A1B36" w:rsidRPr="000E4F25" w:rsidSect="00C76206">
      <w:pgSz w:w="11906" w:h="16838" w:code="9"/>
      <w:pgMar w:top="1418" w:right="1134" w:bottom="1134" w:left="1134" w:header="851" w:footer="567" w:gutter="0"/>
      <w:cols w:space="425"/>
      <w:noEndnote/>
      <w:docGrid w:type="linesAndChars" w:linePitch="40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4F" w:rsidRDefault="00D8454F" w:rsidP="006F435D">
      <w:r>
        <w:separator/>
      </w:r>
    </w:p>
  </w:endnote>
  <w:endnote w:type="continuationSeparator" w:id="0">
    <w:p w:rsidR="00D8454F" w:rsidRDefault="00D8454F" w:rsidP="006F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4F" w:rsidRDefault="00D8454F" w:rsidP="006F435D">
      <w:r>
        <w:separator/>
      </w:r>
    </w:p>
  </w:footnote>
  <w:footnote w:type="continuationSeparator" w:id="0">
    <w:p w:rsidR="00D8454F" w:rsidRDefault="00D8454F" w:rsidP="006F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4EE8"/>
    <w:multiLevelType w:val="hybridMultilevel"/>
    <w:tmpl w:val="05C22DAE"/>
    <w:lvl w:ilvl="0" w:tplc="0C1E21D4">
      <w:start w:val="1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1C63323D"/>
    <w:multiLevelType w:val="hybridMultilevel"/>
    <w:tmpl w:val="36166508"/>
    <w:lvl w:ilvl="0" w:tplc="65445DA0">
      <w:start w:val="1"/>
      <w:numFmt w:val="bullet"/>
      <w:lvlText w:val="○"/>
      <w:lvlJc w:val="left"/>
      <w:pPr>
        <w:ind w:left="7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2" w15:restartNumberingAfterBreak="0">
    <w:nsid w:val="226D7482"/>
    <w:multiLevelType w:val="hybridMultilevel"/>
    <w:tmpl w:val="B780321E"/>
    <w:lvl w:ilvl="0" w:tplc="93C0C890">
      <w:start w:val="1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3" w15:restartNumberingAfterBreak="0">
    <w:nsid w:val="238C68F0"/>
    <w:multiLevelType w:val="hybridMultilevel"/>
    <w:tmpl w:val="FE2C6170"/>
    <w:lvl w:ilvl="0" w:tplc="5F6669EC">
      <w:start w:val="4"/>
      <w:numFmt w:val="bullet"/>
      <w:lvlText w:val="○"/>
      <w:lvlJc w:val="left"/>
      <w:pPr>
        <w:ind w:left="840" w:hanging="84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E78C1"/>
    <w:multiLevelType w:val="hybridMultilevel"/>
    <w:tmpl w:val="9208BB34"/>
    <w:lvl w:ilvl="0" w:tplc="53A8B9E2">
      <w:start w:val="4"/>
      <w:numFmt w:val="bullet"/>
      <w:lvlText w:val="・"/>
      <w:lvlJc w:val="left"/>
      <w:pPr>
        <w:ind w:left="840" w:hanging="84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60246"/>
    <w:multiLevelType w:val="hybridMultilevel"/>
    <w:tmpl w:val="BF20AEDE"/>
    <w:lvl w:ilvl="0" w:tplc="35C662C0">
      <w:start w:val="1"/>
      <w:numFmt w:val="bullet"/>
      <w:lvlText w:val="※"/>
      <w:lvlJc w:val="left"/>
      <w:pPr>
        <w:ind w:left="12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dirty"/>
  <w:attachedTemplate r:id="rId1"/>
  <w:defaultTabStop w:val="851"/>
  <w:drawingGridHorizontalSpacing w:val="269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09"/>
    <w:rsid w:val="0000235C"/>
    <w:rsid w:val="000155D0"/>
    <w:rsid w:val="000163B7"/>
    <w:rsid w:val="00017F2C"/>
    <w:rsid w:val="00021791"/>
    <w:rsid w:val="000241FB"/>
    <w:rsid w:val="00035C0F"/>
    <w:rsid w:val="00036241"/>
    <w:rsid w:val="0004127E"/>
    <w:rsid w:val="00061D65"/>
    <w:rsid w:val="00070D47"/>
    <w:rsid w:val="000A1B36"/>
    <w:rsid w:val="000D1699"/>
    <w:rsid w:val="000D1F5A"/>
    <w:rsid w:val="000D324C"/>
    <w:rsid w:val="000D7E53"/>
    <w:rsid w:val="000E0E61"/>
    <w:rsid w:val="000E4F25"/>
    <w:rsid w:val="000F0E52"/>
    <w:rsid w:val="000F34D5"/>
    <w:rsid w:val="000F6459"/>
    <w:rsid w:val="00100FED"/>
    <w:rsid w:val="00106942"/>
    <w:rsid w:val="001077E2"/>
    <w:rsid w:val="00123921"/>
    <w:rsid w:val="00126FAC"/>
    <w:rsid w:val="00131929"/>
    <w:rsid w:val="00133D12"/>
    <w:rsid w:val="001412D3"/>
    <w:rsid w:val="00173555"/>
    <w:rsid w:val="00173EF2"/>
    <w:rsid w:val="00174563"/>
    <w:rsid w:val="001762A9"/>
    <w:rsid w:val="00194989"/>
    <w:rsid w:val="001B0CA3"/>
    <w:rsid w:val="001B1EC1"/>
    <w:rsid w:val="001D0025"/>
    <w:rsid w:val="001D0B4E"/>
    <w:rsid w:val="00202979"/>
    <w:rsid w:val="00202D23"/>
    <w:rsid w:val="00242179"/>
    <w:rsid w:val="00246A99"/>
    <w:rsid w:val="00247FC3"/>
    <w:rsid w:val="0025256A"/>
    <w:rsid w:val="00262440"/>
    <w:rsid w:val="00264091"/>
    <w:rsid w:val="00271E6D"/>
    <w:rsid w:val="002801BA"/>
    <w:rsid w:val="00287E87"/>
    <w:rsid w:val="0029355A"/>
    <w:rsid w:val="002A1015"/>
    <w:rsid w:val="002B74C9"/>
    <w:rsid w:val="002C1454"/>
    <w:rsid w:val="002E06A6"/>
    <w:rsid w:val="002E4D49"/>
    <w:rsid w:val="002E6FAF"/>
    <w:rsid w:val="00301BE9"/>
    <w:rsid w:val="00304135"/>
    <w:rsid w:val="00304574"/>
    <w:rsid w:val="00320606"/>
    <w:rsid w:val="003231C7"/>
    <w:rsid w:val="00325586"/>
    <w:rsid w:val="00327B37"/>
    <w:rsid w:val="00341351"/>
    <w:rsid w:val="0034205C"/>
    <w:rsid w:val="00381B49"/>
    <w:rsid w:val="003844CA"/>
    <w:rsid w:val="00384672"/>
    <w:rsid w:val="00386602"/>
    <w:rsid w:val="00386BE5"/>
    <w:rsid w:val="0039429D"/>
    <w:rsid w:val="003A0FFF"/>
    <w:rsid w:val="003B323D"/>
    <w:rsid w:val="003D4F0F"/>
    <w:rsid w:val="003E4255"/>
    <w:rsid w:val="003F12DE"/>
    <w:rsid w:val="004022C2"/>
    <w:rsid w:val="0040700B"/>
    <w:rsid w:val="00423EAD"/>
    <w:rsid w:val="004331CA"/>
    <w:rsid w:val="0043664E"/>
    <w:rsid w:val="004424AC"/>
    <w:rsid w:val="00446595"/>
    <w:rsid w:val="00452363"/>
    <w:rsid w:val="0046160B"/>
    <w:rsid w:val="0049158F"/>
    <w:rsid w:val="004A6853"/>
    <w:rsid w:val="004A796F"/>
    <w:rsid w:val="004B1C1B"/>
    <w:rsid w:val="004B42A5"/>
    <w:rsid w:val="004B4D4C"/>
    <w:rsid w:val="004D5FE8"/>
    <w:rsid w:val="004D7719"/>
    <w:rsid w:val="004E25F7"/>
    <w:rsid w:val="004E5345"/>
    <w:rsid w:val="004E559E"/>
    <w:rsid w:val="00502D67"/>
    <w:rsid w:val="00515FCB"/>
    <w:rsid w:val="00543CE6"/>
    <w:rsid w:val="00551BF7"/>
    <w:rsid w:val="0055341C"/>
    <w:rsid w:val="0057108D"/>
    <w:rsid w:val="00573437"/>
    <w:rsid w:val="005735A5"/>
    <w:rsid w:val="005A2469"/>
    <w:rsid w:val="005A307B"/>
    <w:rsid w:val="005B69C3"/>
    <w:rsid w:val="005E764A"/>
    <w:rsid w:val="0060470D"/>
    <w:rsid w:val="006072B7"/>
    <w:rsid w:val="006105A2"/>
    <w:rsid w:val="00623A54"/>
    <w:rsid w:val="00625787"/>
    <w:rsid w:val="00640941"/>
    <w:rsid w:val="006415FF"/>
    <w:rsid w:val="00642D84"/>
    <w:rsid w:val="00647EEB"/>
    <w:rsid w:val="00680909"/>
    <w:rsid w:val="006843EB"/>
    <w:rsid w:val="00686788"/>
    <w:rsid w:val="00691F92"/>
    <w:rsid w:val="00694B2D"/>
    <w:rsid w:val="006A5B1B"/>
    <w:rsid w:val="006C6B21"/>
    <w:rsid w:val="006D2799"/>
    <w:rsid w:val="006E2C2C"/>
    <w:rsid w:val="006E60D8"/>
    <w:rsid w:val="006F435D"/>
    <w:rsid w:val="007209E4"/>
    <w:rsid w:val="0072352D"/>
    <w:rsid w:val="00727B68"/>
    <w:rsid w:val="00740606"/>
    <w:rsid w:val="00756106"/>
    <w:rsid w:val="0076757D"/>
    <w:rsid w:val="0079359C"/>
    <w:rsid w:val="007E14F6"/>
    <w:rsid w:val="007E2106"/>
    <w:rsid w:val="007E3D38"/>
    <w:rsid w:val="008221B6"/>
    <w:rsid w:val="00833EAA"/>
    <w:rsid w:val="00851632"/>
    <w:rsid w:val="0085179D"/>
    <w:rsid w:val="008741C6"/>
    <w:rsid w:val="00874AB5"/>
    <w:rsid w:val="00881F15"/>
    <w:rsid w:val="00892B5A"/>
    <w:rsid w:val="008A2C25"/>
    <w:rsid w:val="008A4BD3"/>
    <w:rsid w:val="008B0DA0"/>
    <w:rsid w:val="008C24FA"/>
    <w:rsid w:val="008D6186"/>
    <w:rsid w:val="008F37B9"/>
    <w:rsid w:val="008F4F7D"/>
    <w:rsid w:val="0090013F"/>
    <w:rsid w:val="00902993"/>
    <w:rsid w:val="00917CCA"/>
    <w:rsid w:val="00923921"/>
    <w:rsid w:val="009602F1"/>
    <w:rsid w:val="00965569"/>
    <w:rsid w:val="00977CF0"/>
    <w:rsid w:val="00977F5D"/>
    <w:rsid w:val="0099045E"/>
    <w:rsid w:val="00996D49"/>
    <w:rsid w:val="009A4A03"/>
    <w:rsid w:val="009A59A8"/>
    <w:rsid w:val="009B712B"/>
    <w:rsid w:val="009D0203"/>
    <w:rsid w:val="009D7A95"/>
    <w:rsid w:val="009E7CAC"/>
    <w:rsid w:val="009F66CA"/>
    <w:rsid w:val="009F730E"/>
    <w:rsid w:val="00A2548D"/>
    <w:rsid w:val="00A34273"/>
    <w:rsid w:val="00A40314"/>
    <w:rsid w:val="00A40D62"/>
    <w:rsid w:val="00A92DF9"/>
    <w:rsid w:val="00AB3809"/>
    <w:rsid w:val="00AB5467"/>
    <w:rsid w:val="00AB5F5F"/>
    <w:rsid w:val="00AC3187"/>
    <w:rsid w:val="00AD49E9"/>
    <w:rsid w:val="00AD6FD5"/>
    <w:rsid w:val="00AE15E1"/>
    <w:rsid w:val="00AE6142"/>
    <w:rsid w:val="00AF1F43"/>
    <w:rsid w:val="00B068A2"/>
    <w:rsid w:val="00B30F4A"/>
    <w:rsid w:val="00B370BD"/>
    <w:rsid w:val="00B54C28"/>
    <w:rsid w:val="00B54F3A"/>
    <w:rsid w:val="00B63017"/>
    <w:rsid w:val="00B65A45"/>
    <w:rsid w:val="00B82D4B"/>
    <w:rsid w:val="00B8442D"/>
    <w:rsid w:val="00B96CA1"/>
    <w:rsid w:val="00BA4139"/>
    <w:rsid w:val="00BA7970"/>
    <w:rsid w:val="00BB5E09"/>
    <w:rsid w:val="00BC3BF5"/>
    <w:rsid w:val="00BD236F"/>
    <w:rsid w:val="00BE530A"/>
    <w:rsid w:val="00C14DCA"/>
    <w:rsid w:val="00C2324C"/>
    <w:rsid w:val="00C24916"/>
    <w:rsid w:val="00C3124B"/>
    <w:rsid w:val="00C35141"/>
    <w:rsid w:val="00C4365D"/>
    <w:rsid w:val="00C52B5D"/>
    <w:rsid w:val="00C61367"/>
    <w:rsid w:val="00C65701"/>
    <w:rsid w:val="00C76206"/>
    <w:rsid w:val="00C91498"/>
    <w:rsid w:val="00CB282D"/>
    <w:rsid w:val="00CB5D63"/>
    <w:rsid w:val="00CC7B91"/>
    <w:rsid w:val="00CD1E8E"/>
    <w:rsid w:val="00CE5E15"/>
    <w:rsid w:val="00CF4D05"/>
    <w:rsid w:val="00D036C9"/>
    <w:rsid w:val="00D12C6F"/>
    <w:rsid w:val="00D42835"/>
    <w:rsid w:val="00D439C9"/>
    <w:rsid w:val="00D71FC1"/>
    <w:rsid w:val="00D73258"/>
    <w:rsid w:val="00D76535"/>
    <w:rsid w:val="00D8224F"/>
    <w:rsid w:val="00D8454F"/>
    <w:rsid w:val="00D8672A"/>
    <w:rsid w:val="00DD0607"/>
    <w:rsid w:val="00DD1E40"/>
    <w:rsid w:val="00DD3ECC"/>
    <w:rsid w:val="00DD7732"/>
    <w:rsid w:val="00DE2C62"/>
    <w:rsid w:val="00DF2B6D"/>
    <w:rsid w:val="00E0341A"/>
    <w:rsid w:val="00E36F49"/>
    <w:rsid w:val="00E4507F"/>
    <w:rsid w:val="00E51F00"/>
    <w:rsid w:val="00E665E2"/>
    <w:rsid w:val="00EA7C46"/>
    <w:rsid w:val="00EB2005"/>
    <w:rsid w:val="00ED017C"/>
    <w:rsid w:val="00F03F27"/>
    <w:rsid w:val="00F0699D"/>
    <w:rsid w:val="00F156B7"/>
    <w:rsid w:val="00F211D9"/>
    <w:rsid w:val="00F21400"/>
    <w:rsid w:val="00F259CB"/>
    <w:rsid w:val="00F32B61"/>
    <w:rsid w:val="00F44548"/>
    <w:rsid w:val="00F46003"/>
    <w:rsid w:val="00F47634"/>
    <w:rsid w:val="00F755B4"/>
    <w:rsid w:val="00F76542"/>
    <w:rsid w:val="00F82289"/>
    <w:rsid w:val="00FA7939"/>
    <w:rsid w:val="00FA7B98"/>
    <w:rsid w:val="00FC0093"/>
    <w:rsid w:val="00FD15E7"/>
    <w:rsid w:val="00FD201B"/>
    <w:rsid w:val="00FF0987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AB36"/>
  <w15:docId w15:val="{C64646B1-F3C0-462F-9E32-0012A0C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0E"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B38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F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F435D"/>
    <w:rPr>
      <w:rFonts w:cs="Times New Roman"/>
      <w:kern w:val="2"/>
      <w:sz w:val="24"/>
      <w:lang w:bidi="he-IL"/>
    </w:rPr>
  </w:style>
  <w:style w:type="paragraph" w:styleId="a5">
    <w:name w:val="footer"/>
    <w:basedOn w:val="a"/>
    <w:link w:val="a6"/>
    <w:uiPriority w:val="99"/>
    <w:semiHidden/>
    <w:rsid w:val="006F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F435D"/>
    <w:rPr>
      <w:rFonts w:cs="Times New Roman"/>
      <w:kern w:val="2"/>
      <w:sz w:val="24"/>
      <w:lang w:bidi="he-IL"/>
    </w:rPr>
  </w:style>
  <w:style w:type="paragraph" w:customStyle="1" w:styleId="a7">
    <w:name w:val="一太郎"/>
    <w:uiPriority w:val="99"/>
    <w:rsid w:val="004B42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table" w:styleId="a8">
    <w:name w:val="Table Grid"/>
    <w:basedOn w:val="a1"/>
    <w:uiPriority w:val="99"/>
    <w:locked/>
    <w:rsid w:val="004D5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uiPriority w:val="99"/>
    <w:rsid w:val="00202D2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5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D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36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8B75-E586-4391-8810-8AF895EE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45</TotalTime>
  <Pages>4</Pages>
  <Words>624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和彦</dc:creator>
  <cp:lastModifiedBy>吉川　祐輔</cp:lastModifiedBy>
  <cp:revision>7</cp:revision>
  <cp:lastPrinted>2020-07-31T10:27:00Z</cp:lastPrinted>
  <dcterms:created xsi:type="dcterms:W3CDTF">2022-04-03T06:59:00Z</dcterms:created>
  <dcterms:modified xsi:type="dcterms:W3CDTF">2023-05-19T04:46:00Z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