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B36" w:rsidRPr="006072B7" w:rsidRDefault="000A1B36" w:rsidP="006072B7">
      <w:pPr>
        <w:autoSpaceDE w:val="0"/>
        <w:autoSpaceDN w:val="0"/>
        <w:spacing w:line="400" w:lineRule="exact"/>
        <w:rPr>
          <w:rFonts w:hAnsi="ＭＳ 明朝"/>
          <w:b/>
          <w:bCs/>
          <w:szCs w:val="24"/>
        </w:rPr>
      </w:pPr>
      <w:bookmarkStart w:id="0" w:name="_GoBack"/>
      <w:bookmarkEnd w:id="0"/>
      <w:r w:rsidRPr="006072B7">
        <w:rPr>
          <w:rFonts w:hAnsi="ＭＳ 明朝" w:hint="eastAsia"/>
          <w:b/>
          <w:bCs/>
          <w:szCs w:val="24"/>
        </w:rPr>
        <w:t>第</w:t>
      </w:r>
      <w:r w:rsidR="009F730E">
        <w:rPr>
          <w:rFonts w:hAnsi="ＭＳ 明朝" w:hint="eastAsia"/>
          <w:b/>
          <w:bCs/>
          <w:szCs w:val="24"/>
        </w:rPr>
        <w:t>8</w:t>
      </w:r>
      <w:r w:rsidRPr="006072B7">
        <w:rPr>
          <w:rFonts w:hAnsi="ＭＳ 明朝" w:hint="eastAsia"/>
          <w:b/>
          <w:bCs/>
          <w:szCs w:val="24"/>
        </w:rPr>
        <w:t>号様式</w:t>
      </w:r>
      <w:r w:rsidR="006072B7" w:rsidRPr="006072B7">
        <w:rPr>
          <w:rFonts w:hAnsi="ＭＳ 明朝" w:hint="eastAsia"/>
          <w:b/>
          <w:bCs/>
          <w:spacing w:val="2"/>
          <w:szCs w:val="24"/>
        </w:rPr>
        <w:t>(</w:t>
      </w:r>
      <w:r w:rsidRPr="006072B7">
        <w:rPr>
          <w:rFonts w:hAnsi="ＭＳ 明朝" w:hint="eastAsia"/>
          <w:b/>
          <w:bCs/>
          <w:spacing w:val="2"/>
          <w:szCs w:val="24"/>
        </w:rPr>
        <w:t>第</w:t>
      </w:r>
      <w:r w:rsidR="009F730E">
        <w:rPr>
          <w:rFonts w:hAnsi="ＭＳ 明朝" w:hint="eastAsia"/>
          <w:b/>
          <w:bCs/>
          <w:spacing w:val="2"/>
          <w:szCs w:val="24"/>
        </w:rPr>
        <w:t>14</w:t>
      </w:r>
      <w:r w:rsidRPr="006072B7">
        <w:rPr>
          <w:rFonts w:hAnsi="ＭＳ 明朝" w:hint="eastAsia"/>
          <w:b/>
          <w:bCs/>
          <w:spacing w:val="2"/>
          <w:szCs w:val="24"/>
        </w:rPr>
        <w:t>条関係</w:t>
      </w:r>
      <w:r w:rsidR="006072B7" w:rsidRPr="006072B7">
        <w:rPr>
          <w:rFonts w:hAnsi="ＭＳ 明朝" w:hint="eastAsia"/>
          <w:b/>
          <w:bCs/>
          <w:spacing w:val="2"/>
          <w:szCs w:val="24"/>
        </w:rPr>
        <w:t>)</w:t>
      </w:r>
    </w:p>
    <w:p w:rsidR="000A1B36" w:rsidRPr="006072B7" w:rsidRDefault="000A1B36" w:rsidP="009F730E">
      <w:pPr>
        <w:pStyle w:val="Ver8"/>
        <w:wordWrap/>
        <w:spacing w:line="400" w:lineRule="exact"/>
        <w:ind w:rightChars="100" w:right="269"/>
        <w:jc w:val="right"/>
        <w:rPr>
          <w:rFonts w:hAnsi="ＭＳ 明朝"/>
          <w:b/>
          <w:bCs/>
          <w:spacing w:val="0"/>
          <w:szCs w:val="24"/>
        </w:rPr>
      </w:pPr>
      <w:r w:rsidRPr="006072B7">
        <w:rPr>
          <w:rFonts w:hAnsi="ＭＳ 明朝" w:hint="eastAsia"/>
          <w:b/>
          <w:bCs/>
          <w:szCs w:val="24"/>
        </w:rPr>
        <w:t xml:space="preserve">　　年　　月　　日</w:t>
      </w:r>
    </w:p>
    <w:p w:rsidR="000A1B36" w:rsidRPr="006072B7" w:rsidRDefault="000A1B36" w:rsidP="006072B7">
      <w:pPr>
        <w:pStyle w:val="Ver8"/>
        <w:wordWrap/>
        <w:spacing w:line="400" w:lineRule="exact"/>
        <w:rPr>
          <w:rFonts w:hAnsi="ＭＳ 明朝"/>
          <w:b/>
          <w:bCs/>
          <w:szCs w:val="24"/>
        </w:rPr>
      </w:pPr>
    </w:p>
    <w:p w:rsidR="000A1B36" w:rsidRPr="006072B7" w:rsidRDefault="000A1B36" w:rsidP="009F730E">
      <w:pPr>
        <w:pStyle w:val="Ver8"/>
        <w:wordWrap/>
        <w:spacing w:line="400" w:lineRule="exact"/>
        <w:ind w:leftChars="100" w:left="269"/>
        <w:rPr>
          <w:rFonts w:hAnsi="ＭＳ 明朝"/>
          <w:b/>
          <w:bCs/>
          <w:szCs w:val="24"/>
        </w:rPr>
      </w:pPr>
      <w:r w:rsidRPr="006072B7">
        <w:rPr>
          <w:rFonts w:hAnsi="ＭＳ 明朝" w:hint="eastAsia"/>
          <w:b/>
          <w:bCs/>
          <w:szCs w:val="24"/>
        </w:rPr>
        <w:t>大垣市長　　　　　　様</w:t>
      </w:r>
    </w:p>
    <w:p w:rsidR="000A1B36" w:rsidRPr="006072B7" w:rsidRDefault="000A1B36" w:rsidP="006072B7">
      <w:pPr>
        <w:pStyle w:val="Ver8"/>
        <w:wordWrap/>
        <w:spacing w:line="400" w:lineRule="exact"/>
        <w:rPr>
          <w:rFonts w:hAnsi="ＭＳ 明朝"/>
          <w:b/>
          <w:bCs/>
          <w:spacing w:val="0"/>
          <w:szCs w:val="24"/>
        </w:rPr>
      </w:pPr>
    </w:p>
    <w:p w:rsidR="009F730E" w:rsidRPr="006072B7" w:rsidRDefault="009F730E" w:rsidP="009F730E">
      <w:pPr>
        <w:autoSpaceDE w:val="0"/>
        <w:autoSpaceDN w:val="0"/>
        <w:adjustRightInd w:val="0"/>
        <w:ind w:leftChars="1700" w:left="4571"/>
        <w:jc w:val="left"/>
        <w:textAlignment w:val="baseline"/>
        <w:rPr>
          <w:rFonts w:hAnsi="ＭＳ 明朝"/>
          <w:b/>
          <w:bCs/>
          <w:spacing w:val="10"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t xml:space="preserve">所　在　地　</w:t>
      </w:r>
    </w:p>
    <w:p w:rsidR="009F730E" w:rsidRPr="006072B7" w:rsidRDefault="009F730E" w:rsidP="009F730E">
      <w:pPr>
        <w:autoSpaceDE w:val="0"/>
        <w:autoSpaceDN w:val="0"/>
        <w:adjustRightInd w:val="0"/>
        <w:ind w:leftChars="1700" w:left="4571"/>
        <w:jc w:val="left"/>
        <w:textAlignment w:val="baseline"/>
        <w:rPr>
          <w:rFonts w:hAnsi="ＭＳ 明朝"/>
          <w:b/>
          <w:bCs/>
          <w:spacing w:val="10"/>
          <w:kern w:val="0"/>
        </w:rPr>
      </w:pPr>
      <w:r w:rsidRPr="006072B7">
        <w:rPr>
          <w:rFonts w:hAnsi="ＭＳ 明朝" w:cs="ＭＳ 明朝" w:hint="eastAsia"/>
          <w:b/>
          <w:bCs/>
          <w:kern w:val="0"/>
        </w:rPr>
        <w:t xml:space="preserve">名　　　称　</w:t>
      </w:r>
    </w:p>
    <w:p w:rsidR="0004127E" w:rsidRPr="006072B7" w:rsidRDefault="009F730E" w:rsidP="009F730E">
      <w:pPr>
        <w:pStyle w:val="a7"/>
        <w:wordWrap/>
        <w:ind w:leftChars="1700" w:left="4571"/>
        <w:rPr>
          <w:rFonts w:ascii="ＭＳ 明朝" w:hAnsi="ＭＳ 明朝"/>
          <w:b/>
          <w:bCs/>
          <w:spacing w:val="0"/>
          <w:sz w:val="24"/>
        </w:rPr>
      </w:pPr>
      <w:r w:rsidRPr="009F730E">
        <w:rPr>
          <w:rFonts w:hAnsi="ＭＳ 明朝" w:hint="eastAsia"/>
          <w:b/>
          <w:bCs/>
          <w:spacing w:val="17"/>
          <w:sz w:val="24"/>
          <w:szCs w:val="24"/>
          <w:fitText w:val="1345" w:id="-1257105408"/>
        </w:rPr>
        <w:t>代表者氏</w:t>
      </w:r>
      <w:r w:rsidRPr="009F730E">
        <w:rPr>
          <w:rFonts w:hAnsi="ＭＳ 明朝" w:hint="eastAsia"/>
          <w:b/>
          <w:bCs/>
          <w:spacing w:val="2"/>
          <w:sz w:val="24"/>
          <w:szCs w:val="24"/>
          <w:fitText w:val="1345" w:id="-1257105408"/>
        </w:rPr>
        <w:t>名</w:t>
      </w:r>
      <w:r w:rsidRPr="009F730E">
        <w:rPr>
          <w:rFonts w:hAnsi="ＭＳ 明朝" w:hint="eastAsia"/>
          <w:b/>
          <w:bCs/>
          <w:sz w:val="24"/>
          <w:szCs w:val="24"/>
        </w:rPr>
        <w:t xml:space="preserve">　　　　　　　　　　㊞</w:t>
      </w:r>
    </w:p>
    <w:p w:rsidR="000A1B36" w:rsidRPr="006072B7" w:rsidRDefault="000A1B36" w:rsidP="006072B7">
      <w:pPr>
        <w:pStyle w:val="Ver8"/>
        <w:wordWrap/>
        <w:spacing w:line="400" w:lineRule="exact"/>
        <w:rPr>
          <w:rFonts w:hAnsi="ＭＳ 明朝"/>
          <w:b/>
          <w:bCs/>
          <w:spacing w:val="0"/>
          <w:szCs w:val="24"/>
        </w:rPr>
      </w:pPr>
    </w:p>
    <w:p w:rsidR="000A1B36" w:rsidRPr="006072B7" w:rsidRDefault="000A1B36" w:rsidP="006072B7">
      <w:pPr>
        <w:pStyle w:val="Ver8"/>
        <w:wordWrap/>
        <w:spacing w:line="400" w:lineRule="exact"/>
        <w:rPr>
          <w:rFonts w:hAnsi="ＭＳ 明朝"/>
          <w:b/>
          <w:bCs/>
          <w:spacing w:val="0"/>
          <w:szCs w:val="24"/>
        </w:rPr>
      </w:pPr>
    </w:p>
    <w:p w:rsidR="000A1B36" w:rsidRPr="006072B7" w:rsidRDefault="000A1B36" w:rsidP="006072B7">
      <w:pPr>
        <w:autoSpaceDE w:val="0"/>
        <w:autoSpaceDN w:val="0"/>
        <w:spacing w:line="400" w:lineRule="exact"/>
        <w:jc w:val="center"/>
        <w:rPr>
          <w:rFonts w:hAnsi="ＭＳ 明朝"/>
          <w:b/>
          <w:bCs/>
          <w:szCs w:val="24"/>
        </w:rPr>
      </w:pPr>
      <w:r w:rsidRPr="006072B7">
        <w:rPr>
          <w:rFonts w:hAnsi="ＭＳ 明朝" w:hint="eastAsia"/>
          <w:b/>
          <w:bCs/>
          <w:spacing w:val="7"/>
          <w:szCs w:val="24"/>
        </w:rPr>
        <w:t>大垣市</w:t>
      </w:r>
      <w:r w:rsidRPr="006072B7">
        <w:rPr>
          <w:rFonts w:hAnsi="ＭＳ 明朝" w:hint="eastAsia"/>
          <w:b/>
          <w:bCs/>
          <w:spacing w:val="2"/>
        </w:rPr>
        <w:t>民間建築物</w:t>
      </w:r>
      <w:r w:rsidRPr="006072B7">
        <w:rPr>
          <w:rFonts w:hAnsi="ＭＳ 明朝" w:hint="eastAsia"/>
          <w:b/>
          <w:bCs/>
          <w:spacing w:val="9"/>
          <w:szCs w:val="24"/>
        </w:rPr>
        <w:t>アスベスト対策事業</w:t>
      </w:r>
      <w:r w:rsidRPr="006072B7">
        <w:rPr>
          <w:rFonts w:hAnsi="ＭＳ 明朝" w:cs="ＭＳ ゴシック" w:hint="eastAsia"/>
          <w:b/>
          <w:bCs/>
          <w:szCs w:val="24"/>
        </w:rPr>
        <w:t>補助金交付</w:t>
      </w:r>
      <w:r w:rsidRPr="006072B7">
        <w:rPr>
          <w:rFonts w:hAnsi="ＭＳ 明朝" w:hint="eastAsia"/>
          <w:b/>
          <w:bCs/>
          <w:szCs w:val="24"/>
        </w:rPr>
        <w:t>請求書</w:t>
      </w:r>
    </w:p>
    <w:p w:rsidR="000A1B36" w:rsidRPr="006072B7" w:rsidRDefault="000A1B36" w:rsidP="006072B7">
      <w:pPr>
        <w:autoSpaceDE w:val="0"/>
        <w:autoSpaceDN w:val="0"/>
        <w:spacing w:line="400" w:lineRule="exact"/>
        <w:rPr>
          <w:rFonts w:hAnsi="ＭＳ 明朝"/>
          <w:b/>
          <w:bCs/>
          <w:szCs w:val="24"/>
        </w:rPr>
      </w:pPr>
    </w:p>
    <w:p w:rsidR="000A1B36" w:rsidRPr="006072B7" w:rsidRDefault="000A1B36" w:rsidP="009F730E">
      <w:pPr>
        <w:autoSpaceDE w:val="0"/>
        <w:autoSpaceDN w:val="0"/>
        <w:spacing w:line="400" w:lineRule="exact"/>
        <w:ind w:firstLineChars="100" w:firstLine="270"/>
        <w:rPr>
          <w:rFonts w:hAnsi="ＭＳ 明朝"/>
          <w:b/>
          <w:bCs/>
          <w:szCs w:val="24"/>
        </w:rPr>
      </w:pPr>
      <w:r w:rsidRPr="006072B7">
        <w:rPr>
          <w:rFonts w:hAnsi="ＭＳ 明朝" w:hint="eastAsia"/>
          <w:b/>
          <w:bCs/>
          <w:szCs w:val="24"/>
        </w:rPr>
        <w:t xml:space="preserve">　　　　年　　月　　日付で確定通知を受けた補助金について、大垣市</w:t>
      </w:r>
      <w:r w:rsidRPr="006072B7">
        <w:rPr>
          <w:rFonts w:hAnsi="ＭＳ 明朝" w:hint="eastAsia"/>
          <w:b/>
          <w:bCs/>
          <w:spacing w:val="2"/>
        </w:rPr>
        <w:t>民間建築物</w:t>
      </w:r>
      <w:r w:rsidRPr="006072B7">
        <w:rPr>
          <w:rFonts w:hAnsi="ＭＳ 明朝" w:hint="eastAsia"/>
          <w:b/>
          <w:bCs/>
          <w:spacing w:val="9"/>
          <w:szCs w:val="24"/>
        </w:rPr>
        <w:t>アスベスト対策事業</w:t>
      </w:r>
      <w:r w:rsidR="00551BF7" w:rsidRPr="006072B7">
        <w:rPr>
          <w:rFonts w:hAnsi="ＭＳ 明朝" w:hint="eastAsia"/>
          <w:b/>
          <w:bCs/>
          <w:szCs w:val="24"/>
        </w:rPr>
        <w:t>補助金交付要綱第</w:t>
      </w:r>
      <w:r w:rsidR="009F730E">
        <w:rPr>
          <w:rFonts w:hAnsi="ＭＳ 明朝" w:hint="eastAsia"/>
          <w:b/>
          <w:bCs/>
          <w:szCs w:val="24"/>
        </w:rPr>
        <w:t>14</w:t>
      </w:r>
      <w:r w:rsidRPr="006072B7">
        <w:rPr>
          <w:rFonts w:hAnsi="ＭＳ 明朝" w:hint="eastAsia"/>
          <w:b/>
          <w:bCs/>
          <w:szCs w:val="24"/>
        </w:rPr>
        <w:t>条</w:t>
      </w:r>
      <w:r w:rsidR="00551BF7" w:rsidRPr="006072B7">
        <w:rPr>
          <w:rFonts w:hAnsi="ＭＳ 明朝" w:hint="eastAsia"/>
          <w:b/>
          <w:bCs/>
          <w:szCs w:val="24"/>
        </w:rPr>
        <w:t>第</w:t>
      </w:r>
      <w:r w:rsidR="009F730E">
        <w:rPr>
          <w:rFonts w:hAnsi="ＭＳ 明朝" w:hint="eastAsia"/>
          <w:b/>
          <w:bCs/>
          <w:szCs w:val="24"/>
        </w:rPr>
        <w:t>2</w:t>
      </w:r>
      <w:r w:rsidR="00551BF7" w:rsidRPr="006072B7">
        <w:rPr>
          <w:rFonts w:hAnsi="ＭＳ 明朝" w:hint="eastAsia"/>
          <w:b/>
          <w:bCs/>
          <w:szCs w:val="24"/>
        </w:rPr>
        <w:t>項</w:t>
      </w:r>
      <w:r w:rsidRPr="006072B7">
        <w:rPr>
          <w:rFonts w:hAnsi="ＭＳ 明朝" w:hint="eastAsia"/>
          <w:b/>
          <w:bCs/>
          <w:szCs w:val="24"/>
        </w:rPr>
        <w:t>の規定により、次のとおり請求します。</w:t>
      </w:r>
    </w:p>
    <w:p w:rsidR="000A1B36" w:rsidRPr="006072B7" w:rsidRDefault="000A1B36" w:rsidP="006072B7">
      <w:pPr>
        <w:autoSpaceDE w:val="0"/>
        <w:autoSpaceDN w:val="0"/>
        <w:spacing w:line="400" w:lineRule="exact"/>
        <w:rPr>
          <w:rFonts w:hAnsi="ＭＳ 明朝"/>
          <w:b/>
          <w:bCs/>
          <w:szCs w:val="24"/>
        </w:rPr>
      </w:pPr>
    </w:p>
    <w:p w:rsidR="000A1B36" w:rsidRPr="006072B7" w:rsidRDefault="000A1B36" w:rsidP="006072B7">
      <w:pPr>
        <w:autoSpaceDE w:val="0"/>
        <w:autoSpaceDN w:val="0"/>
        <w:spacing w:line="400" w:lineRule="exact"/>
        <w:rPr>
          <w:rFonts w:hAnsi="ＭＳ 明朝"/>
          <w:b/>
          <w:bCs/>
          <w:szCs w:val="24"/>
        </w:rPr>
      </w:pPr>
    </w:p>
    <w:p w:rsidR="000A1B36" w:rsidRPr="006072B7" w:rsidRDefault="009F730E" w:rsidP="006072B7">
      <w:pPr>
        <w:autoSpaceDE w:val="0"/>
        <w:autoSpaceDN w:val="0"/>
        <w:spacing w:line="400" w:lineRule="exact"/>
        <w:ind w:firstLineChars="100" w:firstLine="270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>1</w:t>
      </w:r>
      <w:r w:rsidR="000A1B36" w:rsidRPr="006072B7">
        <w:rPr>
          <w:rFonts w:hAnsi="ＭＳ 明朝" w:hint="eastAsia"/>
          <w:b/>
          <w:bCs/>
          <w:szCs w:val="24"/>
        </w:rPr>
        <w:t xml:space="preserve">　補助事業の名称</w:t>
      </w:r>
      <w:r w:rsidR="00C76206" w:rsidRPr="006072B7">
        <w:rPr>
          <w:rFonts w:hAnsi="ＭＳ 明朝"/>
          <w:b/>
          <w:bCs/>
          <w:szCs w:val="24"/>
        </w:rPr>
        <w:tab/>
      </w:r>
      <w:r w:rsidR="000A1B36" w:rsidRPr="006072B7">
        <w:rPr>
          <w:rFonts w:hAnsi="ＭＳ 明朝" w:hint="eastAsia"/>
          <w:b/>
          <w:bCs/>
          <w:spacing w:val="2"/>
        </w:rPr>
        <w:t>民間建築物</w:t>
      </w:r>
      <w:r w:rsidR="000A1B36" w:rsidRPr="006072B7">
        <w:rPr>
          <w:rFonts w:hAnsi="ＭＳ 明朝" w:hint="eastAsia"/>
          <w:b/>
          <w:bCs/>
          <w:spacing w:val="9"/>
          <w:szCs w:val="24"/>
        </w:rPr>
        <w:t>アスベスト対策事業</w:t>
      </w:r>
    </w:p>
    <w:p w:rsidR="000A1B36" w:rsidRPr="006072B7" w:rsidRDefault="000A1B36" w:rsidP="006072B7">
      <w:pPr>
        <w:autoSpaceDE w:val="0"/>
        <w:autoSpaceDN w:val="0"/>
        <w:spacing w:line="400" w:lineRule="exact"/>
        <w:rPr>
          <w:rFonts w:hAnsi="ＭＳ 明朝"/>
          <w:b/>
          <w:bCs/>
          <w:szCs w:val="24"/>
        </w:rPr>
      </w:pPr>
    </w:p>
    <w:p w:rsidR="000A1B36" w:rsidRPr="006072B7" w:rsidRDefault="009F730E" w:rsidP="006072B7">
      <w:pPr>
        <w:autoSpaceDE w:val="0"/>
        <w:autoSpaceDN w:val="0"/>
        <w:spacing w:line="400" w:lineRule="exact"/>
        <w:ind w:firstLineChars="100" w:firstLine="270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>2</w:t>
      </w:r>
      <w:r w:rsidR="000A1B36" w:rsidRPr="006072B7">
        <w:rPr>
          <w:rFonts w:hAnsi="ＭＳ 明朝" w:hint="eastAsia"/>
          <w:b/>
          <w:bCs/>
          <w:szCs w:val="24"/>
        </w:rPr>
        <w:t xml:space="preserve">　交付確定額</w:t>
      </w:r>
      <w:r w:rsidR="00C76206" w:rsidRPr="006072B7">
        <w:rPr>
          <w:rFonts w:hAnsi="ＭＳ 明朝"/>
          <w:b/>
          <w:bCs/>
          <w:szCs w:val="24"/>
        </w:rPr>
        <w:tab/>
      </w:r>
      <w:r w:rsidR="00C76206" w:rsidRPr="006072B7">
        <w:rPr>
          <w:rFonts w:hAnsi="ＭＳ 明朝"/>
          <w:b/>
          <w:bCs/>
          <w:szCs w:val="24"/>
        </w:rPr>
        <w:tab/>
      </w:r>
      <w:r w:rsidR="00C76206" w:rsidRPr="006072B7">
        <w:rPr>
          <w:rFonts w:hAnsi="ＭＳ 明朝" w:hint="eastAsia"/>
          <w:b/>
          <w:bCs/>
          <w:szCs w:val="24"/>
        </w:rPr>
        <w:t xml:space="preserve">　</w:t>
      </w:r>
      <w:r w:rsidR="000A1B36" w:rsidRPr="006072B7">
        <w:rPr>
          <w:rFonts w:hAnsi="ＭＳ 明朝" w:hint="eastAsia"/>
          <w:b/>
          <w:bCs/>
          <w:szCs w:val="24"/>
        </w:rPr>
        <w:t xml:space="preserve">　　　　円</w:t>
      </w:r>
    </w:p>
    <w:p w:rsidR="000A1B36" w:rsidRPr="006072B7" w:rsidRDefault="000A1B36" w:rsidP="006072B7">
      <w:pPr>
        <w:autoSpaceDE w:val="0"/>
        <w:autoSpaceDN w:val="0"/>
        <w:spacing w:line="400" w:lineRule="exact"/>
        <w:rPr>
          <w:rFonts w:hAnsi="ＭＳ 明朝"/>
          <w:b/>
          <w:bCs/>
          <w:szCs w:val="24"/>
        </w:rPr>
      </w:pPr>
    </w:p>
    <w:p w:rsidR="000A1B36" w:rsidRPr="006072B7" w:rsidRDefault="009F730E" w:rsidP="006072B7">
      <w:pPr>
        <w:autoSpaceDE w:val="0"/>
        <w:autoSpaceDN w:val="0"/>
        <w:spacing w:line="400" w:lineRule="exact"/>
        <w:ind w:firstLineChars="100" w:firstLine="270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>3</w:t>
      </w:r>
      <w:r w:rsidR="000A1B36" w:rsidRPr="006072B7">
        <w:rPr>
          <w:rFonts w:hAnsi="ＭＳ 明朝" w:hint="eastAsia"/>
          <w:b/>
          <w:bCs/>
          <w:szCs w:val="24"/>
        </w:rPr>
        <w:t xml:space="preserve">　既交付額</w:t>
      </w:r>
      <w:r w:rsidR="00C76206" w:rsidRPr="006072B7">
        <w:rPr>
          <w:rFonts w:hAnsi="ＭＳ 明朝"/>
          <w:b/>
          <w:bCs/>
          <w:szCs w:val="24"/>
        </w:rPr>
        <w:tab/>
      </w:r>
      <w:r w:rsidR="00C76206" w:rsidRPr="006072B7">
        <w:rPr>
          <w:rFonts w:hAnsi="ＭＳ 明朝"/>
          <w:b/>
          <w:bCs/>
          <w:szCs w:val="24"/>
        </w:rPr>
        <w:tab/>
      </w:r>
      <w:r w:rsidR="000A1B36" w:rsidRPr="006072B7">
        <w:rPr>
          <w:rFonts w:hAnsi="ＭＳ 明朝" w:hint="eastAsia"/>
          <w:b/>
          <w:bCs/>
          <w:szCs w:val="24"/>
        </w:rPr>
        <w:t xml:space="preserve">　　　　　円</w:t>
      </w:r>
    </w:p>
    <w:p w:rsidR="000A1B36" w:rsidRPr="006072B7" w:rsidRDefault="000A1B36" w:rsidP="006072B7">
      <w:pPr>
        <w:autoSpaceDE w:val="0"/>
        <w:autoSpaceDN w:val="0"/>
        <w:spacing w:line="400" w:lineRule="exact"/>
        <w:rPr>
          <w:rFonts w:hAnsi="ＭＳ 明朝"/>
          <w:b/>
          <w:bCs/>
          <w:szCs w:val="24"/>
        </w:rPr>
      </w:pPr>
    </w:p>
    <w:p w:rsidR="000A1B36" w:rsidRPr="000E4F25" w:rsidRDefault="009F730E" w:rsidP="006072B7">
      <w:pPr>
        <w:autoSpaceDE w:val="0"/>
        <w:autoSpaceDN w:val="0"/>
        <w:spacing w:line="400" w:lineRule="exact"/>
        <w:ind w:firstLineChars="100" w:firstLine="270"/>
        <w:rPr>
          <w:rFonts w:ascii="Times New Roman" w:hAnsi="Times New Roman" w:cs="ＭＳ 明朝"/>
          <w:kern w:val="0"/>
        </w:rPr>
      </w:pPr>
      <w:r>
        <w:rPr>
          <w:rFonts w:hAnsi="ＭＳ 明朝" w:hint="eastAsia"/>
          <w:b/>
          <w:bCs/>
          <w:szCs w:val="24"/>
        </w:rPr>
        <w:t>4</w:t>
      </w:r>
      <w:r w:rsidR="000A1B36" w:rsidRPr="006072B7">
        <w:rPr>
          <w:rFonts w:hAnsi="ＭＳ 明朝" w:hint="eastAsia"/>
          <w:b/>
          <w:bCs/>
          <w:szCs w:val="24"/>
        </w:rPr>
        <w:t xml:space="preserve">　今回請求額</w:t>
      </w:r>
      <w:r w:rsidR="00C76206" w:rsidRPr="006072B7">
        <w:rPr>
          <w:rFonts w:hAnsi="ＭＳ 明朝"/>
          <w:b/>
          <w:bCs/>
          <w:szCs w:val="24"/>
        </w:rPr>
        <w:tab/>
      </w:r>
      <w:r w:rsidR="00C76206" w:rsidRPr="006072B7">
        <w:rPr>
          <w:rFonts w:hAnsi="ＭＳ 明朝"/>
          <w:b/>
          <w:bCs/>
          <w:szCs w:val="24"/>
        </w:rPr>
        <w:tab/>
      </w:r>
      <w:r w:rsidR="000A1B36" w:rsidRPr="00D8454F">
        <w:rPr>
          <w:rFonts w:hAnsi="ＭＳ 明朝" w:hint="eastAsia"/>
          <w:b/>
          <w:bCs/>
          <w:szCs w:val="24"/>
        </w:rPr>
        <w:t xml:space="preserve">　　　</w:t>
      </w:r>
      <w:r w:rsidR="000A1B36" w:rsidRPr="00D8454F">
        <w:rPr>
          <w:rFonts w:hint="eastAsia"/>
          <w:b/>
          <w:bCs/>
          <w:szCs w:val="24"/>
        </w:rPr>
        <w:t xml:space="preserve">　　円</w:t>
      </w:r>
    </w:p>
    <w:sectPr w:rsidR="000A1B36" w:rsidRPr="000E4F25" w:rsidSect="00C76206">
      <w:pgSz w:w="11906" w:h="16838" w:code="9"/>
      <w:pgMar w:top="1418" w:right="1134" w:bottom="1134" w:left="1134" w:header="851" w:footer="567" w:gutter="0"/>
      <w:cols w:space="425"/>
      <w:noEndnote/>
      <w:docGrid w:type="linesAndChars" w:linePitch="40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54F" w:rsidRDefault="00D8454F" w:rsidP="006F435D">
      <w:r>
        <w:separator/>
      </w:r>
    </w:p>
  </w:endnote>
  <w:endnote w:type="continuationSeparator" w:id="0">
    <w:p w:rsidR="00D8454F" w:rsidRDefault="00D8454F" w:rsidP="006F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54F" w:rsidRDefault="00D8454F" w:rsidP="006F435D">
      <w:r>
        <w:separator/>
      </w:r>
    </w:p>
  </w:footnote>
  <w:footnote w:type="continuationSeparator" w:id="0">
    <w:p w:rsidR="00D8454F" w:rsidRDefault="00D8454F" w:rsidP="006F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D4EE8"/>
    <w:multiLevelType w:val="hybridMultilevel"/>
    <w:tmpl w:val="05C22DAE"/>
    <w:lvl w:ilvl="0" w:tplc="0C1E21D4">
      <w:start w:val="1"/>
      <w:numFmt w:val="bullet"/>
      <w:lvlText w:val="○"/>
      <w:lvlJc w:val="left"/>
      <w:pPr>
        <w:ind w:left="62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abstractNum w:abstractNumId="1" w15:restartNumberingAfterBreak="0">
    <w:nsid w:val="1C63323D"/>
    <w:multiLevelType w:val="hybridMultilevel"/>
    <w:tmpl w:val="36166508"/>
    <w:lvl w:ilvl="0" w:tplc="65445DA0">
      <w:start w:val="1"/>
      <w:numFmt w:val="bullet"/>
      <w:lvlText w:val="○"/>
      <w:lvlJc w:val="left"/>
      <w:pPr>
        <w:ind w:left="73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</w:abstractNum>
  <w:abstractNum w:abstractNumId="2" w15:restartNumberingAfterBreak="0">
    <w:nsid w:val="226D7482"/>
    <w:multiLevelType w:val="hybridMultilevel"/>
    <w:tmpl w:val="B780321E"/>
    <w:lvl w:ilvl="0" w:tplc="93C0C890">
      <w:start w:val="1"/>
      <w:numFmt w:val="bullet"/>
      <w:lvlText w:val="○"/>
      <w:lvlJc w:val="left"/>
      <w:pPr>
        <w:ind w:left="62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abstractNum w:abstractNumId="3" w15:restartNumberingAfterBreak="0">
    <w:nsid w:val="238C68F0"/>
    <w:multiLevelType w:val="hybridMultilevel"/>
    <w:tmpl w:val="FE2C6170"/>
    <w:lvl w:ilvl="0" w:tplc="5F6669EC">
      <w:start w:val="4"/>
      <w:numFmt w:val="bullet"/>
      <w:lvlText w:val="○"/>
      <w:lvlJc w:val="left"/>
      <w:pPr>
        <w:ind w:left="840" w:hanging="84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7E78C1"/>
    <w:multiLevelType w:val="hybridMultilevel"/>
    <w:tmpl w:val="9208BB34"/>
    <w:lvl w:ilvl="0" w:tplc="53A8B9E2">
      <w:start w:val="4"/>
      <w:numFmt w:val="bullet"/>
      <w:lvlText w:val="・"/>
      <w:lvlJc w:val="left"/>
      <w:pPr>
        <w:ind w:left="840" w:hanging="84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860246"/>
    <w:multiLevelType w:val="hybridMultilevel"/>
    <w:tmpl w:val="BF20AEDE"/>
    <w:lvl w:ilvl="0" w:tplc="35C662C0">
      <w:start w:val="1"/>
      <w:numFmt w:val="bullet"/>
      <w:lvlText w:val="※"/>
      <w:lvlJc w:val="left"/>
      <w:pPr>
        <w:ind w:left="12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bordersDoNotSurroundHeader/>
  <w:bordersDoNotSurroundFooter/>
  <w:proofState w:spelling="clean" w:grammar="dirty"/>
  <w:attachedTemplate r:id="rId1"/>
  <w:defaultTabStop w:val="851"/>
  <w:drawingGridHorizontalSpacing w:val="269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09"/>
    <w:rsid w:val="0000235C"/>
    <w:rsid w:val="000155D0"/>
    <w:rsid w:val="000163B7"/>
    <w:rsid w:val="00017F2C"/>
    <w:rsid w:val="00021791"/>
    <w:rsid w:val="000241FB"/>
    <w:rsid w:val="00035C0F"/>
    <w:rsid w:val="00036241"/>
    <w:rsid w:val="0004127E"/>
    <w:rsid w:val="00061D65"/>
    <w:rsid w:val="00070D47"/>
    <w:rsid w:val="000A1B36"/>
    <w:rsid w:val="000D1699"/>
    <w:rsid w:val="000D1F5A"/>
    <w:rsid w:val="000D324C"/>
    <w:rsid w:val="000D7E53"/>
    <w:rsid w:val="000E0E61"/>
    <w:rsid w:val="000E4F25"/>
    <w:rsid w:val="000F0E52"/>
    <w:rsid w:val="000F34D5"/>
    <w:rsid w:val="000F6459"/>
    <w:rsid w:val="00100FED"/>
    <w:rsid w:val="00106942"/>
    <w:rsid w:val="001077E2"/>
    <w:rsid w:val="00123921"/>
    <w:rsid w:val="00126FAC"/>
    <w:rsid w:val="00131929"/>
    <w:rsid w:val="00133D12"/>
    <w:rsid w:val="001412D3"/>
    <w:rsid w:val="00173555"/>
    <w:rsid w:val="00173EF2"/>
    <w:rsid w:val="00174563"/>
    <w:rsid w:val="001762A9"/>
    <w:rsid w:val="00194989"/>
    <w:rsid w:val="001B0CA3"/>
    <w:rsid w:val="001B1EC1"/>
    <w:rsid w:val="001D0025"/>
    <w:rsid w:val="001D0B4E"/>
    <w:rsid w:val="00202979"/>
    <w:rsid w:val="00202D23"/>
    <w:rsid w:val="00242179"/>
    <w:rsid w:val="00246A99"/>
    <w:rsid w:val="00247FC3"/>
    <w:rsid w:val="0025256A"/>
    <w:rsid w:val="00262440"/>
    <w:rsid w:val="00264091"/>
    <w:rsid w:val="00271E6D"/>
    <w:rsid w:val="002801BA"/>
    <w:rsid w:val="00287E87"/>
    <w:rsid w:val="0029355A"/>
    <w:rsid w:val="002A1015"/>
    <w:rsid w:val="002B74C9"/>
    <w:rsid w:val="002C1454"/>
    <w:rsid w:val="002E06A6"/>
    <w:rsid w:val="002E4D49"/>
    <w:rsid w:val="002E6FAF"/>
    <w:rsid w:val="00301BE9"/>
    <w:rsid w:val="00304135"/>
    <w:rsid w:val="00304574"/>
    <w:rsid w:val="00320606"/>
    <w:rsid w:val="003231C7"/>
    <w:rsid w:val="00325586"/>
    <w:rsid w:val="00327B37"/>
    <w:rsid w:val="00341351"/>
    <w:rsid w:val="0034205C"/>
    <w:rsid w:val="00381B49"/>
    <w:rsid w:val="003844CA"/>
    <w:rsid w:val="00384672"/>
    <w:rsid w:val="00386602"/>
    <w:rsid w:val="00386BE5"/>
    <w:rsid w:val="0039429D"/>
    <w:rsid w:val="003A0FFF"/>
    <w:rsid w:val="003B323D"/>
    <w:rsid w:val="003D4F0F"/>
    <w:rsid w:val="003E4255"/>
    <w:rsid w:val="003F12DE"/>
    <w:rsid w:val="004022C2"/>
    <w:rsid w:val="0040700B"/>
    <w:rsid w:val="00423EAD"/>
    <w:rsid w:val="004331CA"/>
    <w:rsid w:val="0043664E"/>
    <w:rsid w:val="004424AC"/>
    <w:rsid w:val="00446595"/>
    <w:rsid w:val="00452363"/>
    <w:rsid w:val="0046160B"/>
    <w:rsid w:val="0049158F"/>
    <w:rsid w:val="004A6853"/>
    <w:rsid w:val="004A796F"/>
    <w:rsid w:val="004B1C1B"/>
    <w:rsid w:val="004B42A5"/>
    <w:rsid w:val="004B4D4C"/>
    <w:rsid w:val="004D5FE8"/>
    <w:rsid w:val="004D7719"/>
    <w:rsid w:val="004E25F7"/>
    <w:rsid w:val="004E5345"/>
    <w:rsid w:val="004E559E"/>
    <w:rsid w:val="00502D67"/>
    <w:rsid w:val="00515FCB"/>
    <w:rsid w:val="00543CE6"/>
    <w:rsid w:val="00551BF7"/>
    <w:rsid w:val="0055341C"/>
    <w:rsid w:val="0057108D"/>
    <w:rsid w:val="00573437"/>
    <w:rsid w:val="005735A5"/>
    <w:rsid w:val="005A307B"/>
    <w:rsid w:val="005B69C3"/>
    <w:rsid w:val="005E764A"/>
    <w:rsid w:val="0060470D"/>
    <w:rsid w:val="006072B7"/>
    <w:rsid w:val="006105A2"/>
    <w:rsid w:val="00623A54"/>
    <w:rsid w:val="00625787"/>
    <w:rsid w:val="00640941"/>
    <w:rsid w:val="006415FF"/>
    <w:rsid w:val="00642D84"/>
    <w:rsid w:val="00647EEB"/>
    <w:rsid w:val="00680909"/>
    <w:rsid w:val="006843EB"/>
    <w:rsid w:val="00686788"/>
    <w:rsid w:val="00691F92"/>
    <w:rsid w:val="00694B2D"/>
    <w:rsid w:val="006A5B1B"/>
    <w:rsid w:val="006C6B21"/>
    <w:rsid w:val="006D2799"/>
    <w:rsid w:val="006E2C2C"/>
    <w:rsid w:val="006E60D8"/>
    <w:rsid w:val="006F435D"/>
    <w:rsid w:val="007209E4"/>
    <w:rsid w:val="0072352D"/>
    <w:rsid w:val="00727B68"/>
    <w:rsid w:val="00740606"/>
    <w:rsid w:val="00756106"/>
    <w:rsid w:val="0076757D"/>
    <w:rsid w:val="0079359C"/>
    <w:rsid w:val="007E14F6"/>
    <w:rsid w:val="007E2106"/>
    <w:rsid w:val="007E3D38"/>
    <w:rsid w:val="008221B6"/>
    <w:rsid w:val="008237F4"/>
    <w:rsid w:val="00833EAA"/>
    <w:rsid w:val="00851632"/>
    <w:rsid w:val="0085179D"/>
    <w:rsid w:val="008741C6"/>
    <w:rsid w:val="00874AB5"/>
    <w:rsid w:val="00881F15"/>
    <w:rsid w:val="00892B5A"/>
    <w:rsid w:val="008A2C25"/>
    <w:rsid w:val="008A4BD3"/>
    <w:rsid w:val="008B0DA0"/>
    <w:rsid w:val="008C24FA"/>
    <w:rsid w:val="008D6186"/>
    <w:rsid w:val="008F37B9"/>
    <w:rsid w:val="008F4F7D"/>
    <w:rsid w:val="0090013F"/>
    <w:rsid w:val="00902993"/>
    <w:rsid w:val="00917CCA"/>
    <w:rsid w:val="00923921"/>
    <w:rsid w:val="009602F1"/>
    <w:rsid w:val="00965569"/>
    <w:rsid w:val="00977CF0"/>
    <w:rsid w:val="00977F5D"/>
    <w:rsid w:val="0099045E"/>
    <w:rsid w:val="00996D49"/>
    <w:rsid w:val="009A4A03"/>
    <w:rsid w:val="009A59A8"/>
    <w:rsid w:val="009B712B"/>
    <w:rsid w:val="009D0203"/>
    <w:rsid w:val="009D7A95"/>
    <w:rsid w:val="009E7CAC"/>
    <w:rsid w:val="009F66CA"/>
    <w:rsid w:val="009F730E"/>
    <w:rsid w:val="00A2548D"/>
    <w:rsid w:val="00A34273"/>
    <w:rsid w:val="00A40314"/>
    <w:rsid w:val="00A40D62"/>
    <w:rsid w:val="00A92DF9"/>
    <w:rsid w:val="00AB3809"/>
    <w:rsid w:val="00AB5467"/>
    <w:rsid w:val="00AB5F5F"/>
    <w:rsid w:val="00AC3187"/>
    <w:rsid w:val="00AD49E9"/>
    <w:rsid w:val="00AD6FD5"/>
    <w:rsid w:val="00AE15E1"/>
    <w:rsid w:val="00AE6142"/>
    <w:rsid w:val="00AF1F43"/>
    <w:rsid w:val="00B068A2"/>
    <w:rsid w:val="00B30F4A"/>
    <w:rsid w:val="00B370BD"/>
    <w:rsid w:val="00B54C28"/>
    <w:rsid w:val="00B54F3A"/>
    <w:rsid w:val="00B63017"/>
    <w:rsid w:val="00B65A45"/>
    <w:rsid w:val="00B82D4B"/>
    <w:rsid w:val="00B8442D"/>
    <w:rsid w:val="00B96CA1"/>
    <w:rsid w:val="00BA4139"/>
    <w:rsid w:val="00BA7970"/>
    <w:rsid w:val="00BB5E09"/>
    <w:rsid w:val="00BC3BF5"/>
    <w:rsid w:val="00BD236F"/>
    <w:rsid w:val="00BE530A"/>
    <w:rsid w:val="00C14DCA"/>
    <w:rsid w:val="00C2324C"/>
    <w:rsid w:val="00C24916"/>
    <w:rsid w:val="00C3124B"/>
    <w:rsid w:val="00C35141"/>
    <w:rsid w:val="00C4365D"/>
    <w:rsid w:val="00C52B5D"/>
    <w:rsid w:val="00C61367"/>
    <w:rsid w:val="00C65701"/>
    <w:rsid w:val="00C76206"/>
    <w:rsid w:val="00C91498"/>
    <w:rsid w:val="00CB282D"/>
    <w:rsid w:val="00CB5D63"/>
    <w:rsid w:val="00CC7B91"/>
    <w:rsid w:val="00CD1E8E"/>
    <w:rsid w:val="00CE5E15"/>
    <w:rsid w:val="00CF4D05"/>
    <w:rsid w:val="00D036C9"/>
    <w:rsid w:val="00D12C6F"/>
    <w:rsid w:val="00D42835"/>
    <w:rsid w:val="00D439C9"/>
    <w:rsid w:val="00D71FC1"/>
    <w:rsid w:val="00D73258"/>
    <w:rsid w:val="00D76535"/>
    <w:rsid w:val="00D8224F"/>
    <w:rsid w:val="00D8454F"/>
    <w:rsid w:val="00D8672A"/>
    <w:rsid w:val="00DD0607"/>
    <w:rsid w:val="00DD1E40"/>
    <w:rsid w:val="00DD3ECC"/>
    <w:rsid w:val="00DD7732"/>
    <w:rsid w:val="00DE2C62"/>
    <w:rsid w:val="00DF2B6D"/>
    <w:rsid w:val="00E0341A"/>
    <w:rsid w:val="00E36F49"/>
    <w:rsid w:val="00E4507F"/>
    <w:rsid w:val="00E51F00"/>
    <w:rsid w:val="00E665E2"/>
    <w:rsid w:val="00EA7C46"/>
    <w:rsid w:val="00EB2005"/>
    <w:rsid w:val="00ED017C"/>
    <w:rsid w:val="00F03F27"/>
    <w:rsid w:val="00F0699D"/>
    <w:rsid w:val="00F156B7"/>
    <w:rsid w:val="00F211D9"/>
    <w:rsid w:val="00F21400"/>
    <w:rsid w:val="00F259CB"/>
    <w:rsid w:val="00F32B61"/>
    <w:rsid w:val="00F44548"/>
    <w:rsid w:val="00F46003"/>
    <w:rsid w:val="00F47634"/>
    <w:rsid w:val="00F755B4"/>
    <w:rsid w:val="00F76542"/>
    <w:rsid w:val="00F82289"/>
    <w:rsid w:val="00FA7939"/>
    <w:rsid w:val="00FA7B98"/>
    <w:rsid w:val="00FC0093"/>
    <w:rsid w:val="00FD15E7"/>
    <w:rsid w:val="00FD201B"/>
    <w:rsid w:val="00FF0987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A17112"/>
  <w15:docId w15:val="{C64646B1-F3C0-462F-9E32-0012A0C3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30E"/>
    <w:pPr>
      <w:widowControl w:val="0"/>
      <w:jc w:val="both"/>
    </w:pPr>
    <w:rPr>
      <w:rFonts w:ascii="ＭＳ 明朝"/>
      <w:kern w:val="2"/>
      <w:sz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B380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6F4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F435D"/>
    <w:rPr>
      <w:rFonts w:cs="Times New Roman"/>
      <w:kern w:val="2"/>
      <w:sz w:val="24"/>
      <w:lang w:bidi="he-IL"/>
    </w:rPr>
  </w:style>
  <w:style w:type="paragraph" w:styleId="a5">
    <w:name w:val="footer"/>
    <w:basedOn w:val="a"/>
    <w:link w:val="a6"/>
    <w:uiPriority w:val="99"/>
    <w:semiHidden/>
    <w:rsid w:val="006F4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F435D"/>
    <w:rPr>
      <w:rFonts w:cs="Times New Roman"/>
      <w:kern w:val="2"/>
      <w:sz w:val="24"/>
      <w:lang w:bidi="he-IL"/>
    </w:rPr>
  </w:style>
  <w:style w:type="paragraph" w:customStyle="1" w:styleId="a7">
    <w:name w:val="一太郎"/>
    <w:uiPriority w:val="99"/>
    <w:rsid w:val="004B42A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table" w:styleId="a8">
    <w:name w:val="Table Grid"/>
    <w:basedOn w:val="a1"/>
    <w:uiPriority w:val="99"/>
    <w:locked/>
    <w:rsid w:val="004D5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uiPriority w:val="99"/>
    <w:rsid w:val="00202D23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/>
      <w:spacing w:val="5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D2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236F"/>
    <w:rPr>
      <w:rFonts w:asciiTheme="majorHAnsi" w:eastAsiaTheme="majorEastAsia" w:hAnsiTheme="majorHAnsi" w:cstheme="majorBidi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965AC-AEF4-4CA0-A0A9-4D5F79B5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45</TotalTime>
  <Pages>1</Pages>
  <Words>167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和彦</dc:creator>
  <cp:lastModifiedBy>吉川　祐輔</cp:lastModifiedBy>
  <cp:revision>7</cp:revision>
  <cp:lastPrinted>2020-07-31T10:27:00Z</cp:lastPrinted>
  <dcterms:created xsi:type="dcterms:W3CDTF">2022-04-03T06:59:00Z</dcterms:created>
  <dcterms:modified xsi:type="dcterms:W3CDTF">2023-05-19T04:48:00Z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