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15E" w:rsidRPr="00F44E77" w:rsidRDefault="0008315E" w:rsidP="00E808AB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F44E77">
        <w:rPr>
          <w:rFonts w:asciiTheme="minorEastAsia" w:hAnsiTheme="minorEastAsia" w:hint="eastAsia"/>
          <w:szCs w:val="24"/>
        </w:rPr>
        <w:t>様式2号　（事業提案書）</w:t>
      </w:r>
    </w:p>
    <w:p w:rsidR="0008315E" w:rsidRPr="00F44E77" w:rsidRDefault="0008315E" w:rsidP="00E808AB">
      <w:pPr>
        <w:autoSpaceDE w:val="0"/>
        <w:autoSpaceDN w:val="0"/>
        <w:jc w:val="center"/>
        <w:rPr>
          <w:rFonts w:asciiTheme="minorEastAsia" w:hAnsiTheme="minorEastAsia"/>
          <w:b w:val="0"/>
          <w:sz w:val="28"/>
          <w:szCs w:val="28"/>
        </w:rPr>
      </w:pPr>
      <w:r w:rsidRPr="00F44E77">
        <w:rPr>
          <w:rFonts w:asciiTheme="minorEastAsia" w:hAnsiTheme="minorEastAsia" w:hint="eastAsia"/>
          <w:sz w:val="28"/>
          <w:szCs w:val="28"/>
        </w:rPr>
        <w:t>事　業　提　案　書</w:t>
      </w:r>
    </w:p>
    <w:p w:rsidR="0008315E" w:rsidRPr="00F44E77" w:rsidRDefault="0008315E" w:rsidP="00E808AB">
      <w:pPr>
        <w:autoSpaceDE w:val="0"/>
        <w:autoSpaceDN w:val="0"/>
        <w:jc w:val="center"/>
        <w:rPr>
          <w:rFonts w:asciiTheme="minorEastAsia" w:hAnsiTheme="minorEastAsia"/>
          <w:b w:val="0"/>
          <w:sz w:val="28"/>
          <w:szCs w:val="28"/>
        </w:rPr>
      </w:pPr>
    </w:p>
    <w:p w:rsidR="0008315E" w:rsidRPr="00F44E77" w:rsidRDefault="0008315E" w:rsidP="000A6C89">
      <w:pPr>
        <w:autoSpaceDE w:val="0"/>
        <w:autoSpaceDN w:val="0"/>
        <w:ind w:firstLineChars="1800" w:firstLine="4337"/>
        <w:rPr>
          <w:rFonts w:asciiTheme="minorEastAsia" w:hAnsiTheme="minorEastAsia"/>
          <w:b w:val="0"/>
          <w:szCs w:val="24"/>
          <w:u w:val="single"/>
        </w:rPr>
      </w:pPr>
      <w:r w:rsidRPr="00F44E77">
        <w:rPr>
          <w:rFonts w:asciiTheme="minorEastAsia" w:hAnsiTheme="minorEastAsia" w:hint="eastAsia"/>
          <w:szCs w:val="24"/>
          <w:u w:val="single"/>
        </w:rPr>
        <w:t xml:space="preserve">事業者名（代表事業者名）　　　　　　　　　　</w:t>
      </w:r>
    </w:p>
    <w:p w:rsidR="0008315E" w:rsidRPr="00F44E77" w:rsidRDefault="0008315E" w:rsidP="00E808AB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F44E77">
        <w:rPr>
          <w:rFonts w:asciiTheme="minorEastAsia" w:hAnsiTheme="minorEastAsia" w:hint="eastAsia"/>
          <w:szCs w:val="24"/>
        </w:rPr>
        <w:t>１　学校</w:t>
      </w:r>
      <w:r w:rsidR="005435C8">
        <w:rPr>
          <w:rFonts w:asciiTheme="minorEastAsia" w:hAnsiTheme="minorEastAsia" w:hint="eastAsia"/>
          <w:szCs w:val="24"/>
        </w:rPr>
        <w:t>跡地</w:t>
      </w:r>
      <w:r w:rsidRPr="00F44E77">
        <w:rPr>
          <w:rFonts w:asciiTheme="minorEastAsia" w:hAnsiTheme="minorEastAsia" w:hint="eastAsia"/>
          <w:szCs w:val="24"/>
        </w:rPr>
        <w:t>施設の</w:t>
      </w:r>
      <w:r w:rsidR="005E698A" w:rsidRPr="00F44E77">
        <w:rPr>
          <w:rFonts w:asciiTheme="minorEastAsia" w:hAnsiTheme="minorEastAsia" w:hint="eastAsia"/>
          <w:szCs w:val="24"/>
        </w:rPr>
        <w:t>利</w:t>
      </w:r>
      <w:r w:rsidRPr="00F44E77">
        <w:rPr>
          <w:rFonts w:asciiTheme="minorEastAsia" w:hAnsiTheme="minorEastAsia" w:hint="eastAsia"/>
          <w:szCs w:val="24"/>
        </w:rPr>
        <w:t>活用提案</w:t>
      </w:r>
    </w:p>
    <w:tbl>
      <w:tblPr>
        <w:tblStyle w:val="af1"/>
        <w:tblW w:w="9640" w:type="dxa"/>
        <w:tblLook w:val="04A0" w:firstRow="1" w:lastRow="0" w:firstColumn="1" w:lastColumn="0" w:noHBand="0" w:noVBand="1"/>
      </w:tblPr>
      <w:tblGrid>
        <w:gridCol w:w="1913"/>
        <w:gridCol w:w="1931"/>
        <w:gridCol w:w="1932"/>
        <w:gridCol w:w="1932"/>
        <w:gridCol w:w="1932"/>
      </w:tblGrid>
      <w:tr w:rsidR="0008315E" w:rsidRPr="00F44E77" w:rsidTr="000A6C89">
        <w:tc>
          <w:tcPr>
            <w:tcW w:w="1913" w:type="dxa"/>
            <w:vMerge w:val="restart"/>
            <w:vAlign w:val="center"/>
          </w:tcPr>
          <w:p w:rsidR="0008315E" w:rsidRPr="00F44E77" w:rsidRDefault="005E698A" w:rsidP="00E808AB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  <w:szCs w:val="24"/>
              </w:rPr>
              <w:t>利</w:t>
            </w:r>
            <w:r w:rsidR="0008315E" w:rsidRPr="00F44E77">
              <w:rPr>
                <w:rFonts w:asciiTheme="minorEastAsia" w:hAnsiTheme="minorEastAsia" w:hint="eastAsia"/>
                <w:szCs w:val="24"/>
              </w:rPr>
              <w:t>活用提案施設</w:t>
            </w:r>
          </w:p>
        </w:tc>
        <w:tc>
          <w:tcPr>
            <w:tcW w:w="7727" w:type="dxa"/>
            <w:gridSpan w:val="4"/>
            <w:vAlign w:val="center"/>
          </w:tcPr>
          <w:p w:rsidR="0008315E" w:rsidRPr="00F44E77" w:rsidRDefault="00C56D10" w:rsidP="000A6C89">
            <w:pPr>
              <w:autoSpaceDE w:val="0"/>
              <w:autoSpaceDN w:val="0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F44E77">
              <w:rPr>
                <w:rFonts w:asciiTheme="minorEastAsia" w:hAnsiTheme="minorEastAsia" w:hint="eastAsia"/>
                <w:sz w:val="18"/>
                <w:szCs w:val="18"/>
              </w:rPr>
              <w:t>※サウンディングを希望する施設にチェック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してく</w:t>
            </w:r>
            <w:r w:rsidRPr="00F44E77">
              <w:rPr>
                <w:rFonts w:asciiTheme="minorEastAsia" w:hAnsiTheme="minorEastAsia" w:hint="eastAsia"/>
                <w:sz w:val="18"/>
                <w:szCs w:val="18"/>
              </w:rPr>
              <w:t>ださい</w:t>
            </w:r>
            <w:r w:rsidR="005435C8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Pr="00F44E77">
              <w:rPr>
                <w:rFonts w:asciiTheme="minorEastAsia" w:hAnsiTheme="minorEastAsia" w:hint="eastAsia"/>
                <w:sz w:val="18"/>
                <w:szCs w:val="18"/>
              </w:rPr>
              <w:t>（複数希望可）</w:t>
            </w:r>
          </w:p>
        </w:tc>
      </w:tr>
      <w:tr w:rsidR="0008315E" w:rsidRPr="00F44E77" w:rsidTr="000A6C89">
        <w:trPr>
          <w:trHeight w:val="724"/>
        </w:trPr>
        <w:tc>
          <w:tcPr>
            <w:tcW w:w="1913" w:type="dxa"/>
            <w:vMerge/>
            <w:vAlign w:val="center"/>
          </w:tcPr>
          <w:p w:rsidR="0008315E" w:rsidRPr="00F44E77" w:rsidRDefault="0008315E" w:rsidP="00E808AB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8315E" w:rsidRPr="00F44E77" w:rsidRDefault="00C56D10" w:rsidP="000A6C89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</w:rPr>
              <w:t>□</w:t>
            </w:r>
            <w:r w:rsidR="000A6C89" w:rsidRPr="00F44E7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8315E" w:rsidRPr="00F44E77">
              <w:rPr>
                <w:rFonts w:asciiTheme="minorEastAsia" w:hAnsiTheme="minorEastAsia" w:hint="eastAsia"/>
                <w:szCs w:val="24"/>
              </w:rPr>
              <w:t>牧田小</w:t>
            </w:r>
          </w:p>
        </w:tc>
        <w:tc>
          <w:tcPr>
            <w:tcW w:w="1932" w:type="dxa"/>
            <w:vAlign w:val="center"/>
          </w:tcPr>
          <w:p w:rsidR="0008315E" w:rsidRPr="00F44E77" w:rsidRDefault="00C56D10" w:rsidP="000A6C89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</w:rPr>
              <w:t>□</w:t>
            </w:r>
            <w:r w:rsidR="000A6C89" w:rsidRPr="00F44E7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8315E" w:rsidRPr="00F44E77">
              <w:rPr>
                <w:rFonts w:asciiTheme="minorEastAsia" w:hAnsiTheme="minorEastAsia" w:hint="eastAsia"/>
                <w:szCs w:val="24"/>
              </w:rPr>
              <w:t>一之瀬小</w:t>
            </w:r>
          </w:p>
        </w:tc>
        <w:tc>
          <w:tcPr>
            <w:tcW w:w="1932" w:type="dxa"/>
            <w:vAlign w:val="center"/>
          </w:tcPr>
          <w:p w:rsidR="0008315E" w:rsidRPr="00F44E77" w:rsidRDefault="00C56D10" w:rsidP="000A6C89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</w:rPr>
              <w:t>□</w:t>
            </w:r>
            <w:r w:rsidR="000A6C89" w:rsidRPr="00F44E7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8315E" w:rsidRPr="00F44E77">
              <w:rPr>
                <w:rFonts w:asciiTheme="minorEastAsia" w:hAnsiTheme="minorEastAsia" w:hint="eastAsia"/>
                <w:szCs w:val="24"/>
              </w:rPr>
              <w:t>多良小</w:t>
            </w:r>
          </w:p>
        </w:tc>
        <w:tc>
          <w:tcPr>
            <w:tcW w:w="1932" w:type="dxa"/>
            <w:vAlign w:val="center"/>
          </w:tcPr>
          <w:p w:rsidR="0008315E" w:rsidRPr="00F44E77" w:rsidRDefault="00C56D10" w:rsidP="000A6C89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</w:rPr>
              <w:t>□</w:t>
            </w:r>
            <w:r w:rsidR="000A6C89" w:rsidRPr="00F44E7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8315E" w:rsidRPr="00F44E77">
              <w:rPr>
                <w:rFonts w:asciiTheme="minorEastAsia" w:hAnsiTheme="minorEastAsia" w:hint="eastAsia"/>
                <w:szCs w:val="24"/>
              </w:rPr>
              <w:t>時</w:t>
            </w:r>
            <w:r w:rsidR="000A6C89" w:rsidRPr="00F44E7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08315E" w:rsidRPr="00F44E77">
              <w:rPr>
                <w:rFonts w:asciiTheme="minorEastAsia" w:hAnsiTheme="minorEastAsia" w:hint="eastAsia"/>
                <w:szCs w:val="24"/>
              </w:rPr>
              <w:t>小</w:t>
            </w:r>
          </w:p>
        </w:tc>
      </w:tr>
      <w:tr w:rsidR="001B1D09" w:rsidRPr="00F44E77" w:rsidTr="000A6C89">
        <w:trPr>
          <w:trHeight w:val="624"/>
        </w:trPr>
        <w:tc>
          <w:tcPr>
            <w:tcW w:w="1913" w:type="dxa"/>
            <w:vAlign w:val="center"/>
          </w:tcPr>
          <w:p w:rsidR="001B1D09" w:rsidRPr="00F44E77" w:rsidRDefault="001B1D09" w:rsidP="00E808AB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  <w:szCs w:val="24"/>
              </w:rPr>
              <w:t>利活用区分</w:t>
            </w:r>
          </w:p>
        </w:tc>
        <w:tc>
          <w:tcPr>
            <w:tcW w:w="1931" w:type="dxa"/>
            <w:vAlign w:val="center"/>
          </w:tcPr>
          <w:p w:rsidR="001B1D09" w:rsidRPr="00F44E77" w:rsidRDefault="001B1D09" w:rsidP="000A6C89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</w:rPr>
            </w:pPr>
            <w:r w:rsidRPr="00F44E77">
              <w:rPr>
                <w:rFonts w:asciiTheme="minorEastAsia" w:hAnsiTheme="minorEastAsia" w:hint="eastAsia"/>
              </w:rPr>
              <w:t>□ 全</w:t>
            </w:r>
            <w:r w:rsidR="000A6C89" w:rsidRPr="00F44E77">
              <w:rPr>
                <w:rFonts w:asciiTheme="minorEastAsia" w:hAnsiTheme="minorEastAsia" w:hint="eastAsia"/>
              </w:rPr>
              <w:t xml:space="preserve">　</w:t>
            </w:r>
            <w:r w:rsidRPr="00F44E77">
              <w:rPr>
                <w:rFonts w:asciiTheme="minorEastAsia" w:hAnsiTheme="minorEastAsia" w:hint="eastAsia"/>
              </w:rPr>
              <w:t>体</w:t>
            </w:r>
          </w:p>
          <w:p w:rsidR="001B1D09" w:rsidRPr="00F44E77" w:rsidRDefault="001B1D09" w:rsidP="000A6C89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</w:rPr>
              <w:t>□ 一</w:t>
            </w:r>
            <w:r w:rsidR="000A6C89" w:rsidRPr="00F44E77">
              <w:rPr>
                <w:rFonts w:asciiTheme="minorEastAsia" w:hAnsiTheme="minorEastAsia" w:hint="eastAsia"/>
              </w:rPr>
              <w:t xml:space="preserve">　</w:t>
            </w:r>
            <w:r w:rsidRPr="00F44E77">
              <w:rPr>
                <w:rFonts w:asciiTheme="minorEastAsia" w:hAnsiTheme="minorEastAsia" w:hint="eastAsia"/>
              </w:rPr>
              <w:t>部</w:t>
            </w:r>
          </w:p>
        </w:tc>
        <w:tc>
          <w:tcPr>
            <w:tcW w:w="1932" w:type="dxa"/>
            <w:vAlign w:val="center"/>
          </w:tcPr>
          <w:p w:rsidR="001B1D09" w:rsidRPr="00F44E77" w:rsidRDefault="001B1D09" w:rsidP="000A6C89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</w:rPr>
            </w:pPr>
            <w:r w:rsidRPr="00F44E77">
              <w:rPr>
                <w:rFonts w:asciiTheme="minorEastAsia" w:hAnsiTheme="minorEastAsia" w:hint="eastAsia"/>
              </w:rPr>
              <w:t>□ 全</w:t>
            </w:r>
            <w:r w:rsidR="000A6C89" w:rsidRPr="00F44E77">
              <w:rPr>
                <w:rFonts w:asciiTheme="minorEastAsia" w:hAnsiTheme="minorEastAsia" w:hint="eastAsia"/>
              </w:rPr>
              <w:t xml:space="preserve">　</w:t>
            </w:r>
            <w:r w:rsidRPr="00F44E77">
              <w:rPr>
                <w:rFonts w:asciiTheme="minorEastAsia" w:hAnsiTheme="minorEastAsia" w:hint="eastAsia"/>
              </w:rPr>
              <w:t>体</w:t>
            </w:r>
          </w:p>
          <w:p w:rsidR="001B1D09" w:rsidRPr="00F44E77" w:rsidRDefault="001B1D09" w:rsidP="000A6C89">
            <w:pPr>
              <w:widowControl/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</w:rPr>
              <w:t>□ 一</w:t>
            </w:r>
            <w:r w:rsidR="000A6C89" w:rsidRPr="00F44E77">
              <w:rPr>
                <w:rFonts w:asciiTheme="minorEastAsia" w:hAnsiTheme="minorEastAsia" w:hint="eastAsia"/>
              </w:rPr>
              <w:t xml:space="preserve">　</w:t>
            </w:r>
            <w:r w:rsidRPr="00F44E77">
              <w:rPr>
                <w:rFonts w:asciiTheme="minorEastAsia" w:hAnsiTheme="minorEastAsia" w:hint="eastAsia"/>
              </w:rPr>
              <w:t>部</w:t>
            </w:r>
          </w:p>
        </w:tc>
        <w:tc>
          <w:tcPr>
            <w:tcW w:w="1932" w:type="dxa"/>
            <w:vAlign w:val="center"/>
          </w:tcPr>
          <w:p w:rsidR="001B1D09" w:rsidRPr="00F44E77" w:rsidRDefault="001B1D09" w:rsidP="000A6C89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</w:rPr>
            </w:pPr>
            <w:r w:rsidRPr="00F44E77">
              <w:rPr>
                <w:rFonts w:asciiTheme="minorEastAsia" w:hAnsiTheme="minorEastAsia" w:hint="eastAsia"/>
              </w:rPr>
              <w:t>□ 全</w:t>
            </w:r>
            <w:r w:rsidR="000A6C89" w:rsidRPr="00F44E77">
              <w:rPr>
                <w:rFonts w:asciiTheme="minorEastAsia" w:hAnsiTheme="minorEastAsia" w:hint="eastAsia"/>
              </w:rPr>
              <w:t xml:space="preserve">　</w:t>
            </w:r>
            <w:r w:rsidRPr="00F44E77">
              <w:rPr>
                <w:rFonts w:asciiTheme="minorEastAsia" w:hAnsiTheme="minorEastAsia" w:hint="eastAsia"/>
              </w:rPr>
              <w:t>体</w:t>
            </w:r>
          </w:p>
          <w:p w:rsidR="001B1D09" w:rsidRPr="00F44E77" w:rsidRDefault="001B1D09" w:rsidP="000A6C89">
            <w:pPr>
              <w:widowControl/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</w:rPr>
              <w:t>□ 一</w:t>
            </w:r>
            <w:r w:rsidR="000A6C89" w:rsidRPr="00F44E77">
              <w:rPr>
                <w:rFonts w:asciiTheme="minorEastAsia" w:hAnsiTheme="minorEastAsia" w:hint="eastAsia"/>
              </w:rPr>
              <w:t xml:space="preserve">　</w:t>
            </w:r>
            <w:r w:rsidRPr="00F44E77">
              <w:rPr>
                <w:rFonts w:asciiTheme="minorEastAsia" w:hAnsiTheme="minorEastAsia" w:hint="eastAsia"/>
              </w:rPr>
              <w:t>部</w:t>
            </w:r>
          </w:p>
        </w:tc>
        <w:tc>
          <w:tcPr>
            <w:tcW w:w="1932" w:type="dxa"/>
            <w:vAlign w:val="center"/>
          </w:tcPr>
          <w:p w:rsidR="001B1D09" w:rsidRPr="00F44E77" w:rsidRDefault="001B1D09" w:rsidP="000A6C89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</w:rPr>
            </w:pPr>
            <w:r w:rsidRPr="00F44E77">
              <w:rPr>
                <w:rFonts w:asciiTheme="minorEastAsia" w:hAnsiTheme="minorEastAsia" w:hint="eastAsia"/>
              </w:rPr>
              <w:t>□ 全</w:t>
            </w:r>
            <w:r w:rsidR="000A6C89" w:rsidRPr="00F44E77">
              <w:rPr>
                <w:rFonts w:asciiTheme="minorEastAsia" w:hAnsiTheme="minorEastAsia" w:hint="eastAsia"/>
              </w:rPr>
              <w:t xml:space="preserve">　</w:t>
            </w:r>
            <w:r w:rsidRPr="00F44E77">
              <w:rPr>
                <w:rFonts w:asciiTheme="minorEastAsia" w:hAnsiTheme="minorEastAsia" w:hint="eastAsia"/>
              </w:rPr>
              <w:t>体</w:t>
            </w:r>
          </w:p>
          <w:p w:rsidR="001B1D09" w:rsidRPr="00F44E77" w:rsidRDefault="001B1D09" w:rsidP="000A6C89">
            <w:pPr>
              <w:widowControl/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</w:rPr>
              <w:t>□ 一</w:t>
            </w:r>
            <w:r w:rsidR="000A6C89" w:rsidRPr="00F44E77">
              <w:rPr>
                <w:rFonts w:asciiTheme="minorEastAsia" w:hAnsiTheme="minorEastAsia" w:hint="eastAsia"/>
              </w:rPr>
              <w:t xml:space="preserve">　</w:t>
            </w:r>
            <w:r w:rsidRPr="00F44E77">
              <w:rPr>
                <w:rFonts w:asciiTheme="minorEastAsia" w:hAnsiTheme="minorEastAsia" w:hint="eastAsia"/>
              </w:rPr>
              <w:t>部</w:t>
            </w:r>
          </w:p>
        </w:tc>
      </w:tr>
      <w:tr w:rsidR="005E698A" w:rsidRPr="00F44E77" w:rsidTr="000A6C89">
        <w:trPr>
          <w:trHeight w:val="593"/>
        </w:trPr>
        <w:tc>
          <w:tcPr>
            <w:tcW w:w="1913" w:type="dxa"/>
            <w:vAlign w:val="center"/>
          </w:tcPr>
          <w:p w:rsidR="001B1D09" w:rsidRPr="00F44E77" w:rsidRDefault="005E698A" w:rsidP="00E808AB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  <w:szCs w:val="24"/>
              </w:rPr>
              <w:t>利</w:t>
            </w:r>
            <w:r w:rsidR="001B1D09" w:rsidRPr="00F44E77">
              <w:rPr>
                <w:rFonts w:asciiTheme="minorEastAsia" w:hAnsiTheme="minorEastAsia" w:hint="eastAsia"/>
                <w:szCs w:val="24"/>
              </w:rPr>
              <w:t>活</w:t>
            </w:r>
            <w:r w:rsidRPr="00F44E77">
              <w:rPr>
                <w:rFonts w:asciiTheme="minorEastAsia" w:hAnsiTheme="minorEastAsia" w:hint="eastAsia"/>
                <w:szCs w:val="24"/>
              </w:rPr>
              <w:t>用施設の</w:t>
            </w:r>
          </w:p>
          <w:p w:rsidR="005E698A" w:rsidRPr="00F44E77" w:rsidRDefault="005E698A" w:rsidP="00E808AB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  <w:szCs w:val="24"/>
              </w:rPr>
              <w:t>用</w:t>
            </w:r>
            <w:r w:rsidR="001B1D09" w:rsidRPr="00F44E77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F44E77">
              <w:rPr>
                <w:rFonts w:asciiTheme="minorEastAsia" w:hAnsiTheme="minorEastAsia" w:hint="eastAsia"/>
                <w:szCs w:val="24"/>
              </w:rPr>
              <w:t>途</w:t>
            </w:r>
          </w:p>
        </w:tc>
        <w:tc>
          <w:tcPr>
            <w:tcW w:w="7727" w:type="dxa"/>
            <w:gridSpan w:val="4"/>
          </w:tcPr>
          <w:p w:rsidR="005E698A" w:rsidRPr="00F44E77" w:rsidRDefault="005E698A" w:rsidP="00E808AB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08315E" w:rsidRPr="00F44E77" w:rsidTr="000A6C89">
        <w:trPr>
          <w:trHeight w:val="1167"/>
        </w:trPr>
        <w:tc>
          <w:tcPr>
            <w:tcW w:w="1913" w:type="dxa"/>
            <w:vAlign w:val="center"/>
          </w:tcPr>
          <w:p w:rsidR="0008315E" w:rsidRPr="00F44E77" w:rsidRDefault="0008315E" w:rsidP="000A6C89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  <w:szCs w:val="24"/>
              </w:rPr>
              <w:t>予定する事業の法的位置付け</w:t>
            </w:r>
          </w:p>
        </w:tc>
        <w:tc>
          <w:tcPr>
            <w:tcW w:w="7727" w:type="dxa"/>
            <w:gridSpan w:val="4"/>
          </w:tcPr>
          <w:p w:rsidR="0008315E" w:rsidRPr="00F44E77" w:rsidRDefault="0008315E" w:rsidP="00E808AB">
            <w:pPr>
              <w:autoSpaceDE w:val="0"/>
              <w:autoSpaceDN w:val="0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F44E77">
              <w:rPr>
                <w:rFonts w:asciiTheme="minorEastAsia" w:hAnsiTheme="minorEastAsia" w:hint="eastAsia"/>
                <w:sz w:val="18"/>
                <w:szCs w:val="18"/>
              </w:rPr>
              <w:t>※該当するものがあれば記入してください。</w:t>
            </w:r>
          </w:p>
          <w:p w:rsidR="0008315E" w:rsidRPr="00F44E77" w:rsidRDefault="0008315E" w:rsidP="00E808AB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  <w:sz w:val="18"/>
                <w:szCs w:val="18"/>
              </w:rPr>
              <w:t>例：社会福祉法第〇条に基づく○○事業</w:t>
            </w:r>
          </w:p>
        </w:tc>
      </w:tr>
      <w:tr w:rsidR="0008315E" w:rsidRPr="00F44E77" w:rsidTr="005B6751">
        <w:trPr>
          <w:trHeight w:val="2783"/>
        </w:trPr>
        <w:tc>
          <w:tcPr>
            <w:tcW w:w="1913" w:type="dxa"/>
            <w:vAlign w:val="center"/>
          </w:tcPr>
          <w:p w:rsidR="0008315E" w:rsidRPr="00F44E77" w:rsidRDefault="0008315E" w:rsidP="00E808AB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  <w:szCs w:val="24"/>
              </w:rPr>
              <w:t>事業概要</w:t>
            </w:r>
          </w:p>
        </w:tc>
        <w:tc>
          <w:tcPr>
            <w:tcW w:w="7727" w:type="dxa"/>
            <w:gridSpan w:val="4"/>
          </w:tcPr>
          <w:p w:rsidR="0008315E" w:rsidRPr="00F44E77" w:rsidRDefault="0008315E" w:rsidP="00E808AB">
            <w:pPr>
              <w:autoSpaceDE w:val="0"/>
              <w:autoSpaceDN w:val="0"/>
              <w:rPr>
                <w:rFonts w:asciiTheme="minorEastAsia" w:hAnsiTheme="minorEastAsia"/>
                <w:b w:val="0"/>
                <w:color w:val="FF0000"/>
                <w:sz w:val="18"/>
                <w:szCs w:val="18"/>
              </w:rPr>
            </w:pPr>
          </w:p>
        </w:tc>
      </w:tr>
      <w:tr w:rsidR="0008315E" w:rsidRPr="00F44E77" w:rsidTr="00C070E5">
        <w:trPr>
          <w:trHeight w:val="4090"/>
        </w:trPr>
        <w:tc>
          <w:tcPr>
            <w:tcW w:w="1913" w:type="dxa"/>
            <w:vAlign w:val="center"/>
          </w:tcPr>
          <w:p w:rsidR="0008315E" w:rsidRPr="00F44E77" w:rsidRDefault="0008315E" w:rsidP="00E808AB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F44E77">
              <w:rPr>
                <w:rFonts w:asciiTheme="minorEastAsia" w:hAnsiTheme="minorEastAsia" w:hint="eastAsia"/>
                <w:szCs w:val="24"/>
              </w:rPr>
              <w:t>事業計画</w:t>
            </w:r>
          </w:p>
        </w:tc>
        <w:tc>
          <w:tcPr>
            <w:tcW w:w="7727" w:type="dxa"/>
            <w:gridSpan w:val="4"/>
          </w:tcPr>
          <w:p w:rsidR="0008315E" w:rsidRPr="00F44E77" w:rsidRDefault="004B086B" w:rsidP="00E808AB">
            <w:pPr>
              <w:autoSpaceDE w:val="0"/>
              <w:autoSpaceDN w:val="0"/>
              <w:rPr>
                <w:rFonts w:asciiTheme="minorEastAsia" w:hAnsiTheme="minorEastAsia"/>
                <w:b w:val="0"/>
                <w:color w:val="FF0000"/>
                <w:sz w:val="18"/>
                <w:szCs w:val="18"/>
              </w:rPr>
            </w:pPr>
            <w:r w:rsidRPr="00F44E77">
              <w:rPr>
                <w:rFonts w:asciiTheme="minorEastAsia" w:hAnsiTheme="minorEastAsia" w:hint="eastAsia"/>
                <w:sz w:val="18"/>
                <w:szCs w:val="18"/>
              </w:rPr>
              <w:t>簡潔にご</w:t>
            </w:r>
            <w:bookmarkStart w:id="0" w:name="_GoBack"/>
            <w:bookmarkEnd w:id="0"/>
            <w:r w:rsidRPr="00F44E77">
              <w:rPr>
                <w:rFonts w:asciiTheme="minorEastAsia" w:hAnsiTheme="minorEastAsia" w:hint="eastAsia"/>
                <w:sz w:val="18"/>
                <w:szCs w:val="18"/>
              </w:rPr>
              <w:t>記入ください</w:t>
            </w:r>
          </w:p>
        </w:tc>
      </w:tr>
    </w:tbl>
    <w:p w:rsidR="0008315E" w:rsidRPr="00F44E77" w:rsidRDefault="000A6C89" w:rsidP="00E808AB">
      <w:pPr>
        <w:autoSpaceDE w:val="0"/>
        <w:autoSpaceDN w:val="0"/>
        <w:rPr>
          <w:rFonts w:asciiTheme="minorEastAsia" w:hAnsiTheme="minorEastAsia"/>
          <w:b w:val="0"/>
          <w:szCs w:val="21"/>
        </w:rPr>
      </w:pPr>
      <w:r w:rsidRPr="00F44E77">
        <w:rPr>
          <w:rFonts w:asciiTheme="minorEastAsia" w:hAnsiTheme="minorEastAsia" w:hint="eastAsia"/>
          <w:szCs w:val="21"/>
        </w:rPr>
        <w:t>【留意事項】</w:t>
      </w:r>
    </w:p>
    <w:p w:rsidR="0008315E" w:rsidRPr="00F44E77" w:rsidRDefault="0008315E" w:rsidP="005B6751">
      <w:pPr>
        <w:autoSpaceDE w:val="0"/>
        <w:autoSpaceDN w:val="0"/>
        <w:spacing w:line="320" w:lineRule="exact"/>
        <w:ind w:leftChars="100" w:left="422" w:hangingChars="100" w:hanging="181"/>
        <w:rPr>
          <w:rFonts w:asciiTheme="minorEastAsia" w:hAnsiTheme="minorEastAsia"/>
          <w:b w:val="0"/>
          <w:sz w:val="18"/>
          <w:szCs w:val="18"/>
        </w:rPr>
      </w:pPr>
      <w:r w:rsidRPr="00F44E77">
        <w:rPr>
          <w:rFonts w:asciiTheme="minorEastAsia" w:hAnsiTheme="minorEastAsia" w:hint="eastAsia"/>
          <w:sz w:val="18"/>
          <w:szCs w:val="18"/>
        </w:rPr>
        <w:t>※誰が誰に対してどんな事業を実施するのかを記載してください。また、</w:t>
      </w:r>
      <w:r w:rsidR="005435C8">
        <w:rPr>
          <w:rFonts w:asciiTheme="minorEastAsia" w:hAnsiTheme="minorEastAsia" w:hint="eastAsia"/>
          <w:sz w:val="18"/>
          <w:szCs w:val="18"/>
        </w:rPr>
        <w:t>事業方式</w:t>
      </w:r>
      <w:r w:rsidRPr="00F44E77">
        <w:rPr>
          <w:rFonts w:asciiTheme="minorEastAsia" w:hAnsiTheme="minorEastAsia" w:hint="eastAsia"/>
          <w:sz w:val="18"/>
          <w:szCs w:val="18"/>
        </w:rPr>
        <w:t>（</w:t>
      </w:r>
      <w:r w:rsidR="005435C8">
        <w:rPr>
          <w:rFonts w:asciiTheme="minorEastAsia" w:hAnsiTheme="minorEastAsia" w:hint="eastAsia"/>
          <w:sz w:val="18"/>
          <w:szCs w:val="18"/>
        </w:rPr>
        <w:t>管理・運営方法</w:t>
      </w:r>
      <w:r w:rsidRPr="00F44E77">
        <w:rPr>
          <w:rFonts w:asciiTheme="minorEastAsia" w:hAnsiTheme="minorEastAsia" w:hint="eastAsia"/>
          <w:sz w:val="18"/>
          <w:szCs w:val="18"/>
        </w:rPr>
        <w:t>、スタッフの所持資格等）についても記載してください。</w:t>
      </w:r>
    </w:p>
    <w:p w:rsidR="00274F68" w:rsidRDefault="0008315E" w:rsidP="005B6751">
      <w:pPr>
        <w:autoSpaceDE w:val="0"/>
        <w:autoSpaceDN w:val="0"/>
        <w:spacing w:line="320" w:lineRule="exact"/>
        <w:ind w:firstLineChars="100" w:firstLine="181"/>
        <w:rPr>
          <w:rFonts w:asciiTheme="minorEastAsia" w:hAnsiTheme="minorEastAsia"/>
          <w:sz w:val="18"/>
          <w:szCs w:val="18"/>
        </w:rPr>
      </w:pPr>
      <w:r w:rsidRPr="00F44E77">
        <w:rPr>
          <w:rFonts w:asciiTheme="minorEastAsia" w:hAnsiTheme="minorEastAsia" w:hint="eastAsia"/>
          <w:sz w:val="18"/>
          <w:szCs w:val="18"/>
        </w:rPr>
        <w:t>※地域との連携や協働事業があれば、記載してください。</w:t>
      </w:r>
    </w:p>
    <w:p w:rsidR="00183EBB" w:rsidRPr="005B6751" w:rsidRDefault="00274F68" w:rsidP="005B6751">
      <w:pPr>
        <w:autoSpaceDE w:val="0"/>
        <w:autoSpaceDN w:val="0"/>
        <w:spacing w:line="320" w:lineRule="exact"/>
        <w:ind w:firstLineChars="100" w:firstLine="181"/>
        <w:rPr>
          <w:rFonts w:asciiTheme="minorEastAsia" w:hAnsiTheme="minorEastAsia"/>
          <w:b w:val="0"/>
          <w:sz w:val="18"/>
          <w:szCs w:val="18"/>
        </w:rPr>
      </w:pPr>
      <w:r w:rsidRPr="00520EAC">
        <w:rPr>
          <w:rFonts w:asciiTheme="minorEastAsia" w:hAnsiTheme="minorEastAsia" w:hint="eastAsia"/>
          <w:sz w:val="18"/>
          <w:szCs w:val="18"/>
        </w:rPr>
        <w:t>※</w:t>
      </w:r>
      <w:r w:rsidR="00520EAC" w:rsidRPr="00520EAC">
        <w:rPr>
          <w:rFonts w:asciiTheme="minorEastAsia" w:hAnsiTheme="minorEastAsia" w:hint="eastAsia"/>
          <w:sz w:val="18"/>
          <w:szCs w:val="18"/>
        </w:rPr>
        <w:t>必要に応じて追加資料（</w:t>
      </w:r>
      <w:r w:rsidRPr="00520EAC">
        <w:rPr>
          <w:rFonts w:asciiTheme="minorEastAsia" w:hAnsiTheme="minorEastAsia" w:hint="eastAsia"/>
          <w:sz w:val="18"/>
          <w:szCs w:val="18"/>
        </w:rPr>
        <w:t>任意様式</w:t>
      </w:r>
      <w:r w:rsidR="00520EAC" w:rsidRPr="00520EAC">
        <w:rPr>
          <w:rFonts w:asciiTheme="minorEastAsia" w:hAnsiTheme="minorEastAsia" w:hint="eastAsia"/>
          <w:sz w:val="18"/>
          <w:szCs w:val="18"/>
        </w:rPr>
        <w:t>）を</w:t>
      </w:r>
      <w:r w:rsidRPr="00520EAC">
        <w:rPr>
          <w:rFonts w:asciiTheme="minorEastAsia" w:hAnsiTheme="minorEastAsia" w:hint="eastAsia"/>
          <w:sz w:val="18"/>
          <w:szCs w:val="18"/>
        </w:rPr>
        <w:t>ご提出いただいても構いません。また、後日の修正も受け付けます。</w:t>
      </w:r>
      <w:r w:rsidR="00FB56E5" w:rsidRPr="00F44E77">
        <w:rPr>
          <w:rFonts w:asciiTheme="minorEastAsia" w:hAnsiTheme="minorEastAsia"/>
          <w:b w:val="0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B641945" wp14:editId="1A2A2CA8">
                <wp:simplePos x="0" y="0"/>
                <wp:positionH relativeFrom="column">
                  <wp:posOffset>2654769</wp:posOffset>
                </wp:positionH>
                <wp:positionV relativeFrom="paragraph">
                  <wp:posOffset>7384332</wp:posOffset>
                </wp:positionV>
                <wp:extent cx="294198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F7" w:rsidRDefault="00266CF7" w:rsidP="00FB56E5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41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1" type="#_x0000_t202" style="position:absolute;left:0;text-align:left;margin-left:209.05pt;margin-top:581.45pt;width:23.1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" filled="f" stroked="f">
                <v:textbox style="mso-fit-shape-to-text:t">
                  <w:txbxContent>
                    <w:p w:rsidR="00266CF7" w:rsidRDefault="00266CF7" w:rsidP="00FB56E5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3EBB" w:rsidRPr="005B6751" w:rsidSect="0048308F">
      <w:pgSz w:w="11906" w:h="16838" w:code="9"/>
      <w:pgMar w:top="1134" w:right="1134" w:bottom="1134" w:left="1134" w:header="851" w:footer="567" w:gutter="0"/>
      <w:pgNumType w:start="1"/>
      <w:cols w:space="720"/>
      <w:docGrid w:type="linesAndChars" w:linePitch="364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DDA" w:rsidRDefault="006A2DDA" w:rsidP="00DA44F6">
      <w:r>
        <w:separator/>
      </w:r>
    </w:p>
  </w:endnote>
  <w:endnote w:type="continuationSeparator" w:id="0">
    <w:p w:rsidR="006A2DDA" w:rsidRDefault="006A2DDA" w:rsidP="00DA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DDA" w:rsidRDefault="006A2DDA" w:rsidP="00DA44F6">
      <w:r>
        <w:separator/>
      </w:r>
    </w:p>
  </w:footnote>
  <w:footnote w:type="continuationSeparator" w:id="0">
    <w:p w:rsidR="006A2DDA" w:rsidRDefault="006A2DDA" w:rsidP="00DA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EE"/>
    <w:rsid w:val="00006514"/>
    <w:rsid w:val="00014C1A"/>
    <w:rsid w:val="00016A12"/>
    <w:rsid w:val="00041660"/>
    <w:rsid w:val="00043B15"/>
    <w:rsid w:val="00066E39"/>
    <w:rsid w:val="0008315E"/>
    <w:rsid w:val="00092628"/>
    <w:rsid w:val="0009786E"/>
    <w:rsid w:val="000A6C89"/>
    <w:rsid w:val="000C1CEB"/>
    <w:rsid w:val="000E2054"/>
    <w:rsid w:val="000F13BE"/>
    <w:rsid w:val="0013144B"/>
    <w:rsid w:val="0015229D"/>
    <w:rsid w:val="00183EBB"/>
    <w:rsid w:val="00193850"/>
    <w:rsid w:val="001B1D09"/>
    <w:rsid w:val="001B7681"/>
    <w:rsid w:val="001E48DD"/>
    <w:rsid w:val="00225E53"/>
    <w:rsid w:val="00231C55"/>
    <w:rsid w:val="0024254B"/>
    <w:rsid w:val="00250680"/>
    <w:rsid w:val="002632D7"/>
    <w:rsid w:val="00266889"/>
    <w:rsid w:val="00266CF7"/>
    <w:rsid w:val="00267424"/>
    <w:rsid w:val="00274F68"/>
    <w:rsid w:val="002778D2"/>
    <w:rsid w:val="0029102F"/>
    <w:rsid w:val="002B2094"/>
    <w:rsid w:val="002B653F"/>
    <w:rsid w:val="002B6564"/>
    <w:rsid w:val="002C3E26"/>
    <w:rsid w:val="002F0550"/>
    <w:rsid w:val="00307F0B"/>
    <w:rsid w:val="0033259F"/>
    <w:rsid w:val="00344CA7"/>
    <w:rsid w:val="00381B68"/>
    <w:rsid w:val="00383D72"/>
    <w:rsid w:val="0039173D"/>
    <w:rsid w:val="00402D48"/>
    <w:rsid w:val="004077AD"/>
    <w:rsid w:val="00425E23"/>
    <w:rsid w:val="00446577"/>
    <w:rsid w:val="00476BFB"/>
    <w:rsid w:val="0048308F"/>
    <w:rsid w:val="00493084"/>
    <w:rsid w:val="004A0F53"/>
    <w:rsid w:val="004A3AFE"/>
    <w:rsid w:val="004B086B"/>
    <w:rsid w:val="004C5471"/>
    <w:rsid w:val="004E4F4B"/>
    <w:rsid w:val="005020F4"/>
    <w:rsid w:val="00505E76"/>
    <w:rsid w:val="00510280"/>
    <w:rsid w:val="00511955"/>
    <w:rsid w:val="00520EAC"/>
    <w:rsid w:val="00540BE1"/>
    <w:rsid w:val="0054196A"/>
    <w:rsid w:val="005423F9"/>
    <w:rsid w:val="005435C8"/>
    <w:rsid w:val="00556B6D"/>
    <w:rsid w:val="00557F62"/>
    <w:rsid w:val="005639FA"/>
    <w:rsid w:val="00564615"/>
    <w:rsid w:val="00572A9F"/>
    <w:rsid w:val="005A798D"/>
    <w:rsid w:val="005B6751"/>
    <w:rsid w:val="005C058D"/>
    <w:rsid w:val="005E698A"/>
    <w:rsid w:val="00601505"/>
    <w:rsid w:val="00622502"/>
    <w:rsid w:val="00631540"/>
    <w:rsid w:val="006353D1"/>
    <w:rsid w:val="00637A82"/>
    <w:rsid w:val="00650156"/>
    <w:rsid w:val="00651774"/>
    <w:rsid w:val="006A2DDA"/>
    <w:rsid w:val="006B60EA"/>
    <w:rsid w:val="006C6B52"/>
    <w:rsid w:val="006D77A2"/>
    <w:rsid w:val="006E474A"/>
    <w:rsid w:val="006E61EE"/>
    <w:rsid w:val="00721311"/>
    <w:rsid w:val="00726530"/>
    <w:rsid w:val="00745002"/>
    <w:rsid w:val="00762CE4"/>
    <w:rsid w:val="00771F9D"/>
    <w:rsid w:val="007725AE"/>
    <w:rsid w:val="00795968"/>
    <w:rsid w:val="00797EEE"/>
    <w:rsid w:val="007A5BB6"/>
    <w:rsid w:val="007B5565"/>
    <w:rsid w:val="007D2E14"/>
    <w:rsid w:val="00804D7C"/>
    <w:rsid w:val="008170FB"/>
    <w:rsid w:val="008318C8"/>
    <w:rsid w:val="00850143"/>
    <w:rsid w:val="00853D88"/>
    <w:rsid w:val="0085607B"/>
    <w:rsid w:val="008624F4"/>
    <w:rsid w:val="008707CA"/>
    <w:rsid w:val="00894BAE"/>
    <w:rsid w:val="008B13A4"/>
    <w:rsid w:val="008C09D3"/>
    <w:rsid w:val="008C4F2B"/>
    <w:rsid w:val="008D7DFF"/>
    <w:rsid w:val="008E0266"/>
    <w:rsid w:val="008E3324"/>
    <w:rsid w:val="008E42DC"/>
    <w:rsid w:val="008F761D"/>
    <w:rsid w:val="00905C8E"/>
    <w:rsid w:val="00916657"/>
    <w:rsid w:val="009218F7"/>
    <w:rsid w:val="00933730"/>
    <w:rsid w:val="00935E18"/>
    <w:rsid w:val="00941BF1"/>
    <w:rsid w:val="00941CAE"/>
    <w:rsid w:val="00954911"/>
    <w:rsid w:val="0097295F"/>
    <w:rsid w:val="009736F6"/>
    <w:rsid w:val="00985722"/>
    <w:rsid w:val="009B0023"/>
    <w:rsid w:val="009D64C5"/>
    <w:rsid w:val="009E69F2"/>
    <w:rsid w:val="009E6CE0"/>
    <w:rsid w:val="009E7069"/>
    <w:rsid w:val="00A25651"/>
    <w:rsid w:val="00A268B5"/>
    <w:rsid w:val="00A45033"/>
    <w:rsid w:val="00A45198"/>
    <w:rsid w:val="00A60DD1"/>
    <w:rsid w:val="00AD15DE"/>
    <w:rsid w:val="00AE47E2"/>
    <w:rsid w:val="00AF1CC6"/>
    <w:rsid w:val="00AF2EFC"/>
    <w:rsid w:val="00B070D2"/>
    <w:rsid w:val="00B47DF7"/>
    <w:rsid w:val="00B51E0A"/>
    <w:rsid w:val="00B62923"/>
    <w:rsid w:val="00B6470E"/>
    <w:rsid w:val="00B87D1E"/>
    <w:rsid w:val="00BA6F8D"/>
    <w:rsid w:val="00BB13EB"/>
    <w:rsid w:val="00BC15F5"/>
    <w:rsid w:val="00BC73CE"/>
    <w:rsid w:val="00C070E5"/>
    <w:rsid w:val="00C41F9E"/>
    <w:rsid w:val="00C56D10"/>
    <w:rsid w:val="00C72B59"/>
    <w:rsid w:val="00C94AF1"/>
    <w:rsid w:val="00CA7EC0"/>
    <w:rsid w:val="00CB08EA"/>
    <w:rsid w:val="00CB273D"/>
    <w:rsid w:val="00CB2ABD"/>
    <w:rsid w:val="00CC65B5"/>
    <w:rsid w:val="00CD58CD"/>
    <w:rsid w:val="00CE3198"/>
    <w:rsid w:val="00CE7CB5"/>
    <w:rsid w:val="00D14417"/>
    <w:rsid w:val="00D34286"/>
    <w:rsid w:val="00D346AD"/>
    <w:rsid w:val="00D43C1C"/>
    <w:rsid w:val="00D75A65"/>
    <w:rsid w:val="00D8434A"/>
    <w:rsid w:val="00DA44F6"/>
    <w:rsid w:val="00DA63C5"/>
    <w:rsid w:val="00DC4B67"/>
    <w:rsid w:val="00DF0822"/>
    <w:rsid w:val="00DF32B3"/>
    <w:rsid w:val="00E211A8"/>
    <w:rsid w:val="00E23BD5"/>
    <w:rsid w:val="00E4403C"/>
    <w:rsid w:val="00E50039"/>
    <w:rsid w:val="00E808AB"/>
    <w:rsid w:val="00E91918"/>
    <w:rsid w:val="00EC2355"/>
    <w:rsid w:val="00ED20C2"/>
    <w:rsid w:val="00F0501C"/>
    <w:rsid w:val="00F16989"/>
    <w:rsid w:val="00F44E77"/>
    <w:rsid w:val="00F4659B"/>
    <w:rsid w:val="00F56FD7"/>
    <w:rsid w:val="00F81E0B"/>
    <w:rsid w:val="00FB56E5"/>
    <w:rsid w:val="00F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CE739A2-AF41-4DF4-BE56-B0162555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968"/>
    <w:pPr>
      <w:widowControl w:val="0"/>
      <w:jc w:val="both"/>
    </w:pPr>
    <w:rPr>
      <w:rFonts w:ascii="ＭＳ 明朝" w:eastAsia="ＭＳ 明朝"/>
      <w:b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 w:val="0"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 w:val="0"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8C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E2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211A8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A44F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A44F6"/>
  </w:style>
  <w:style w:type="paragraph" w:styleId="af6">
    <w:name w:val="footer"/>
    <w:basedOn w:val="a"/>
    <w:link w:val="af7"/>
    <w:uiPriority w:val="99"/>
    <w:unhideWhenUsed/>
    <w:rsid w:val="00DA44F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A44F6"/>
  </w:style>
  <w:style w:type="character" w:styleId="af8">
    <w:name w:val="annotation reference"/>
    <w:basedOn w:val="a0"/>
    <w:uiPriority w:val="99"/>
    <w:semiHidden/>
    <w:unhideWhenUsed/>
    <w:rsid w:val="00F16989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F16989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F16989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16989"/>
    <w:rPr>
      <w:b w:val="0"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F16989"/>
    <w:rPr>
      <w:b/>
      <w:bCs/>
    </w:rPr>
  </w:style>
  <w:style w:type="character" w:styleId="afd">
    <w:name w:val="Unresolved Mention"/>
    <w:basedOn w:val="a0"/>
    <w:uiPriority w:val="99"/>
    <w:semiHidden/>
    <w:unhideWhenUsed/>
    <w:rsid w:val="007D2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昌弘</dc:creator>
  <cp:keywords/>
  <dc:description/>
  <cp:lastModifiedBy>伊藤　昌弘</cp:lastModifiedBy>
  <cp:revision>15</cp:revision>
  <cp:lastPrinted>2023-01-10T04:12:00Z</cp:lastPrinted>
  <dcterms:created xsi:type="dcterms:W3CDTF">2022-12-22T11:33:00Z</dcterms:created>
  <dcterms:modified xsi:type="dcterms:W3CDTF">2023-01-10T08:35:00Z</dcterms:modified>
</cp:coreProperties>
</file>