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468" w:rsidRPr="00E82B50" w:rsidRDefault="00E01468" w:rsidP="00E01468">
      <w:pPr>
        <w:autoSpaceDE w:val="0"/>
        <w:autoSpaceDN w:val="0"/>
        <w:rPr>
          <w:rFonts w:asciiTheme="minorEastAsia" w:hAnsiTheme="minorEastAsia"/>
          <w:b w:val="0"/>
          <w:szCs w:val="24"/>
        </w:rPr>
      </w:pPr>
      <w:r w:rsidRPr="00E82B50">
        <w:rPr>
          <w:rFonts w:asciiTheme="minorEastAsia" w:hAnsiTheme="minorEastAsia" w:hint="eastAsia"/>
          <w:szCs w:val="24"/>
        </w:rPr>
        <w:t>第2号様式　（応募事業者概要書）</w:t>
      </w:r>
    </w:p>
    <w:p w:rsidR="00E01468" w:rsidRPr="00E82B50" w:rsidRDefault="00E01468" w:rsidP="00E01468">
      <w:pPr>
        <w:autoSpaceDE w:val="0"/>
        <w:autoSpaceDN w:val="0"/>
        <w:rPr>
          <w:rFonts w:asciiTheme="minorEastAsia" w:hAnsiTheme="minorEastAsia"/>
          <w:b w:val="0"/>
          <w:szCs w:val="24"/>
        </w:rPr>
      </w:pPr>
    </w:p>
    <w:p w:rsidR="00E01468" w:rsidRPr="00E82B50" w:rsidRDefault="00E01468" w:rsidP="00E01468">
      <w:pPr>
        <w:autoSpaceDE w:val="0"/>
        <w:autoSpaceDN w:val="0"/>
        <w:jc w:val="center"/>
        <w:rPr>
          <w:rFonts w:asciiTheme="minorEastAsia" w:hAnsiTheme="minorEastAsia"/>
          <w:b w:val="0"/>
          <w:sz w:val="28"/>
          <w:szCs w:val="28"/>
        </w:rPr>
      </w:pPr>
      <w:r w:rsidRPr="00E82B50">
        <w:rPr>
          <w:rFonts w:asciiTheme="minorEastAsia" w:hAnsiTheme="minorEastAsia" w:hint="eastAsia"/>
          <w:sz w:val="28"/>
          <w:szCs w:val="28"/>
        </w:rPr>
        <w:t>応募事業者概要書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3305"/>
        <w:gridCol w:w="3164"/>
      </w:tblGrid>
      <w:tr w:rsidR="00E01468" w:rsidRPr="00E82B50" w:rsidTr="009C73C6">
        <w:trPr>
          <w:trHeight w:val="960"/>
        </w:trPr>
        <w:tc>
          <w:tcPr>
            <w:tcW w:w="2547" w:type="dxa"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01468">
              <w:rPr>
                <w:rFonts w:asciiTheme="minorEastAsia" w:hAnsiTheme="minorEastAsia" w:hint="eastAsia"/>
                <w:spacing w:val="40"/>
                <w:kern w:val="0"/>
                <w:szCs w:val="24"/>
                <w:fitText w:val="1205" w:id="-1227176192"/>
              </w:rPr>
              <w:t>事業者</w:t>
            </w:r>
            <w:r w:rsidRPr="00E01468">
              <w:rPr>
                <w:rFonts w:asciiTheme="minorEastAsia" w:hAnsiTheme="minorEastAsia" w:hint="eastAsia"/>
                <w:spacing w:val="1"/>
                <w:kern w:val="0"/>
                <w:szCs w:val="24"/>
                <w:fitText w:val="1205" w:id="-1227176192"/>
              </w:rPr>
              <w:t>名</w:t>
            </w:r>
          </w:p>
        </w:tc>
        <w:tc>
          <w:tcPr>
            <w:tcW w:w="6469" w:type="dxa"/>
            <w:gridSpan w:val="2"/>
          </w:tcPr>
          <w:p w:rsidR="00E01468" w:rsidRPr="00E82B50" w:rsidRDefault="00E01468" w:rsidP="009C73C6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01468" w:rsidRPr="00E82B50" w:rsidTr="009C73C6">
        <w:trPr>
          <w:trHeight w:val="974"/>
        </w:trPr>
        <w:tc>
          <w:tcPr>
            <w:tcW w:w="2547" w:type="dxa"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6469" w:type="dxa"/>
            <w:gridSpan w:val="2"/>
          </w:tcPr>
          <w:p w:rsidR="00E01468" w:rsidRPr="00E82B50" w:rsidRDefault="00E01468" w:rsidP="009C73C6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01468" w:rsidRPr="00E82B50" w:rsidTr="009C73C6">
        <w:trPr>
          <w:trHeight w:val="988"/>
        </w:trPr>
        <w:tc>
          <w:tcPr>
            <w:tcW w:w="2547" w:type="dxa"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資　本　金</w:t>
            </w:r>
          </w:p>
        </w:tc>
        <w:tc>
          <w:tcPr>
            <w:tcW w:w="6469" w:type="dxa"/>
            <w:gridSpan w:val="2"/>
          </w:tcPr>
          <w:p w:rsidR="00E01468" w:rsidRPr="00E82B50" w:rsidRDefault="00E01468" w:rsidP="009C73C6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01468" w:rsidRPr="00E82B50" w:rsidTr="009C73C6">
        <w:trPr>
          <w:trHeight w:val="988"/>
        </w:trPr>
        <w:tc>
          <w:tcPr>
            <w:tcW w:w="2547" w:type="dxa"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01468">
              <w:rPr>
                <w:rFonts w:asciiTheme="minorEastAsia" w:hAnsiTheme="minorEastAsia" w:hint="eastAsia"/>
                <w:spacing w:val="40"/>
                <w:kern w:val="0"/>
                <w:szCs w:val="24"/>
                <w:fitText w:val="1205" w:id="-1227176191"/>
              </w:rPr>
              <w:t>従業員</w:t>
            </w:r>
            <w:r w:rsidRPr="00E01468">
              <w:rPr>
                <w:rFonts w:asciiTheme="minorEastAsia" w:hAnsiTheme="minorEastAsia" w:hint="eastAsia"/>
                <w:spacing w:val="1"/>
                <w:kern w:val="0"/>
                <w:szCs w:val="24"/>
                <w:fitText w:val="1205" w:id="-1227176191"/>
              </w:rPr>
              <w:t>数</w:t>
            </w:r>
          </w:p>
        </w:tc>
        <w:tc>
          <w:tcPr>
            <w:tcW w:w="6469" w:type="dxa"/>
            <w:gridSpan w:val="2"/>
          </w:tcPr>
          <w:p w:rsidR="00E01468" w:rsidRPr="00E82B50" w:rsidRDefault="00E01468" w:rsidP="009C73C6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01468" w:rsidRPr="00E82B50" w:rsidTr="009C73C6">
        <w:trPr>
          <w:trHeight w:val="1617"/>
        </w:trPr>
        <w:tc>
          <w:tcPr>
            <w:tcW w:w="2547" w:type="dxa"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主たる業務</w:t>
            </w:r>
          </w:p>
        </w:tc>
        <w:tc>
          <w:tcPr>
            <w:tcW w:w="6469" w:type="dxa"/>
            <w:gridSpan w:val="2"/>
          </w:tcPr>
          <w:p w:rsidR="00E01468" w:rsidRPr="00E82B50" w:rsidRDefault="00E01468" w:rsidP="009C73C6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01468" w:rsidRPr="00E82B50" w:rsidTr="009C73C6">
        <w:trPr>
          <w:trHeight w:val="2547"/>
        </w:trPr>
        <w:tc>
          <w:tcPr>
            <w:tcW w:w="2547" w:type="dxa"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事業・活動の特色等</w:t>
            </w:r>
          </w:p>
        </w:tc>
        <w:tc>
          <w:tcPr>
            <w:tcW w:w="6469" w:type="dxa"/>
            <w:gridSpan w:val="2"/>
          </w:tcPr>
          <w:p w:rsidR="00E01468" w:rsidRPr="00E82B50" w:rsidRDefault="00E01468" w:rsidP="009C73C6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  <w:tr w:rsidR="00E01468" w:rsidRPr="00E82B50" w:rsidTr="009C73C6">
        <w:tc>
          <w:tcPr>
            <w:tcW w:w="2547" w:type="dxa"/>
            <w:vMerge w:val="restart"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利用希望施設</w:t>
            </w:r>
          </w:p>
        </w:tc>
        <w:tc>
          <w:tcPr>
            <w:tcW w:w="6469" w:type="dxa"/>
            <w:gridSpan w:val="2"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〇を付ける</w:t>
            </w:r>
          </w:p>
        </w:tc>
      </w:tr>
      <w:tr w:rsidR="00E01468" w:rsidRPr="00E82B50" w:rsidTr="009C73C6">
        <w:trPr>
          <w:trHeight w:val="724"/>
        </w:trPr>
        <w:tc>
          <w:tcPr>
            <w:tcW w:w="2547" w:type="dxa"/>
            <w:vMerge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多良小</w:t>
            </w:r>
          </w:p>
        </w:tc>
        <w:tc>
          <w:tcPr>
            <w:tcW w:w="3164" w:type="dxa"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時小</w:t>
            </w:r>
          </w:p>
        </w:tc>
      </w:tr>
      <w:tr w:rsidR="00E01468" w:rsidRPr="00E82B50" w:rsidTr="009C73C6">
        <w:trPr>
          <w:trHeight w:val="1829"/>
        </w:trPr>
        <w:tc>
          <w:tcPr>
            <w:tcW w:w="2547" w:type="dxa"/>
            <w:vAlign w:val="center"/>
          </w:tcPr>
          <w:p w:rsidR="00E01468" w:rsidRPr="00E82B50" w:rsidRDefault="00E01468" w:rsidP="009C73C6">
            <w:pPr>
              <w:autoSpaceDE w:val="0"/>
              <w:autoSpaceDN w:val="0"/>
              <w:jc w:val="center"/>
              <w:rPr>
                <w:rFonts w:asciiTheme="minorEastAsia" w:hAnsiTheme="minorEastAsia"/>
                <w:b w:val="0"/>
                <w:szCs w:val="24"/>
              </w:rPr>
            </w:pPr>
            <w:r w:rsidRPr="00E82B50">
              <w:rPr>
                <w:rFonts w:asciiTheme="minorEastAsia" w:hAnsiTheme="minorEastAsia" w:hint="eastAsia"/>
                <w:szCs w:val="24"/>
              </w:rPr>
              <w:t>その他特記事項</w:t>
            </w:r>
          </w:p>
        </w:tc>
        <w:tc>
          <w:tcPr>
            <w:tcW w:w="6469" w:type="dxa"/>
            <w:gridSpan w:val="2"/>
          </w:tcPr>
          <w:p w:rsidR="00E01468" w:rsidRPr="00E82B50" w:rsidRDefault="00E01468" w:rsidP="009C73C6">
            <w:pPr>
              <w:autoSpaceDE w:val="0"/>
              <w:autoSpaceDN w:val="0"/>
              <w:rPr>
                <w:rFonts w:asciiTheme="minorEastAsia" w:hAnsiTheme="minorEastAsia"/>
                <w:b w:val="0"/>
                <w:szCs w:val="24"/>
              </w:rPr>
            </w:pPr>
          </w:p>
        </w:tc>
      </w:tr>
    </w:tbl>
    <w:p w:rsidR="00E01468" w:rsidRPr="00E82B50" w:rsidRDefault="00E01468" w:rsidP="00E01468">
      <w:pPr>
        <w:autoSpaceDE w:val="0"/>
        <w:autoSpaceDN w:val="0"/>
        <w:rPr>
          <w:rFonts w:asciiTheme="minorEastAsia" w:hAnsiTheme="minorEastAsia"/>
          <w:b w:val="0"/>
          <w:szCs w:val="21"/>
        </w:rPr>
      </w:pPr>
      <w:r w:rsidRPr="00E82B50">
        <w:rPr>
          <w:rFonts w:asciiTheme="minorEastAsia" w:hAnsiTheme="minorEastAsia" w:hint="eastAsia"/>
          <w:szCs w:val="21"/>
        </w:rPr>
        <w:t>※　1枚で収まらない場合は、複数枚での提出も可能です。</w:t>
      </w:r>
    </w:p>
    <w:p w:rsidR="00541C50" w:rsidRPr="00E82B50" w:rsidRDefault="00E01468" w:rsidP="00E01468">
      <w:pPr>
        <w:autoSpaceDE w:val="0"/>
        <w:autoSpaceDN w:val="0"/>
        <w:rPr>
          <w:rFonts w:asciiTheme="minorEastAsia" w:hAnsiTheme="minorEastAsia"/>
          <w:b w:val="0"/>
          <w:szCs w:val="21"/>
        </w:rPr>
      </w:pPr>
      <w:r w:rsidRPr="00E82B50">
        <w:rPr>
          <w:rFonts w:asciiTheme="minorEastAsia" w:hAnsiTheme="minorEastAsia" w:hint="eastAsia"/>
          <w:szCs w:val="21"/>
        </w:rPr>
        <w:t>※　グループでの応募の場合、全ての構成企業について提出してください。</w:t>
      </w:r>
      <w:bookmarkStart w:id="0" w:name="_GoBack"/>
      <w:bookmarkEnd w:id="0"/>
    </w:p>
    <w:p w:rsidR="009676AF" w:rsidRPr="00E82B50" w:rsidRDefault="009676AF">
      <w:pPr>
        <w:widowControl/>
        <w:jc w:val="left"/>
        <w:rPr>
          <w:rFonts w:asciiTheme="minorEastAsia" w:hAnsiTheme="minorEastAsia"/>
          <w:szCs w:val="24"/>
        </w:rPr>
      </w:pPr>
    </w:p>
    <w:sectPr w:rsidR="009676AF" w:rsidRPr="00E82B50" w:rsidSect="0011485E">
      <w:pgSz w:w="11906" w:h="16838" w:code="9"/>
      <w:pgMar w:top="1418" w:right="1134" w:bottom="993" w:left="1134" w:header="851" w:footer="567" w:gutter="0"/>
      <w:cols w:space="720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E3" w:rsidRDefault="00CC58E3" w:rsidP="00FF2ABF">
      <w:r>
        <w:separator/>
      </w:r>
    </w:p>
  </w:endnote>
  <w:endnote w:type="continuationSeparator" w:id="0">
    <w:p w:rsidR="00CC58E3" w:rsidRDefault="00CC58E3" w:rsidP="00FF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E3" w:rsidRDefault="00CC58E3" w:rsidP="00FF2ABF">
      <w:r>
        <w:separator/>
      </w:r>
    </w:p>
  </w:footnote>
  <w:footnote w:type="continuationSeparator" w:id="0">
    <w:p w:rsidR="00CC58E3" w:rsidRDefault="00CC58E3" w:rsidP="00FF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4"/>
    <w:rsid w:val="00023E0E"/>
    <w:rsid w:val="00095973"/>
    <w:rsid w:val="000B746F"/>
    <w:rsid w:val="0011485E"/>
    <w:rsid w:val="00132106"/>
    <w:rsid w:val="001574A5"/>
    <w:rsid w:val="001F4E86"/>
    <w:rsid w:val="00235120"/>
    <w:rsid w:val="003A44D4"/>
    <w:rsid w:val="003B7C2F"/>
    <w:rsid w:val="003E5052"/>
    <w:rsid w:val="004432AF"/>
    <w:rsid w:val="004C0A06"/>
    <w:rsid w:val="004D4FBB"/>
    <w:rsid w:val="004D6E25"/>
    <w:rsid w:val="00541C50"/>
    <w:rsid w:val="00600F5D"/>
    <w:rsid w:val="006341B1"/>
    <w:rsid w:val="006446BD"/>
    <w:rsid w:val="00646B69"/>
    <w:rsid w:val="006A0001"/>
    <w:rsid w:val="006A3784"/>
    <w:rsid w:val="00757EC8"/>
    <w:rsid w:val="007849ED"/>
    <w:rsid w:val="00787C64"/>
    <w:rsid w:val="007A5D2C"/>
    <w:rsid w:val="00813851"/>
    <w:rsid w:val="008366B2"/>
    <w:rsid w:val="00853D79"/>
    <w:rsid w:val="00864951"/>
    <w:rsid w:val="008E3CB4"/>
    <w:rsid w:val="008E770D"/>
    <w:rsid w:val="009676AF"/>
    <w:rsid w:val="00967F0B"/>
    <w:rsid w:val="00986425"/>
    <w:rsid w:val="009E1CF8"/>
    <w:rsid w:val="00A12A3C"/>
    <w:rsid w:val="00A31AEB"/>
    <w:rsid w:val="00A55D07"/>
    <w:rsid w:val="00AD18A6"/>
    <w:rsid w:val="00AD3DCC"/>
    <w:rsid w:val="00AE532E"/>
    <w:rsid w:val="00B10E54"/>
    <w:rsid w:val="00B1603B"/>
    <w:rsid w:val="00B6007B"/>
    <w:rsid w:val="00B902DE"/>
    <w:rsid w:val="00BC1B0C"/>
    <w:rsid w:val="00BE758C"/>
    <w:rsid w:val="00C25E9B"/>
    <w:rsid w:val="00C629C7"/>
    <w:rsid w:val="00C86B1B"/>
    <w:rsid w:val="00CA7464"/>
    <w:rsid w:val="00CC58E3"/>
    <w:rsid w:val="00CF32C8"/>
    <w:rsid w:val="00CF439F"/>
    <w:rsid w:val="00CF6E81"/>
    <w:rsid w:val="00D82462"/>
    <w:rsid w:val="00D97552"/>
    <w:rsid w:val="00DB1B26"/>
    <w:rsid w:val="00DB38D2"/>
    <w:rsid w:val="00DC23FD"/>
    <w:rsid w:val="00DF6721"/>
    <w:rsid w:val="00E01468"/>
    <w:rsid w:val="00E2732B"/>
    <w:rsid w:val="00E82B50"/>
    <w:rsid w:val="00E938DA"/>
    <w:rsid w:val="00F27209"/>
    <w:rsid w:val="00FB328A"/>
    <w:rsid w:val="00FD04B7"/>
    <w:rsid w:val="00FF2ABF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78CC33A-71D6-4702-BC4A-74E61E34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2DE"/>
    <w:pPr>
      <w:widowControl w:val="0"/>
      <w:jc w:val="both"/>
    </w:pPr>
    <w:rPr>
      <w:rFonts w:ascii="ＭＳ 明朝" w:eastAsia="ＭＳ 明朝"/>
      <w:b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 w:val="0"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 w:val="0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CA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2ABF"/>
  </w:style>
  <w:style w:type="paragraph" w:styleId="af4">
    <w:name w:val="footer"/>
    <w:basedOn w:val="a"/>
    <w:link w:val="af5"/>
    <w:uiPriority w:val="99"/>
    <w:unhideWhenUsed/>
    <w:rsid w:val="00FF2AB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2ABF"/>
  </w:style>
  <w:style w:type="paragraph" w:styleId="af6">
    <w:name w:val="Balloon Text"/>
    <w:basedOn w:val="a"/>
    <w:link w:val="af7"/>
    <w:uiPriority w:val="99"/>
    <w:semiHidden/>
    <w:unhideWhenUsed/>
    <w:rsid w:val="0060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00F5D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2B7F-98BF-4587-A2FF-C78CB576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昌弘</dc:creator>
  <cp:keywords/>
  <dc:description/>
  <cp:lastModifiedBy>伊藤　昌弘</cp:lastModifiedBy>
  <cp:revision>7</cp:revision>
  <cp:lastPrinted>2023-06-14T04:03:00Z</cp:lastPrinted>
  <dcterms:created xsi:type="dcterms:W3CDTF">2023-06-01T00:50:00Z</dcterms:created>
  <dcterms:modified xsi:type="dcterms:W3CDTF">2023-06-27T02:07:00Z</dcterms:modified>
</cp:coreProperties>
</file>