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50" w:rsidRPr="00E82B50" w:rsidRDefault="00813851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>第5号</w:t>
      </w:r>
      <w:r w:rsidR="006341B1" w:rsidRPr="00E82B50">
        <w:rPr>
          <w:rFonts w:asciiTheme="minorEastAsia" w:hAnsiTheme="minorEastAsia" w:hint="eastAsia"/>
          <w:szCs w:val="24"/>
        </w:rPr>
        <w:t>様式</w:t>
      </w:r>
      <w:r w:rsidRPr="00E82B50">
        <w:rPr>
          <w:rFonts w:asciiTheme="minorEastAsia" w:hAnsiTheme="minorEastAsia" w:hint="eastAsia"/>
          <w:szCs w:val="24"/>
        </w:rPr>
        <w:t xml:space="preserve">　（応募申込書）</w:t>
      </w: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</w:t>
      </w:r>
      <w:r w:rsidR="009E1CF8" w:rsidRPr="00E82B50">
        <w:rPr>
          <w:rFonts w:asciiTheme="minorEastAsia" w:hAnsiTheme="minorEastAsia" w:hint="eastAsia"/>
          <w:szCs w:val="24"/>
        </w:rPr>
        <w:t>令和　　年　　月　　日</w:t>
      </w:r>
    </w:p>
    <w:p w:rsidR="003B7C2F" w:rsidRPr="00E82B50" w:rsidRDefault="003B7C2F" w:rsidP="003B7C2F">
      <w:pPr>
        <w:autoSpaceDE w:val="0"/>
        <w:autoSpaceDN w:val="0"/>
        <w:rPr>
          <w:rFonts w:asciiTheme="minorEastAsia" w:hAnsiTheme="minorEastAsia"/>
          <w:szCs w:val="24"/>
        </w:rPr>
      </w:pP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</w:t>
      </w:r>
      <w:r w:rsidR="009E1CF8" w:rsidRPr="00E82B50">
        <w:rPr>
          <w:rFonts w:asciiTheme="minorEastAsia" w:hAnsiTheme="minorEastAsia" w:hint="eastAsia"/>
          <w:szCs w:val="24"/>
        </w:rPr>
        <w:t>大垣市長　石田　仁　様</w:t>
      </w:r>
    </w:p>
    <w:p w:rsidR="003B7C2F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</w:rPr>
      </w:pPr>
    </w:p>
    <w:p w:rsidR="009E1CF8" w:rsidRPr="00E82B50" w:rsidRDefault="009E1CF8" w:rsidP="00B902DE">
      <w:pPr>
        <w:autoSpaceDE w:val="0"/>
        <w:autoSpaceDN w:val="0"/>
        <w:jc w:val="center"/>
        <w:rPr>
          <w:rFonts w:asciiTheme="minorEastAsia" w:hAnsiTheme="minorEastAsia"/>
          <w:b w:val="0"/>
          <w:sz w:val="28"/>
          <w:szCs w:val="28"/>
        </w:rPr>
      </w:pPr>
      <w:r w:rsidRPr="00E82B50">
        <w:rPr>
          <w:rFonts w:asciiTheme="minorEastAsia" w:hAnsiTheme="minorEastAsia" w:hint="eastAsia"/>
          <w:sz w:val="28"/>
          <w:szCs w:val="28"/>
        </w:rPr>
        <w:t>応　募　申　込　書</w:t>
      </w:r>
    </w:p>
    <w:p w:rsidR="003B7C2F" w:rsidRPr="00E82B50" w:rsidRDefault="003B7C2F" w:rsidP="003B7C2F">
      <w:pPr>
        <w:autoSpaceDE w:val="0"/>
        <w:autoSpaceDN w:val="0"/>
        <w:rPr>
          <w:rFonts w:asciiTheme="minorEastAsia" w:hAnsiTheme="minorEastAsia"/>
          <w:szCs w:val="24"/>
        </w:rPr>
      </w:pP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9E1CF8" w:rsidRPr="00E82B50">
        <w:rPr>
          <w:rFonts w:asciiTheme="minorEastAsia" w:hAnsiTheme="minorEastAsia" w:hint="eastAsia"/>
          <w:szCs w:val="24"/>
        </w:rPr>
        <w:t>事業者名</w:t>
      </w: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="009E1CF8" w:rsidRPr="00E82B50">
        <w:rPr>
          <w:rFonts w:asciiTheme="minorEastAsia" w:hAnsiTheme="minorEastAsia" w:hint="eastAsia"/>
          <w:szCs w:val="24"/>
        </w:rPr>
        <w:t>住所（所在地）</w:t>
      </w: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="009E1CF8" w:rsidRPr="00E82B50">
        <w:rPr>
          <w:rFonts w:asciiTheme="minorEastAsia" w:hAnsiTheme="minorEastAsia" w:hint="eastAsia"/>
          <w:szCs w:val="24"/>
        </w:rPr>
        <w:t>商号又は名称</w:t>
      </w: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="009E1CF8" w:rsidRPr="00E82B50">
        <w:rPr>
          <w:rFonts w:asciiTheme="minorEastAsia" w:hAnsiTheme="minorEastAsia" w:hint="eastAsia"/>
          <w:szCs w:val="24"/>
        </w:rPr>
        <w:t>代表者職氏名　　　　　　㊞</w:t>
      </w:r>
    </w:p>
    <w:p w:rsidR="009E1CF8" w:rsidRPr="00E82B50" w:rsidRDefault="009E1CF8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9E1CF8" w:rsidRPr="00E82B50">
        <w:rPr>
          <w:rFonts w:asciiTheme="minorEastAsia" w:hAnsiTheme="minorEastAsia" w:hint="eastAsia"/>
          <w:szCs w:val="24"/>
        </w:rPr>
        <w:t>担当責任者の連絡先</w:t>
      </w: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  <w:u w:val="single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="009E1CF8" w:rsidRPr="00E82B50">
        <w:rPr>
          <w:rFonts w:asciiTheme="minorEastAsia" w:hAnsiTheme="minorEastAsia" w:hint="eastAsia"/>
          <w:szCs w:val="24"/>
          <w:u w:val="single"/>
        </w:rPr>
        <w:t xml:space="preserve">担当者部署名　　　　　　　　　　　　　　</w:t>
      </w: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  <w:u w:val="single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="009E1CF8" w:rsidRPr="00E82B50">
        <w:rPr>
          <w:rFonts w:asciiTheme="minorEastAsia" w:hAnsiTheme="minorEastAsia" w:hint="eastAsia"/>
          <w:szCs w:val="24"/>
          <w:u w:val="single"/>
        </w:rPr>
        <w:t xml:space="preserve">氏名　　　　　　　　　　　　　　　　　　</w:t>
      </w: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  <w:u w:val="single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="009E1CF8" w:rsidRPr="00E82B50">
        <w:rPr>
          <w:rFonts w:asciiTheme="minorEastAsia" w:hAnsiTheme="minorEastAsia" w:hint="eastAsia"/>
          <w:szCs w:val="24"/>
          <w:u w:val="single"/>
        </w:rPr>
        <w:t xml:space="preserve">電話番号　　　　　　　　　　　　　　　　</w:t>
      </w:r>
    </w:p>
    <w:p w:rsidR="009E1CF8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  <w:u w:val="single"/>
        </w:rPr>
      </w:pPr>
      <w:r w:rsidRPr="00E82B50"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="009E1CF8" w:rsidRPr="00E82B50">
        <w:rPr>
          <w:rFonts w:asciiTheme="minorEastAsia" w:hAnsiTheme="minorEastAsia" w:hint="eastAsia"/>
          <w:szCs w:val="24"/>
          <w:u w:val="single"/>
        </w:rPr>
        <w:t xml:space="preserve">ﾒｰﾙｱﾄﾞﾚｽ　　　　　　　　　　　　　　　　</w:t>
      </w:r>
    </w:p>
    <w:p w:rsidR="009E1CF8" w:rsidRPr="00E82B50" w:rsidRDefault="009E1CF8" w:rsidP="00B902DE">
      <w:pPr>
        <w:autoSpaceDE w:val="0"/>
        <w:autoSpaceDN w:val="0"/>
        <w:rPr>
          <w:rFonts w:asciiTheme="minorEastAsia" w:hAnsiTheme="minorEastAsia"/>
          <w:b w:val="0"/>
          <w:szCs w:val="24"/>
          <w:u w:val="single"/>
        </w:rPr>
      </w:pPr>
    </w:p>
    <w:p w:rsidR="003B7C2F" w:rsidRPr="00E82B50" w:rsidRDefault="003B7C2F" w:rsidP="00B902DE">
      <w:pPr>
        <w:autoSpaceDE w:val="0"/>
        <w:autoSpaceDN w:val="0"/>
        <w:rPr>
          <w:rFonts w:asciiTheme="minorEastAsia" w:hAnsiTheme="minorEastAsia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</w:t>
      </w:r>
      <w:r w:rsidR="009E1CF8" w:rsidRPr="00E82B50">
        <w:rPr>
          <w:rFonts w:asciiTheme="minorEastAsia" w:hAnsiTheme="minorEastAsia" w:hint="eastAsia"/>
          <w:szCs w:val="24"/>
        </w:rPr>
        <w:t>「</w:t>
      </w:r>
      <w:r w:rsidR="004D4FBB" w:rsidRPr="00E82B50">
        <w:rPr>
          <w:rFonts w:asciiTheme="minorEastAsia" w:hAnsiTheme="minorEastAsia" w:hint="eastAsia"/>
          <w:szCs w:val="24"/>
        </w:rPr>
        <w:t>大垣市上石津</w:t>
      </w:r>
      <w:r w:rsidR="00DC23FD" w:rsidRPr="00E82B50">
        <w:rPr>
          <w:rFonts w:asciiTheme="minorEastAsia" w:hAnsiTheme="minorEastAsia" w:hint="eastAsia"/>
          <w:szCs w:val="24"/>
        </w:rPr>
        <w:t>地域</w:t>
      </w:r>
      <w:r w:rsidR="004D4FBB" w:rsidRPr="00E82B50">
        <w:rPr>
          <w:rFonts w:asciiTheme="minorEastAsia" w:hAnsiTheme="minorEastAsia" w:hint="eastAsia"/>
          <w:szCs w:val="24"/>
        </w:rPr>
        <w:t>小学校跡地利活用事業者プロポーザル方式公募要領</w:t>
      </w:r>
      <w:r w:rsidR="009E1CF8" w:rsidRPr="00E82B50">
        <w:rPr>
          <w:rFonts w:asciiTheme="minorEastAsia" w:hAnsiTheme="minorEastAsia" w:hint="eastAsia"/>
          <w:szCs w:val="24"/>
        </w:rPr>
        <w:t>」に基づき、</w:t>
      </w:r>
    </w:p>
    <w:p w:rsidR="009E1CF8" w:rsidRPr="00E82B50" w:rsidRDefault="009E1CF8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>関係書類を添えて応募申込書を提出します。</w:t>
      </w:r>
    </w:p>
    <w:p w:rsidR="009E1CF8" w:rsidRPr="00E82B50" w:rsidRDefault="009E1CF8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</w:p>
    <w:p w:rsidR="009E1CF8" w:rsidRPr="00E82B50" w:rsidRDefault="009E1CF8" w:rsidP="00B902DE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>関係書類</w:t>
      </w:r>
    </w:p>
    <w:p w:rsidR="004D4FBB" w:rsidRPr="00E82B50" w:rsidRDefault="009E1CF8" w:rsidP="00B902DE">
      <w:pPr>
        <w:autoSpaceDE w:val="0"/>
        <w:autoSpaceDN w:val="0"/>
        <w:rPr>
          <w:rFonts w:asciiTheme="minorEastAsia" w:hAnsiTheme="minorEastAsia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</w:t>
      </w:r>
      <w:r w:rsidR="003B7C2F" w:rsidRPr="00E82B50">
        <w:rPr>
          <w:rFonts w:asciiTheme="minorEastAsia" w:hAnsiTheme="minorEastAsia" w:hint="eastAsia"/>
          <w:szCs w:val="24"/>
        </w:rPr>
        <w:t>１</w:t>
      </w:r>
      <w:r w:rsidR="004D4FBB" w:rsidRPr="00E82B50">
        <w:rPr>
          <w:rFonts w:asciiTheme="minorEastAsia" w:hAnsiTheme="minorEastAsia" w:hint="eastAsia"/>
          <w:szCs w:val="24"/>
        </w:rPr>
        <w:t xml:space="preserve">　</w:t>
      </w:r>
      <w:r w:rsidRPr="00E82B50">
        <w:rPr>
          <w:rFonts w:asciiTheme="minorEastAsia" w:hAnsiTheme="minorEastAsia" w:hint="eastAsia"/>
          <w:szCs w:val="24"/>
        </w:rPr>
        <w:t>事業提案書（様式6号）</w:t>
      </w:r>
    </w:p>
    <w:p w:rsidR="004D4FBB" w:rsidRPr="00E82B50" w:rsidRDefault="003B7C2F" w:rsidP="003B7C2F">
      <w:pPr>
        <w:autoSpaceDE w:val="0"/>
        <w:autoSpaceDN w:val="0"/>
        <w:rPr>
          <w:rFonts w:asciiTheme="minorEastAsia" w:hAnsiTheme="minorEastAsia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２</w:t>
      </w:r>
      <w:r w:rsidR="004D4FBB" w:rsidRPr="00E82B50">
        <w:rPr>
          <w:rFonts w:asciiTheme="minorEastAsia" w:hAnsiTheme="minorEastAsia" w:hint="eastAsia"/>
          <w:szCs w:val="24"/>
        </w:rPr>
        <w:t xml:space="preserve">　定款（写し）</w:t>
      </w:r>
    </w:p>
    <w:p w:rsidR="004D4FBB" w:rsidRPr="00E82B50" w:rsidRDefault="003B7C2F" w:rsidP="003B7C2F">
      <w:pPr>
        <w:widowControl/>
        <w:autoSpaceDE w:val="0"/>
        <w:autoSpaceDN w:val="0"/>
        <w:jc w:val="left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３</w:t>
      </w:r>
      <w:r w:rsidR="004D4FBB" w:rsidRPr="00E82B50">
        <w:rPr>
          <w:rFonts w:asciiTheme="minorEastAsia" w:hAnsiTheme="minorEastAsia" w:hint="eastAsia"/>
          <w:szCs w:val="24"/>
        </w:rPr>
        <w:t xml:space="preserve">　法人登記簿謄本</w:t>
      </w:r>
    </w:p>
    <w:p w:rsidR="004D4FBB" w:rsidRPr="00E82B50" w:rsidRDefault="004D4FBB" w:rsidP="00B902DE">
      <w:pPr>
        <w:autoSpaceDE w:val="0"/>
        <w:autoSpaceDN w:val="0"/>
        <w:ind w:left="482" w:hangingChars="200" w:hanging="482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</w:t>
      </w:r>
      <w:r w:rsidR="003B7C2F" w:rsidRPr="00E82B50">
        <w:rPr>
          <w:rFonts w:asciiTheme="minorEastAsia" w:hAnsiTheme="minorEastAsia" w:hint="eastAsia"/>
          <w:szCs w:val="24"/>
        </w:rPr>
        <w:t>４</w:t>
      </w:r>
      <w:r w:rsidRPr="00E82B50">
        <w:rPr>
          <w:rFonts w:asciiTheme="minorEastAsia" w:hAnsiTheme="minorEastAsia" w:hint="eastAsia"/>
          <w:szCs w:val="24"/>
        </w:rPr>
        <w:t xml:space="preserve">　団体等の事業前年度における事業報告書</w:t>
      </w:r>
    </w:p>
    <w:p w:rsidR="004D4FBB" w:rsidRPr="00E82B50" w:rsidRDefault="003B7C2F" w:rsidP="003B7C2F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５</w:t>
      </w:r>
      <w:r w:rsidR="004D4FBB" w:rsidRPr="00E82B50">
        <w:rPr>
          <w:rFonts w:asciiTheme="minorEastAsia" w:hAnsiTheme="minorEastAsia" w:hint="eastAsia"/>
          <w:szCs w:val="24"/>
        </w:rPr>
        <w:t xml:space="preserve">　団体等の事業前年度における収支計算書</w:t>
      </w:r>
    </w:p>
    <w:p w:rsidR="004D4FBB" w:rsidRPr="00E82B50" w:rsidRDefault="004D4FBB" w:rsidP="00B902DE">
      <w:pPr>
        <w:autoSpaceDE w:val="0"/>
        <w:autoSpaceDN w:val="0"/>
        <w:ind w:left="482" w:hangingChars="200" w:hanging="482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</w:t>
      </w:r>
      <w:r w:rsidR="003B7C2F" w:rsidRPr="00E82B50">
        <w:rPr>
          <w:rFonts w:asciiTheme="minorEastAsia" w:hAnsiTheme="minorEastAsia" w:hint="eastAsia"/>
          <w:szCs w:val="24"/>
        </w:rPr>
        <w:t>６</w:t>
      </w:r>
      <w:r w:rsidRPr="00E82B50">
        <w:rPr>
          <w:rFonts w:asciiTheme="minorEastAsia" w:hAnsiTheme="minorEastAsia" w:hint="eastAsia"/>
          <w:szCs w:val="24"/>
        </w:rPr>
        <w:t xml:space="preserve">　団体等の事業前年度における貸借対照表及び財産目録</w:t>
      </w:r>
    </w:p>
    <w:p w:rsidR="004D4FBB" w:rsidRPr="00E82B50" w:rsidRDefault="004D4FBB" w:rsidP="00B902DE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  <w:r w:rsidRPr="00E82B50">
        <w:rPr>
          <w:rFonts w:asciiTheme="minorEastAsia" w:hAnsiTheme="minorEastAsia" w:hint="eastAsia"/>
          <w:szCs w:val="24"/>
        </w:rPr>
        <w:t xml:space="preserve">　</w:t>
      </w:r>
      <w:r w:rsidR="003B7C2F" w:rsidRPr="00E82B50">
        <w:rPr>
          <w:rFonts w:asciiTheme="minorEastAsia" w:hAnsiTheme="minorEastAsia" w:hint="eastAsia"/>
          <w:szCs w:val="24"/>
        </w:rPr>
        <w:t xml:space="preserve">７　</w:t>
      </w:r>
      <w:r w:rsidRPr="00E82B50">
        <w:rPr>
          <w:rFonts w:asciiTheme="minorEastAsia" w:hAnsiTheme="minorEastAsia" w:hint="eastAsia"/>
          <w:szCs w:val="24"/>
        </w:rPr>
        <w:t>国税及び地方税の納税証明書</w:t>
      </w:r>
    </w:p>
    <w:p w:rsidR="003B7C2F" w:rsidRPr="00E82B50" w:rsidRDefault="003B7C2F">
      <w:pPr>
        <w:widowControl/>
        <w:jc w:val="left"/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3B7C2F" w:rsidRPr="00E82B50" w:rsidSect="0011485E">
      <w:pgSz w:w="11906" w:h="16838" w:code="9"/>
      <w:pgMar w:top="1418" w:right="1134" w:bottom="993" w:left="1134" w:header="851" w:footer="567" w:gutter="0"/>
      <w:cols w:space="720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8E3" w:rsidRDefault="00CC58E3" w:rsidP="00FF2ABF">
      <w:r>
        <w:separator/>
      </w:r>
    </w:p>
  </w:endnote>
  <w:endnote w:type="continuationSeparator" w:id="0">
    <w:p w:rsidR="00CC58E3" w:rsidRDefault="00CC58E3" w:rsidP="00FF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8E3" w:rsidRDefault="00CC58E3" w:rsidP="00FF2ABF">
      <w:r>
        <w:separator/>
      </w:r>
    </w:p>
  </w:footnote>
  <w:footnote w:type="continuationSeparator" w:id="0">
    <w:p w:rsidR="00CC58E3" w:rsidRDefault="00CC58E3" w:rsidP="00FF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attachedTemplate r:id="rId1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64"/>
    <w:rsid w:val="00023E0E"/>
    <w:rsid w:val="00095973"/>
    <w:rsid w:val="000B746F"/>
    <w:rsid w:val="0011485E"/>
    <w:rsid w:val="00132106"/>
    <w:rsid w:val="001574A5"/>
    <w:rsid w:val="001F4E86"/>
    <w:rsid w:val="00235120"/>
    <w:rsid w:val="003A44D4"/>
    <w:rsid w:val="003B7C2F"/>
    <w:rsid w:val="003E5052"/>
    <w:rsid w:val="004432AF"/>
    <w:rsid w:val="004C0A06"/>
    <w:rsid w:val="004D4FBB"/>
    <w:rsid w:val="004D6E25"/>
    <w:rsid w:val="00541C50"/>
    <w:rsid w:val="00600F5D"/>
    <w:rsid w:val="006341B1"/>
    <w:rsid w:val="006446BD"/>
    <w:rsid w:val="00646B69"/>
    <w:rsid w:val="006A0001"/>
    <w:rsid w:val="006A3784"/>
    <w:rsid w:val="00757EC8"/>
    <w:rsid w:val="007849ED"/>
    <w:rsid w:val="00787C64"/>
    <w:rsid w:val="00813851"/>
    <w:rsid w:val="008366B2"/>
    <w:rsid w:val="00853D79"/>
    <w:rsid w:val="00864951"/>
    <w:rsid w:val="008E3CB4"/>
    <w:rsid w:val="008E770D"/>
    <w:rsid w:val="009676AF"/>
    <w:rsid w:val="00967F0B"/>
    <w:rsid w:val="00986425"/>
    <w:rsid w:val="009E1CF8"/>
    <w:rsid w:val="00A12A3C"/>
    <w:rsid w:val="00A31AEB"/>
    <w:rsid w:val="00A55D07"/>
    <w:rsid w:val="00AD18A6"/>
    <w:rsid w:val="00AD3DCC"/>
    <w:rsid w:val="00AE1941"/>
    <w:rsid w:val="00AE532E"/>
    <w:rsid w:val="00B10E54"/>
    <w:rsid w:val="00B1603B"/>
    <w:rsid w:val="00B6007B"/>
    <w:rsid w:val="00B902DE"/>
    <w:rsid w:val="00BC1B0C"/>
    <w:rsid w:val="00BE758C"/>
    <w:rsid w:val="00C25E9B"/>
    <w:rsid w:val="00C629C7"/>
    <w:rsid w:val="00C86B1B"/>
    <w:rsid w:val="00CA7464"/>
    <w:rsid w:val="00CC58E3"/>
    <w:rsid w:val="00CF32C8"/>
    <w:rsid w:val="00CF439F"/>
    <w:rsid w:val="00CF6E81"/>
    <w:rsid w:val="00D82462"/>
    <w:rsid w:val="00D97552"/>
    <w:rsid w:val="00DB1B26"/>
    <w:rsid w:val="00DB38D2"/>
    <w:rsid w:val="00DC23FD"/>
    <w:rsid w:val="00DF6721"/>
    <w:rsid w:val="00E2732B"/>
    <w:rsid w:val="00E82B50"/>
    <w:rsid w:val="00E938DA"/>
    <w:rsid w:val="00F27209"/>
    <w:rsid w:val="00FB328A"/>
    <w:rsid w:val="00FD04B7"/>
    <w:rsid w:val="00FF2ABF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A58F07"/>
  <w15:docId w15:val="{678CC33A-71D6-4702-BC4A-74E61E34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2DE"/>
    <w:pPr>
      <w:widowControl w:val="0"/>
      <w:jc w:val="both"/>
    </w:pPr>
    <w:rPr>
      <w:rFonts w:ascii="ＭＳ 明朝" w:eastAsia="ＭＳ 明朝"/>
      <w:b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 w:val="0"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 w:val="0"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CA7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F2AB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2ABF"/>
  </w:style>
  <w:style w:type="paragraph" w:styleId="af4">
    <w:name w:val="footer"/>
    <w:basedOn w:val="a"/>
    <w:link w:val="af5"/>
    <w:uiPriority w:val="99"/>
    <w:unhideWhenUsed/>
    <w:rsid w:val="00FF2AB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2ABF"/>
  </w:style>
  <w:style w:type="paragraph" w:styleId="af6">
    <w:name w:val="Balloon Text"/>
    <w:basedOn w:val="a"/>
    <w:link w:val="af7"/>
    <w:uiPriority w:val="99"/>
    <w:semiHidden/>
    <w:unhideWhenUsed/>
    <w:rsid w:val="0060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00F5D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D0EFA-2274-4930-B808-B5A0716B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昌弘</dc:creator>
  <cp:keywords/>
  <dc:description/>
  <cp:lastModifiedBy>伊藤　昌弘</cp:lastModifiedBy>
  <cp:revision>6</cp:revision>
  <cp:lastPrinted>2023-06-14T04:03:00Z</cp:lastPrinted>
  <dcterms:created xsi:type="dcterms:W3CDTF">2023-06-01T00:50:00Z</dcterms:created>
  <dcterms:modified xsi:type="dcterms:W3CDTF">2023-06-16T05:12:00Z</dcterms:modified>
</cp:coreProperties>
</file>