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09" w:rsidRPr="00E82B50" w:rsidRDefault="00D82462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bookmarkStart w:id="0" w:name="_GoBack"/>
      <w:bookmarkEnd w:id="0"/>
      <w:r w:rsidRPr="00E82B50">
        <w:rPr>
          <w:rFonts w:asciiTheme="minorEastAsia" w:hAnsiTheme="minorEastAsia" w:hint="eastAsia"/>
          <w:szCs w:val="24"/>
        </w:rPr>
        <w:t>第</w:t>
      </w:r>
      <w:r w:rsidR="00F27209" w:rsidRPr="00E82B50">
        <w:rPr>
          <w:rFonts w:asciiTheme="minorEastAsia" w:hAnsiTheme="minorEastAsia" w:hint="eastAsia"/>
          <w:szCs w:val="24"/>
        </w:rPr>
        <w:t>7号</w:t>
      </w:r>
      <w:r w:rsidRPr="00E82B50">
        <w:rPr>
          <w:rFonts w:asciiTheme="minorEastAsia" w:hAnsiTheme="minorEastAsia" w:hint="eastAsia"/>
          <w:szCs w:val="24"/>
        </w:rPr>
        <w:t>様式</w:t>
      </w:r>
      <w:r w:rsidR="00F27209" w:rsidRPr="00E82B50">
        <w:rPr>
          <w:rFonts w:asciiTheme="minorEastAsia" w:hAnsiTheme="minorEastAsia" w:hint="eastAsia"/>
          <w:szCs w:val="24"/>
        </w:rPr>
        <w:t>（質問書）</w:t>
      </w:r>
    </w:p>
    <w:p w:rsidR="00F27209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</w:t>
      </w:r>
      <w:r w:rsidR="00F27209" w:rsidRPr="00E82B50">
        <w:rPr>
          <w:rFonts w:asciiTheme="minorEastAsia" w:hAnsiTheme="minorEastAsia" w:hint="eastAsia"/>
          <w:szCs w:val="24"/>
        </w:rPr>
        <w:t>令和　　年　　月　　日</w:t>
      </w:r>
    </w:p>
    <w:p w:rsidR="00F27209" w:rsidRPr="00E82B50" w:rsidRDefault="00F2720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F27209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F27209" w:rsidRPr="00E82B50">
        <w:rPr>
          <w:rFonts w:asciiTheme="minorEastAsia" w:hAnsiTheme="minorEastAsia" w:hint="eastAsia"/>
          <w:szCs w:val="24"/>
        </w:rPr>
        <w:t>大垣市長　石田　仁　様</w:t>
      </w:r>
    </w:p>
    <w:p w:rsidR="00F27209" w:rsidRPr="00E82B50" w:rsidRDefault="00F2720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F27209" w:rsidRPr="00E82B50" w:rsidRDefault="00F27209" w:rsidP="00B902DE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質　問　書</w:t>
      </w:r>
    </w:p>
    <w:p w:rsidR="00F27209" w:rsidRPr="00E82B50" w:rsidRDefault="00F2720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事業者名（代表</w:t>
      </w:r>
      <w:r w:rsidR="00CF32C8" w:rsidRPr="00E82B50">
        <w:rPr>
          <w:rFonts w:asciiTheme="minorEastAsia" w:hAnsiTheme="minorEastAsia" w:hint="eastAsia"/>
          <w:szCs w:val="24"/>
        </w:rPr>
        <w:t>事業者</w:t>
      </w:r>
      <w:r w:rsidRPr="00E82B50">
        <w:rPr>
          <w:rFonts w:asciiTheme="minorEastAsia" w:hAnsiTheme="minorEastAsia" w:hint="eastAsia"/>
          <w:szCs w:val="24"/>
        </w:rPr>
        <w:t>名）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住所（所在地）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商号又は名称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代表者職氏名　　　　　　　　　　　　㊞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担当責任者の連絡先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E82B50">
        <w:rPr>
          <w:rFonts w:asciiTheme="minorEastAsia" w:hAnsiTheme="minorEastAsia" w:hint="eastAsia"/>
          <w:szCs w:val="24"/>
          <w:u w:val="single"/>
        </w:rPr>
        <w:t xml:space="preserve">担当者部署名　　　　　　　　　　　　　　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E82B50">
        <w:rPr>
          <w:rFonts w:asciiTheme="minorEastAsia" w:hAnsiTheme="minorEastAsia" w:hint="eastAsia"/>
          <w:szCs w:val="24"/>
          <w:u w:val="single"/>
        </w:rPr>
        <w:t xml:space="preserve">氏名　　　　　　　　　　　　　　　　　　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E82B50">
        <w:rPr>
          <w:rFonts w:asciiTheme="minorEastAsia" w:hAnsiTheme="minorEastAsia" w:hint="eastAsia"/>
          <w:szCs w:val="24"/>
          <w:u w:val="single"/>
        </w:rPr>
        <w:t xml:space="preserve">電話番号　　　　　　　　　　　　　　　　</w:t>
      </w:r>
    </w:p>
    <w:p w:rsidR="00DF6721" w:rsidRPr="00E82B50" w:rsidRDefault="00DF6721" w:rsidP="00DF6721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E82B50">
        <w:rPr>
          <w:rFonts w:asciiTheme="minorEastAsia" w:hAnsiTheme="minorEastAsia" w:hint="eastAsia"/>
          <w:szCs w:val="24"/>
          <w:u w:val="single"/>
        </w:rPr>
        <w:t xml:space="preserve">ﾒｰﾙｱﾄﾞﾚｽ　　　　　　　　　　　　　　　　</w:t>
      </w:r>
    </w:p>
    <w:p w:rsidR="00F27209" w:rsidRPr="00E82B50" w:rsidRDefault="00F27209" w:rsidP="00B902DE">
      <w:pPr>
        <w:widowControl/>
        <w:autoSpaceDE w:val="0"/>
        <w:autoSpaceDN w:val="0"/>
        <w:jc w:val="left"/>
        <w:rPr>
          <w:rFonts w:asciiTheme="minorEastAsia" w:hAnsiTheme="minorEastAsia"/>
          <w:b w:val="0"/>
          <w:szCs w:val="24"/>
        </w:rPr>
      </w:pPr>
    </w:p>
    <w:p w:rsidR="00F27209" w:rsidRPr="00E82B50" w:rsidRDefault="00F27209" w:rsidP="00B902DE">
      <w:pPr>
        <w:widowControl/>
        <w:autoSpaceDE w:val="0"/>
        <w:autoSpaceDN w:val="0"/>
        <w:jc w:val="left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（質問内容）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2B50" w:rsidRPr="00E82B50" w:rsidTr="00DF6721">
        <w:trPr>
          <w:trHeight w:val="4432"/>
        </w:trPr>
        <w:tc>
          <w:tcPr>
            <w:tcW w:w="9016" w:type="dxa"/>
            <w:tcBorders>
              <w:bottom w:val="single" w:sz="4" w:space="0" w:color="auto"/>
            </w:tcBorders>
          </w:tcPr>
          <w:p w:rsidR="00F27209" w:rsidRPr="00E82B50" w:rsidRDefault="00F27209" w:rsidP="00B902DE">
            <w:pPr>
              <w:autoSpaceDE w:val="0"/>
              <w:autoSpaceDN w:val="0"/>
              <w:jc w:val="left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3A44D4" w:rsidRPr="00E82B50" w:rsidRDefault="00F2720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（記載要領）</w:t>
      </w:r>
    </w:p>
    <w:p w:rsidR="00F27209" w:rsidRPr="00E82B50" w:rsidRDefault="00DF6721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１</w:t>
      </w:r>
      <w:r w:rsidR="00F27209" w:rsidRPr="00E82B50">
        <w:rPr>
          <w:rFonts w:asciiTheme="minorEastAsia" w:hAnsiTheme="minorEastAsia" w:hint="eastAsia"/>
          <w:szCs w:val="24"/>
        </w:rPr>
        <w:t xml:space="preserve">　質問事項は、見出しを付け、内容を簡潔に記</w:t>
      </w:r>
      <w:r w:rsidR="00DB1B26" w:rsidRPr="00E82B50">
        <w:rPr>
          <w:rFonts w:asciiTheme="minorEastAsia" w:hAnsiTheme="minorEastAsia" w:hint="eastAsia"/>
          <w:szCs w:val="24"/>
        </w:rPr>
        <w:t>してください</w:t>
      </w:r>
      <w:r w:rsidR="00F27209" w:rsidRPr="00E82B50">
        <w:rPr>
          <w:rFonts w:asciiTheme="minorEastAsia" w:hAnsiTheme="minorEastAsia" w:hint="eastAsia"/>
          <w:szCs w:val="24"/>
        </w:rPr>
        <w:t>。</w:t>
      </w:r>
    </w:p>
    <w:p w:rsidR="00F27209" w:rsidRPr="00E82B50" w:rsidRDefault="00DF6721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２</w:t>
      </w:r>
      <w:r w:rsidR="00F27209" w:rsidRPr="00E82B50">
        <w:rPr>
          <w:rFonts w:asciiTheme="minorEastAsia" w:hAnsiTheme="minorEastAsia" w:hint="eastAsia"/>
          <w:szCs w:val="24"/>
        </w:rPr>
        <w:t xml:space="preserve">　</w:t>
      </w:r>
      <w:r w:rsidR="00DB1B26" w:rsidRPr="00E82B50">
        <w:rPr>
          <w:rFonts w:asciiTheme="minorEastAsia" w:hAnsiTheme="minorEastAsia" w:hint="eastAsia"/>
          <w:szCs w:val="24"/>
        </w:rPr>
        <w:t>質問事項が複数になる場合は、見出しに通し番号を付けてください。</w:t>
      </w:r>
    </w:p>
    <w:p w:rsidR="00DF6721" w:rsidRPr="00E82B50" w:rsidRDefault="00DF6721" w:rsidP="00DB57A9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>３</w:t>
      </w:r>
      <w:r w:rsidR="00DB1B26" w:rsidRPr="00E82B50">
        <w:rPr>
          <w:rFonts w:asciiTheme="minorEastAsia" w:hAnsiTheme="minorEastAsia" w:hint="eastAsia"/>
          <w:szCs w:val="24"/>
        </w:rPr>
        <w:t xml:space="preserve">　欄が不足する場合は、複写し、複数枚として提出してください。</w:t>
      </w:r>
    </w:p>
    <w:sectPr w:rsidR="00DF6721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74A5"/>
    <w:rsid w:val="001F4E86"/>
    <w:rsid w:val="00235120"/>
    <w:rsid w:val="003A44D4"/>
    <w:rsid w:val="003B7C2F"/>
    <w:rsid w:val="003E5052"/>
    <w:rsid w:val="004432AF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55D07"/>
    <w:rsid w:val="00AD18A6"/>
    <w:rsid w:val="00AD3DCC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1B26"/>
    <w:rsid w:val="00DB38D2"/>
    <w:rsid w:val="00DB57A9"/>
    <w:rsid w:val="00DC23FD"/>
    <w:rsid w:val="00DF6721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404-3E46-43A5-A004-E02DD9D2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6</cp:revision>
  <cp:lastPrinted>2023-06-14T04:03:00Z</cp:lastPrinted>
  <dcterms:created xsi:type="dcterms:W3CDTF">2023-06-01T00:50:00Z</dcterms:created>
  <dcterms:modified xsi:type="dcterms:W3CDTF">2023-06-16T05:21:00Z</dcterms:modified>
</cp:coreProperties>
</file>