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F8" w:rsidRPr="00E82B50" w:rsidRDefault="006341B1" w:rsidP="00B902DE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>第</w:t>
      </w:r>
      <w:r w:rsidR="009E1CF8" w:rsidRPr="00E82B50">
        <w:rPr>
          <w:rFonts w:asciiTheme="minorEastAsia" w:hAnsiTheme="minorEastAsia" w:hint="eastAsia"/>
          <w:szCs w:val="24"/>
        </w:rPr>
        <w:t>6号</w:t>
      </w:r>
      <w:r w:rsidRPr="00E82B50">
        <w:rPr>
          <w:rFonts w:asciiTheme="minorEastAsia" w:hAnsiTheme="minorEastAsia" w:hint="eastAsia"/>
          <w:szCs w:val="24"/>
        </w:rPr>
        <w:t>様式</w:t>
      </w:r>
      <w:r w:rsidR="009E1CF8" w:rsidRPr="00E82B50">
        <w:rPr>
          <w:rFonts w:asciiTheme="minorEastAsia" w:hAnsiTheme="minorEastAsia" w:hint="eastAsia"/>
          <w:szCs w:val="24"/>
        </w:rPr>
        <w:t xml:space="preserve">　（事業提案書）</w:t>
      </w:r>
    </w:p>
    <w:p w:rsidR="003B7C2F" w:rsidRPr="00E82B50" w:rsidRDefault="003B7C2F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9E1CF8" w:rsidP="00B902DE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  <w:r w:rsidRPr="00E82B50">
        <w:rPr>
          <w:rFonts w:asciiTheme="minorEastAsia" w:hAnsiTheme="minorEastAsia" w:hint="eastAsia"/>
          <w:sz w:val="28"/>
          <w:szCs w:val="28"/>
        </w:rPr>
        <w:t>事</w:t>
      </w:r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業</w:t>
      </w:r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提</w:t>
      </w:r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案</w:t>
      </w:r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書</w:t>
      </w:r>
    </w:p>
    <w:p w:rsidR="00853D79" w:rsidRPr="00E82B50" w:rsidRDefault="00853D79" w:rsidP="003B7C2F">
      <w:pPr>
        <w:autoSpaceDE w:val="0"/>
        <w:autoSpaceDN w:val="0"/>
        <w:rPr>
          <w:rFonts w:asciiTheme="minorEastAsia" w:hAnsiTheme="minorEastAsia"/>
          <w:b w:val="0"/>
          <w:sz w:val="28"/>
          <w:szCs w:val="28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事業者名（代表事業者名）　　　　　　　　　　</w:t>
      </w:r>
    </w:p>
    <w:p w:rsidR="003B7C2F" w:rsidRPr="00E82B50" w:rsidRDefault="003B7C2F" w:rsidP="00B902DE">
      <w:pPr>
        <w:autoSpaceDE w:val="0"/>
        <w:autoSpaceDN w:val="0"/>
        <w:rPr>
          <w:rFonts w:asciiTheme="minorEastAsia" w:hAnsiTheme="minorEastAsia"/>
          <w:szCs w:val="24"/>
        </w:rPr>
      </w:pPr>
    </w:p>
    <w:p w:rsidR="00B10E54" w:rsidRPr="00283516" w:rsidRDefault="00B10E54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１　学校</w:t>
      </w:r>
      <w:r w:rsidR="00DE4151" w:rsidRPr="00283516">
        <w:rPr>
          <w:rFonts w:asciiTheme="minorEastAsia" w:hAnsiTheme="minorEastAsia" w:hint="eastAsia"/>
          <w:szCs w:val="24"/>
        </w:rPr>
        <w:t>跡地</w:t>
      </w:r>
      <w:r w:rsidRPr="00283516">
        <w:rPr>
          <w:rFonts w:asciiTheme="minorEastAsia" w:hAnsiTheme="minorEastAsia" w:hint="eastAsia"/>
          <w:szCs w:val="24"/>
        </w:rPr>
        <w:t>施設の利用計画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163"/>
        <w:gridCol w:w="3164"/>
      </w:tblGrid>
      <w:tr w:rsidR="00283516" w:rsidRPr="00283516" w:rsidTr="00853D79">
        <w:tc>
          <w:tcPr>
            <w:tcW w:w="2689" w:type="dxa"/>
            <w:vMerge w:val="restart"/>
            <w:vAlign w:val="center"/>
          </w:tcPr>
          <w:p w:rsidR="00B10E54" w:rsidRPr="00283516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bookmarkStart w:id="0" w:name="_Hlk138753740"/>
            <w:r w:rsidRPr="00283516">
              <w:rPr>
                <w:rFonts w:asciiTheme="minorEastAsia" w:hAnsiTheme="minorEastAsia" w:hint="eastAsia"/>
                <w:szCs w:val="24"/>
              </w:rPr>
              <w:t>利用希望施設</w:t>
            </w:r>
          </w:p>
        </w:tc>
        <w:tc>
          <w:tcPr>
            <w:tcW w:w="6327" w:type="dxa"/>
            <w:gridSpan w:val="2"/>
            <w:vAlign w:val="center"/>
          </w:tcPr>
          <w:p w:rsidR="00B10E54" w:rsidRPr="00283516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283516">
              <w:rPr>
                <w:rFonts w:asciiTheme="minorEastAsia" w:hAnsiTheme="minorEastAsia" w:hint="eastAsia"/>
                <w:szCs w:val="24"/>
              </w:rPr>
              <w:t>〇を付ける</w:t>
            </w:r>
          </w:p>
        </w:tc>
      </w:tr>
      <w:tr w:rsidR="00283516" w:rsidRPr="00283516" w:rsidTr="00D82462">
        <w:trPr>
          <w:trHeight w:val="724"/>
        </w:trPr>
        <w:tc>
          <w:tcPr>
            <w:tcW w:w="2689" w:type="dxa"/>
            <w:vMerge/>
            <w:vAlign w:val="center"/>
          </w:tcPr>
          <w:p w:rsidR="00D82462" w:rsidRPr="00283516" w:rsidRDefault="00D82462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D82462" w:rsidRPr="00283516" w:rsidRDefault="00DE4151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283516">
              <w:rPr>
                <w:rFonts w:asciiTheme="minorEastAsia" w:hAnsiTheme="minorEastAsia" w:hint="eastAsia"/>
                <w:szCs w:val="24"/>
              </w:rPr>
              <w:t>牧田</w:t>
            </w:r>
            <w:r w:rsidR="00D82462" w:rsidRPr="00283516">
              <w:rPr>
                <w:rFonts w:asciiTheme="minorEastAsia" w:hAnsiTheme="minorEastAsia" w:hint="eastAsia"/>
                <w:szCs w:val="24"/>
              </w:rPr>
              <w:t>小</w:t>
            </w:r>
            <w:r w:rsidRPr="00283516">
              <w:rPr>
                <w:rFonts w:asciiTheme="minorEastAsia" w:hAnsiTheme="minorEastAsia" w:hint="eastAsia"/>
                <w:szCs w:val="24"/>
              </w:rPr>
              <w:t>学校跡地施設</w:t>
            </w:r>
          </w:p>
        </w:tc>
        <w:tc>
          <w:tcPr>
            <w:tcW w:w="3164" w:type="dxa"/>
            <w:vAlign w:val="center"/>
          </w:tcPr>
          <w:p w:rsidR="00D82462" w:rsidRPr="00283516" w:rsidRDefault="00DE4151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283516">
              <w:rPr>
                <w:rFonts w:asciiTheme="minorEastAsia" w:hAnsiTheme="minorEastAsia" w:hint="eastAsia"/>
                <w:szCs w:val="24"/>
              </w:rPr>
              <w:t>一之瀬</w:t>
            </w:r>
            <w:r w:rsidR="00D82462" w:rsidRPr="00283516">
              <w:rPr>
                <w:rFonts w:asciiTheme="minorEastAsia" w:hAnsiTheme="minorEastAsia" w:hint="eastAsia"/>
                <w:szCs w:val="24"/>
              </w:rPr>
              <w:t>小</w:t>
            </w:r>
            <w:r w:rsidRPr="00283516">
              <w:rPr>
                <w:rFonts w:asciiTheme="minorEastAsia" w:hAnsiTheme="minorEastAsia" w:hint="eastAsia"/>
                <w:szCs w:val="24"/>
              </w:rPr>
              <w:t>学校跡地施設</w:t>
            </w:r>
          </w:p>
        </w:tc>
      </w:tr>
      <w:bookmarkEnd w:id="0"/>
      <w:tr w:rsidR="00283516" w:rsidRPr="00283516" w:rsidTr="00853D79">
        <w:tc>
          <w:tcPr>
            <w:tcW w:w="2689" w:type="dxa"/>
            <w:vAlign w:val="center"/>
          </w:tcPr>
          <w:p w:rsidR="00B10E54" w:rsidRPr="00283516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283516">
              <w:rPr>
                <w:rFonts w:asciiTheme="minorEastAsia" w:hAnsiTheme="minorEastAsia" w:hint="eastAsia"/>
                <w:sz w:val="18"/>
                <w:szCs w:val="18"/>
              </w:rPr>
              <w:t>※貸付を希望する場合</w:t>
            </w:r>
          </w:p>
          <w:p w:rsidR="00B10E54" w:rsidRPr="00283516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283516">
              <w:rPr>
                <w:rFonts w:asciiTheme="minorEastAsia" w:hAnsiTheme="minorEastAsia" w:hint="eastAsia"/>
                <w:szCs w:val="24"/>
              </w:rPr>
              <w:t>希望貸付期間</w:t>
            </w:r>
          </w:p>
        </w:tc>
        <w:tc>
          <w:tcPr>
            <w:tcW w:w="6327" w:type="dxa"/>
            <w:gridSpan w:val="2"/>
            <w:vAlign w:val="center"/>
          </w:tcPr>
          <w:p w:rsidR="00B10E54" w:rsidRPr="00283516" w:rsidRDefault="00B10E54" w:rsidP="00B902DE">
            <w:pPr>
              <w:autoSpaceDE w:val="0"/>
              <w:autoSpaceDN w:val="0"/>
              <w:jc w:val="right"/>
              <w:rPr>
                <w:rFonts w:asciiTheme="minorEastAsia" w:hAnsiTheme="minorEastAsia"/>
                <w:b w:val="0"/>
                <w:szCs w:val="24"/>
              </w:rPr>
            </w:pPr>
            <w:r w:rsidRPr="00283516">
              <w:rPr>
                <w:rFonts w:asciiTheme="minorEastAsia" w:hAnsiTheme="minorEastAsia" w:hint="eastAsia"/>
                <w:szCs w:val="24"/>
              </w:rPr>
              <w:t>年間</w:t>
            </w:r>
          </w:p>
        </w:tc>
      </w:tr>
      <w:tr w:rsidR="00E82B50" w:rsidRPr="00E82B50" w:rsidTr="00853D79">
        <w:trPr>
          <w:trHeight w:val="689"/>
        </w:trPr>
        <w:tc>
          <w:tcPr>
            <w:tcW w:w="2689" w:type="dxa"/>
            <w:vAlign w:val="center"/>
          </w:tcPr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利用施設の用途</w:t>
            </w:r>
          </w:p>
        </w:tc>
        <w:tc>
          <w:tcPr>
            <w:tcW w:w="6327" w:type="dxa"/>
            <w:gridSpan w:val="2"/>
          </w:tcPr>
          <w:p w:rsidR="00B10E54" w:rsidRPr="00E82B50" w:rsidRDefault="00B10E54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82B50" w:rsidRPr="00E82B50" w:rsidTr="00853D79">
        <w:trPr>
          <w:trHeight w:val="1167"/>
        </w:trPr>
        <w:tc>
          <w:tcPr>
            <w:tcW w:w="2689" w:type="dxa"/>
            <w:vAlign w:val="center"/>
          </w:tcPr>
          <w:p w:rsidR="00853D79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予定する事業の</w:t>
            </w:r>
          </w:p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法的位置付け</w:t>
            </w:r>
          </w:p>
        </w:tc>
        <w:tc>
          <w:tcPr>
            <w:tcW w:w="6327" w:type="dxa"/>
            <w:gridSpan w:val="2"/>
          </w:tcPr>
          <w:p w:rsidR="00B10E54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E82B50">
              <w:rPr>
                <w:rFonts w:asciiTheme="minorEastAsia" w:hAnsiTheme="minorEastAsia" w:hint="eastAsia"/>
                <w:sz w:val="18"/>
                <w:szCs w:val="18"/>
              </w:rPr>
              <w:t>※該当するものがあれば記入してください。</w:t>
            </w:r>
          </w:p>
          <w:p w:rsidR="00853D79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 w:val="18"/>
                <w:szCs w:val="18"/>
              </w:rPr>
              <w:t>例：社会福祉法第〇条に基づく○○事業</w:t>
            </w:r>
          </w:p>
        </w:tc>
      </w:tr>
      <w:tr w:rsidR="00E82B50" w:rsidRPr="00E82B50" w:rsidTr="00853D79">
        <w:trPr>
          <w:trHeight w:val="889"/>
        </w:trPr>
        <w:tc>
          <w:tcPr>
            <w:tcW w:w="2689" w:type="dxa"/>
            <w:vAlign w:val="center"/>
          </w:tcPr>
          <w:p w:rsidR="008366B2" w:rsidRPr="00E82B50" w:rsidRDefault="00853D79" w:rsidP="008366B2">
            <w:pPr>
              <w:autoSpaceDE w:val="0"/>
              <w:autoSpaceDN w:val="0"/>
              <w:ind w:firstLineChars="300" w:firstLine="723"/>
              <w:rPr>
                <w:rFonts w:asciiTheme="minorEastAsia" w:hAnsiTheme="minorEastAsia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賃貸借料</w:t>
            </w:r>
          </w:p>
          <w:p w:rsidR="00853D79" w:rsidRPr="00E82B50" w:rsidRDefault="008366B2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853D79" w:rsidRPr="00E82B50">
              <w:rPr>
                <w:rFonts w:asciiTheme="minorEastAsia" w:hAnsiTheme="minorEastAsia" w:hint="eastAsia"/>
                <w:szCs w:val="24"/>
              </w:rPr>
              <w:t>提案価格（年額）</w:t>
            </w:r>
          </w:p>
        </w:tc>
        <w:tc>
          <w:tcPr>
            <w:tcW w:w="6327" w:type="dxa"/>
            <w:gridSpan w:val="2"/>
            <w:vAlign w:val="bottom"/>
          </w:tcPr>
          <w:p w:rsidR="008366B2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B10E54" w:rsidRPr="00E82B50" w:rsidRDefault="008366B2" w:rsidP="008366B2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szCs w:val="24"/>
                <w:u w:val="single"/>
              </w:rPr>
            </w:pPr>
            <w:r w:rsidRPr="00E82B50">
              <w:rPr>
                <w:rFonts w:asciiTheme="minorEastAsia" w:hAnsiTheme="minorEastAsia" w:hint="eastAsia"/>
                <w:szCs w:val="24"/>
                <w:u w:val="single"/>
              </w:rPr>
              <w:t>土地</w:t>
            </w:r>
            <w:r w:rsidR="00853D79" w:rsidRPr="00E82B5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円</w:t>
            </w:r>
          </w:p>
          <w:p w:rsidR="008366B2" w:rsidRPr="00E82B50" w:rsidRDefault="008366B2" w:rsidP="00B902D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8366B2" w:rsidRPr="00E82B50" w:rsidRDefault="008366B2" w:rsidP="008366B2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  <w:u w:val="single"/>
              </w:rPr>
            </w:pPr>
            <w:r w:rsidRPr="00E82B50">
              <w:rPr>
                <w:rFonts w:asciiTheme="minorEastAsia" w:hAnsiTheme="minorEastAsia" w:hint="eastAsia"/>
                <w:szCs w:val="24"/>
                <w:u w:val="single"/>
              </w:rPr>
              <w:t>建物　　　　　　　　　　　　　　　円</w:t>
            </w:r>
          </w:p>
          <w:p w:rsidR="00853D79" w:rsidRPr="00E82B50" w:rsidRDefault="00853D79" w:rsidP="00B902DE">
            <w:pPr>
              <w:autoSpaceDE w:val="0"/>
              <w:autoSpaceDN w:val="0"/>
              <w:ind w:firstLineChars="400" w:firstLine="723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E82B50">
              <w:rPr>
                <w:rFonts w:asciiTheme="minorEastAsia" w:hAnsiTheme="minorEastAsia" w:hint="eastAsia"/>
                <w:sz w:val="18"/>
                <w:szCs w:val="18"/>
              </w:rPr>
              <w:t>※消費税及び地方消費税を除いた額</w:t>
            </w:r>
          </w:p>
        </w:tc>
      </w:tr>
      <w:tr w:rsidR="00E82B50" w:rsidRPr="00E82B50" w:rsidTr="00CF439F">
        <w:trPr>
          <w:trHeight w:val="1452"/>
        </w:trPr>
        <w:tc>
          <w:tcPr>
            <w:tcW w:w="2689" w:type="dxa"/>
            <w:vAlign w:val="center"/>
          </w:tcPr>
          <w:p w:rsidR="00853D79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上記提案価格の</w:t>
            </w:r>
          </w:p>
          <w:p w:rsidR="00B10E54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積算根拠、理由</w:t>
            </w:r>
          </w:p>
        </w:tc>
        <w:tc>
          <w:tcPr>
            <w:tcW w:w="6327" w:type="dxa"/>
            <w:gridSpan w:val="2"/>
          </w:tcPr>
          <w:p w:rsidR="00B10E54" w:rsidRPr="00E82B50" w:rsidRDefault="00B10E54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82B50" w:rsidRPr="00E82B50" w:rsidTr="006A0001">
        <w:trPr>
          <w:trHeight w:val="1966"/>
        </w:trPr>
        <w:tc>
          <w:tcPr>
            <w:tcW w:w="2689" w:type="dxa"/>
            <w:vAlign w:val="center"/>
          </w:tcPr>
          <w:p w:rsidR="006A0001" w:rsidRPr="00E82B50" w:rsidRDefault="006A0001" w:rsidP="006A0001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提案事業の経験、実績</w:t>
            </w:r>
          </w:p>
        </w:tc>
        <w:tc>
          <w:tcPr>
            <w:tcW w:w="6327" w:type="dxa"/>
            <w:gridSpan w:val="2"/>
          </w:tcPr>
          <w:p w:rsidR="006A0001" w:rsidRPr="00E82B50" w:rsidRDefault="006A0001" w:rsidP="00FA6FA4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82B50" w:rsidRPr="00E82B50" w:rsidTr="00CF439F">
        <w:trPr>
          <w:trHeight w:val="1700"/>
        </w:trPr>
        <w:tc>
          <w:tcPr>
            <w:tcW w:w="2689" w:type="dxa"/>
            <w:vAlign w:val="center"/>
          </w:tcPr>
          <w:p w:rsidR="00853D79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廃校利活用をした</w:t>
            </w:r>
          </w:p>
          <w:p w:rsidR="00853D79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類似事業の実績</w:t>
            </w:r>
          </w:p>
        </w:tc>
        <w:tc>
          <w:tcPr>
            <w:tcW w:w="6327" w:type="dxa"/>
            <w:gridSpan w:val="2"/>
          </w:tcPr>
          <w:p w:rsidR="00853D79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</w:tbl>
    <w:p w:rsidR="00CF439F" w:rsidRPr="00E82B50" w:rsidRDefault="00CF439F">
      <w:pPr>
        <w:widowControl/>
        <w:jc w:val="left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/>
          <w:szCs w:val="24"/>
        </w:rPr>
        <w:br w:type="page"/>
      </w:r>
    </w:p>
    <w:p w:rsidR="00B10E54" w:rsidRPr="00E82B50" w:rsidRDefault="00853D79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lastRenderedPageBreak/>
        <w:t xml:space="preserve">２　</w:t>
      </w:r>
      <w:r w:rsidR="001574A5" w:rsidRPr="00E82B50">
        <w:rPr>
          <w:rFonts w:asciiTheme="minorEastAsia" w:hAnsiTheme="minorEastAsia" w:hint="eastAsia"/>
          <w:szCs w:val="24"/>
        </w:rPr>
        <w:t>提案</w:t>
      </w:r>
      <w:r w:rsidRPr="00E82B50">
        <w:rPr>
          <w:rFonts w:asciiTheme="minorEastAsia" w:hAnsiTheme="minorEastAsia" w:hint="eastAsia"/>
          <w:szCs w:val="24"/>
        </w:rPr>
        <w:t>内容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2B50" w:rsidRPr="00E82B50" w:rsidTr="008E770D">
        <w:trPr>
          <w:trHeight w:val="13519"/>
        </w:trPr>
        <w:tc>
          <w:tcPr>
            <w:tcW w:w="9016" w:type="dxa"/>
          </w:tcPr>
          <w:p w:rsidR="003A44D4" w:rsidRPr="00E82B50" w:rsidRDefault="003A44D4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⑴　事業概要</w:t>
            </w:r>
          </w:p>
          <w:p w:rsidR="003A44D4" w:rsidRPr="00E82B50" w:rsidRDefault="00CF439F" w:rsidP="001574A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公募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要領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優先交渉権者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選定方法」の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基準に基づいた提案とし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、以下の事項について記載してください。</w:t>
            </w:r>
          </w:p>
          <w:p w:rsidR="008E770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なぜ大垣市の</w:t>
            </w:r>
            <w:r w:rsidR="00DE4151" w:rsidRPr="00283516">
              <w:rPr>
                <w:rFonts w:asciiTheme="minorEastAsia" w:hAnsiTheme="minorEastAsia" w:hint="eastAsia"/>
                <w:sz w:val="20"/>
                <w:szCs w:val="20"/>
              </w:rPr>
              <w:t>学校跡地施設</w:t>
            </w:r>
            <w:r w:rsidR="008E770D" w:rsidRPr="00283516">
              <w:rPr>
                <w:rFonts w:asciiTheme="minorEastAsia" w:hAnsiTheme="minorEastAsia" w:hint="eastAsia"/>
                <w:sz w:val="20"/>
                <w:szCs w:val="20"/>
              </w:rPr>
              <w:t>を利活用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するのかを具体的に記載してください。</w:t>
            </w:r>
          </w:p>
          <w:p w:rsidR="00CF439F" w:rsidRPr="00E82B50" w:rsidRDefault="00CF439F" w:rsidP="001574A5">
            <w:pPr>
              <w:autoSpaceDE w:val="0"/>
              <w:autoSpaceDN w:val="0"/>
              <w:spacing w:line="240" w:lineRule="exact"/>
              <w:ind w:left="201" w:hangingChars="100" w:hanging="201"/>
              <w:rPr>
                <w:rFonts w:asciiTheme="minorEastAsia" w:hAnsiTheme="minorEastAsia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BE758C" w:rsidRPr="00E82B50">
              <w:rPr>
                <w:rFonts w:asciiTheme="minorEastAsia" w:hAnsiTheme="minorEastAsia" w:hint="eastAsia"/>
                <w:sz w:val="20"/>
                <w:szCs w:val="20"/>
              </w:rPr>
              <w:t>内容を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具体的に記載してください。</w:t>
            </w:r>
          </w:p>
          <w:p w:rsidR="008E770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また、組織体制（事業の運営体制、スタッフの所持資格等）についても記載してください。</w:t>
            </w:r>
          </w:p>
          <w:p w:rsidR="008E770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校舎（使用する教室全て）、校庭、体育館、プール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について、想定される利用イメージを記載してください。</w:t>
            </w:r>
          </w:p>
          <w:p w:rsidR="008E770D" w:rsidRPr="00E82B50" w:rsidRDefault="00CF439F" w:rsidP="00CF439F">
            <w:pPr>
              <w:autoSpaceDE w:val="0"/>
              <w:autoSpaceDN w:val="0"/>
              <w:ind w:left="402" w:hangingChars="200" w:hanging="402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82B50" w:rsidRPr="00E82B50" w:rsidTr="006446BD">
        <w:trPr>
          <w:trHeight w:val="13882"/>
        </w:trPr>
        <w:tc>
          <w:tcPr>
            <w:tcW w:w="9016" w:type="dxa"/>
          </w:tcPr>
          <w:p w:rsidR="00FD04B7" w:rsidRPr="00E82B50" w:rsidRDefault="00FD04B7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bookmarkStart w:id="1" w:name="_Hlk112081707"/>
            <w:r w:rsidRPr="00E82B50">
              <w:rPr>
                <w:rFonts w:asciiTheme="minorEastAsia" w:hAnsiTheme="minorEastAsia" w:hint="eastAsia"/>
                <w:szCs w:val="24"/>
              </w:rPr>
              <w:lastRenderedPageBreak/>
              <w:t>⑵　事業計画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firstLineChars="100" w:firstLine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公募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>要領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優先交渉権者</w:t>
            </w:r>
            <w:r w:rsidR="00FB328A" w:rsidRPr="00E82B5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選定方法」の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基準に基づいた提案とし、以下の事項について必ず記載してください。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leftChars="200" w:left="683" w:hangingChars="100" w:hanging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優先交渉権者に決定してから事業開始までの想定スケジュールをできる限り詳細に記載してください。施設の改修（設計、工事）、事業開始に必要な申請や許認可（開発行為申請など）を含めたスケジュールとしてください。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leftChars="200" w:left="683" w:hangingChars="100" w:hanging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事業を継続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す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るための年次計画を具体的かつ簡潔に記載してください。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leftChars="200" w:left="482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46BD" w:rsidRPr="00E82B50">
              <w:rPr>
                <w:rFonts w:asciiTheme="minorEastAsia" w:hAnsiTheme="minorEastAsia" w:hint="eastAsia"/>
                <w:sz w:val="20"/>
                <w:szCs w:val="20"/>
              </w:rPr>
              <w:t>事業を継続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6446BD" w:rsidRPr="00E82B50">
              <w:rPr>
                <w:rFonts w:asciiTheme="minorEastAsia" w:hAnsiTheme="minorEastAsia" w:hint="eastAsia"/>
                <w:sz w:val="20"/>
                <w:szCs w:val="20"/>
              </w:rPr>
              <w:t>ための資金計画を具体的かつ簡潔に記載してください。</w:t>
            </w:r>
          </w:p>
        </w:tc>
      </w:tr>
      <w:bookmarkEnd w:id="1"/>
      <w:tr w:rsidR="00E938DA" w:rsidRPr="00E82B50" w:rsidTr="008E3CB4">
        <w:trPr>
          <w:trHeight w:val="14018"/>
        </w:trPr>
        <w:tc>
          <w:tcPr>
            <w:tcW w:w="9016" w:type="dxa"/>
          </w:tcPr>
          <w:p w:rsidR="006446BD" w:rsidRPr="00E82B50" w:rsidRDefault="006446BD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lastRenderedPageBreak/>
              <w:t>⑶　地域への貢献</w:t>
            </w:r>
          </w:p>
          <w:p w:rsidR="006446BD" w:rsidRPr="00E82B50" w:rsidRDefault="006446BD" w:rsidP="001574A5">
            <w:pPr>
              <w:autoSpaceDE w:val="0"/>
              <w:autoSpaceDN w:val="0"/>
              <w:spacing w:line="240" w:lineRule="exact"/>
              <w:ind w:leftChars="100" w:left="442" w:hangingChars="100" w:hanging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避難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（場）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所及び施設開放に加えて、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地域との連携や協働事業</w:t>
            </w:r>
            <w:r w:rsidR="008E3CB4" w:rsidRPr="00E82B5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提案があれば、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具体的に記載してください。</w:t>
            </w:r>
          </w:p>
          <w:p w:rsidR="006446B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46B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地域の雇用の創出、地域経済の活性化及び地域社会への貢献について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提案があれば、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具体的に記載してください。</w:t>
            </w:r>
          </w:p>
          <w:p w:rsidR="006446BD" w:rsidRPr="00E82B50" w:rsidRDefault="006446BD" w:rsidP="00B902DE">
            <w:pPr>
              <w:autoSpaceDE w:val="0"/>
              <w:autoSpaceDN w:val="0"/>
              <w:ind w:leftChars="100" w:left="241"/>
              <w:rPr>
                <w:rFonts w:asciiTheme="minorEastAsia" w:hAnsiTheme="minorEastAsia"/>
                <w:b w:val="0"/>
                <w:szCs w:val="24"/>
              </w:rPr>
            </w:pPr>
          </w:p>
        </w:tc>
      </w:tr>
    </w:tbl>
    <w:p w:rsidR="00FB328A" w:rsidRPr="00E82B50" w:rsidRDefault="00FB328A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bookmarkStart w:id="2" w:name="_GoBack"/>
      <w:bookmarkEnd w:id="2"/>
    </w:p>
    <w:sectPr w:rsidR="00FB328A" w:rsidRPr="00E82B50" w:rsidSect="0011485E">
      <w:pgSz w:w="11906" w:h="16838" w:code="9"/>
      <w:pgMar w:top="1418" w:right="1134" w:bottom="993" w:left="1134" w:header="851" w:footer="567" w:gutter="0"/>
      <w:cols w:space="720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E3" w:rsidRDefault="00CC58E3" w:rsidP="00FF2ABF">
      <w:r>
        <w:separator/>
      </w:r>
    </w:p>
  </w:endnote>
  <w:endnote w:type="continuationSeparator" w:id="0">
    <w:p w:rsidR="00CC58E3" w:rsidRDefault="00CC58E3" w:rsidP="00FF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E3" w:rsidRDefault="00CC58E3" w:rsidP="00FF2ABF">
      <w:r>
        <w:separator/>
      </w:r>
    </w:p>
  </w:footnote>
  <w:footnote w:type="continuationSeparator" w:id="0">
    <w:p w:rsidR="00CC58E3" w:rsidRDefault="00CC58E3" w:rsidP="00FF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4"/>
    <w:rsid w:val="00023E0E"/>
    <w:rsid w:val="00095973"/>
    <w:rsid w:val="000B746F"/>
    <w:rsid w:val="0011485E"/>
    <w:rsid w:val="00132106"/>
    <w:rsid w:val="00151C59"/>
    <w:rsid w:val="001574A5"/>
    <w:rsid w:val="0016317C"/>
    <w:rsid w:val="001F4E86"/>
    <w:rsid w:val="00235120"/>
    <w:rsid w:val="00283516"/>
    <w:rsid w:val="003A44D4"/>
    <w:rsid w:val="003B7C2F"/>
    <w:rsid w:val="003E5052"/>
    <w:rsid w:val="004432AF"/>
    <w:rsid w:val="00460515"/>
    <w:rsid w:val="004C0A06"/>
    <w:rsid w:val="004D4FBB"/>
    <w:rsid w:val="004D6E25"/>
    <w:rsid w:val="00541C50"/>
    <w:rsid w:val="00600F5D"/>
    <w:rsid w:val="006341B1"/>
    <w:rsid w:val="006446BD"/>
    <w:rsid w:val="00646B69"/>
    <w:rsid w:val="006A0001"/>
    <w:rsid w:val="006A3784"/>
    <w:rsid w:val="00757EC8"/>
    <w:rsid w:val="007849ED"/>
    <w:rsid w:val="00787C64"/>
    <w:rsid w:val="00813851"/>
    <w:rsid w:val="008366B2"/>
    <w:rsid w:val="00853D79"/>
    <w:rsid w:val="00864951"/>
    <w:rsid w:val="008E3CB4"/>
    <w:rsid w:val="008E770D"/>
    <w:rsid w:val="009676AF"/>
    <w:rsid w:val="00967F0B"/>
    <w:rsid w:val="00986425"/>
    <w:rsid w:val="009E1CF8"/>
    <w:rsid w:val="00A12A3C"/>
    <w:rsid w:val="00A31AEB"/>
    <w:rsid w:val="00A33C01"/>
    <w:rsid w:val="00A55D07"/>
    <w:rsid w:val="00AD18A6"/>
    <w:rsid w:val="00AD3DCC"/>
    <w:rsid w:val="00AE532E"/>
    <w:rsid w:val="00B10E54"/>
    <w:rsid w:val="00B1603B"/>
    <w:rsid w:val="00B6007B"/>
    <w:rsid w:val="00B902DE"/>
    <w:rsid w:val="00BC1B0C"/>
    <w:rsid w:val="00BE758C"/>
    <w:rsid w:val="00C25E9B"/>
    <w:rsid w:val="00C629C7"/>
    <w:rsid w:val="00C86B1B"/>
    <w:rsid w:val="00CA7464"/>
    <w:rsid w:val="00CC58E3"/>
    <w:rsid w:val="00CF32C8"/>
    <w:rsid w:val="00CF439F"/>
    <w:rsid w:val="00CF6E81"/>
    <w:rsid w:val="00D82462"/>
    <w:rsid w:val="00D97552"/>
    <w:rsid w:val="00DB031D"/>
    <w:rsid w:val="00DB1B26"/>
    <w:rsid w:val="00DB38D2"/>
    <w:rsid w:val="00DC23FD"/>
    <w:rsid w:val="00DE4151"/>
    <w:rsid w:val="00DF6721"/>
    <w:rsid w:val="00E2732B"/>
    <w:rsid w:val="00E82B50"/>
    <w:rsid w:val="00E938DA"/>
    <w:rsid w:val="00F27209"/>
    <w:rsid w:val="00FB328A"/>
    <w:rsid w:val="00FD04B7"/>
    <w:rsid w:val="00FF2AB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78CC33A-71D6-4702-BC4A-74E61E3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2DE"/>
    <w:pPr>
      <w:widowControl w:val="0"/>
      <w:jc w:val="both"/>
    </w:pPr>
    <w:rPr>
      <w:rFonts w:ascii="ＭＳ 明朝" w:eastAsia="ＭＳ 明朝"/>
      <w:b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 w:val="0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CA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2ABF"/>
  </w:style>
  <w:style w:type="paragraph" w:styleId="af4">
    <w:name w:val="footer"/>
    <w:basedOn w:val="a"/>
    <w:link w:val="af5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2ABF"/>
  </w:style>
  <w:style w:type="paragraph" w:styleId="af6">
    <w:name w:val="Balloon Text"/>
    <w:basedOn w:val="a"/>
    <w:link w:val="af7"/>
    <w:uiPriority w:val="99"/>
    <w:semiHidden/>
    <w:unhideWhenUsed/>
    <w:rsid w:val="0060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00F5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EB0B-BDF6-4ADD-980C-9202B80A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cp:keywords/>
  <dc:description/>
  <cp:lastModifiedBy>伊藤　昌弘</cp:lastModifiedBy>
  <cp:revision>2</cp:revision>
  <cp:lastPrinted>2024-11-13T00:38:00Z</cp:lastPrinted>
  <dcterms:created xsi:type="dcterms:W3CDTF">2024-12-12T00:02:00Z</dcterms:created>
  <dcterms:modified xsi:type="dcterms:W3CDTF">2024-12-12T00:02:00Z</dcterms:modified>
</cp:coreProperties>
</file>